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9A" w:rsidRDefault="0064029A" w:rsidP="00546792">
      <w:pPr>
        <w:rPr>
          <w:rFonts w:ascii="Times New Roman" w:hAnsi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63pt;margin-top:-4.45pt;width:315pt;height:244.35pt;z-index:251658240;visibility:visible">
            <v:imagedata r:id="rId4" o:title=""/>
          </v:shape>
        </w:pict>
      </w:r>
    </w:p>
    <w:p w:rsidR="0064029A" w:rsidRDefault="0064029A" w:rsidP="005B2D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</w:p>
    <w:p w:rsidR="0064029A" w:rsidRPr="000708D1" w:rsidRDefault="0064029A" w:rsidP="000708D1">
      <w:pPr>
        <w:rPr>
          <w:rFonts w:ascii="Arial" w:hAnsi="Arial" w:cs="Arial"/>
          <w:sz w:val="24"/>
          <w:szCs w:val="24"/>
        </w:rPr>
      </w:pPr>
    </w:p>
    <w:p w:rsidR="0064029A" w:rsidRPr="000708D1" w:rsidRDefault="0064029A" w:rsidP="000708D1">
      <w:pPr>
        <w:rPr>
          <w:rFonts w:ascii="Arial" w:hAnsi="Arial" w:cs="Arial"/>
          <w:sz w:val="24"/>
          <w:szCs w:val="24"/>
        </w:rPr>
      </w:pPr>
    </w:p>
    <w:p w:rsidR="0064029A" w:rsidRPr="000708D1" w:rsidRDefault="0064029A" w:rsidP="000708D1">
      <w:pPr>
        <w:rPr>
          <w:rFonts w:ascii="Arial" w:hAnsi="Arial" w:cs="Arial"/>
          <w:sz w:val="24"/>
          <w:szCs w:val="24"/>
        </w:rPr>
      </w:pPr>
    </w:p>
    <w:p w:rsidR="0064029A" w:rsidRPr="000708D1" w:rsidRDefault="0064029A" w:rsidP="000708D1">
      <w:pPr>
        <w:rPr>
          <w:rFonts w:ascii="Arial" w:hAnsi="Arial" w:cs="Arial"/>
          <w:sz w:val="24"/>
          <w:szCs w:val="24"/>
        </w:rPr>
      </w:pPr>
    </w:p>
    <w:p w:rsidR="0064029A" w:rsidRDefault="0064029A" w:rsidP="000708D1">
      <w:pPr>
        <w:rPr>
          <w:rFonts w:ascii="Arial" w:hAnsi="Arial" w:cs="Arial"/>
          <w:sz w:val="24"/>
          <w:szCs w:val="24"/>
        </w:rPr>
      </w:pPr>
    </w:p>
    <w:p w:rsidR="0064029A" w:rsidRDefault="0064029A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4029A" w:rsidRDefault="0064029A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</w:p>
    <w:p w:rsidR="0064029A" w:rsidRDefault="0064029A" w:rsidP="00FF34D3">
      <w:pPr>
        <w:tabs>
          <w:tab w:val="left" w:pos="3018"/>
        </w:tabs>
        <w:rPr>
          <w:rFonts w:ascii="Arial" w:hAnsi="Arial" w:cs="Arial"/>
          <w:sz w:val="36"/>
          <w:szCs w:val="36"/>
        </w:rPr>
      </w:pPr>
    </w:p>
    <w:p w:rsidR="0064029A" w:rsidRDefault="0064029A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Анталия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792"/>
        <w:gridCol w:w="3533"/>
        <w:gridCol w:w="2246"/>
      </w:tblGrid>
      <w:tr w:rsidR="0064029A" w:rsidRPr="006A1BCC">
        <w:trPr>
          <w:trHeight w:val="2043"/>
        </w:trPr>
        <w:tc>
          <w:tcPr>
            <w:tcW w:w="466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000080"/>
                <w:sz w:val="36"/>
                <w:szCs w:val="36"/>
                <w:lang w:eastAsia="ru-RU"/>
              </w:rPr>
              <w:t>5* от</w:t>
            </w:r>
            <w:r w:rsidRPr="006A1BCC">
              <w:rPr>
                <w:rFonts w:ascii="Arial Narrow" w:hAnsi="Arial Narrow" w:cs="Arial"/>
                <w:b/>
                <w:bCs/>
                <w:color w:val="1F497D"/>
                <w:sz w:val="36"/>
                <w:szCs w:val="36"/>
                <w:lang w:eastAsia="ru-RU"/>
              </w:rPr>
              <w:t xml:space="preserve"> </w:t>
            </w:r>
            <w:r w:rsidRPr="006A1BCC">
              <w:rPr>
                <w:rFonts w:ascii="Arial Narrow" w:hAnsi="Arial Narrow" w:cs="Arial"/>
                <w:b/>
                <w:bCs/>
                <w:color w:val="FF0000"/>
                <w:sz w:val="36"/>
                <w:szCs w:val="36"/>
                <w:lang w:eastAsia="ru-RU"/>
              </w:rPr>
              <w:t>24 315 руб.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cs="Arial"/>
                <w:b/>
                <w:bCs/>
                <w:color w:val="1F497D"/>
                <w:lang w:eastAsia="ru-RU"/>
              </w:rPr>
            </w:pP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000080"/>
                <w:sz w:val="36"/>
                <w:szCs w:val="36"/>
                <w:lang w:eastAsia="ru-RU"/>
              </w:rPr>
              <w:t xml:space="preserve">4* от </w:t>
            </w:r>
            <w:r w:rsidRPr="006A1BCC">
              <w:rPr>
                <w:rFonts w:ascii="Arial Narrow" w:hAnsi="Arial Narrow" w:cs="Arial"/>
                <w:b/>
                <w:bCs/>
                <w:color w:val="FF0000"/>
                <w:sz w:val="36"/>
                <w:szCs w:val="36"/>
                <w:lang w:eastAsia="ru-RU"/>
              </w:rPr>
              <w:t>18 272 руб.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cs="Arial"/>
                <w:b/>
                <w:bCs/>
                <w:color w:val="1F497D"/>
                <w:lang w:eastAsia="ru-RU"/>
              </w:rPr>
            </w:pP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000080"/>
                <w:sz w:val="36"/>
                <w:szCs w:val="36"/>
                <w:lang w:eastAsia="ru-RU"/>
              </w:rPr>
              <w:t xml:space="preserve">3* от </w:t>
            </w:r>
            <w:r w:rsidRPr="006A1BCC">
              <w:rPr>
                <w:rFonts w:ascii="Arial Narrow" w:hAnsi="Arial Narrow" w:cs="Arial"/>
                <w:b/>
                <w:bCs/>
                <w:color w:val="FF0000"/>
                <w:sz w:val="36"/>
                <w:szCs w:val="36"/>
                <w:lang w:eastAsia="ru-RU"/>
              </w:rPr>
              <w:t>17 517 руб.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cs="Arial"/>
                <w:b/>
                <w:bCs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386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  <w:t>Город вылета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  <w:t>Страна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  <w:t>Регион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  <w:t>Дата вылета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  <w:t>Продолжительность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cs="Arial"/>
                <w:color w:val="1F497D"/>
                <w:lang w:val="en-US" w:eastAsia="ru-RU"/>
              </w:rPr>
            </w:pPr>
            <w:r w:rsidRPr="006A1BCC">
              <w:rPr>
                <w:rFonts w:ascii="Arial Narrow" w:hAnsi="Arial Narrow" w:cs="Arial"/>
                <w:color w:val="00008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2505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000080"/>
                <w:sz w:val="28"/>
                <w:szCs w:val="28"/>
                <w:lang w:eastAsia="ru-RU"/>
              </w:rPr>
              <w:t>Нижний Новгород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000080"/>
                <w:sz w:val="28"/>
                <w:szCs w:val="28"/>
                <w:lang w:eastAsia="ru-RU"/>
              </w:rPr>
              <w:t>Турция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000080"/>
                <w:sz w:val="28"/>
                <w:szCs w:val="28"/>
                <w:lang w:eastAsia="ru-RU"/>
              </w:rPr>
              <w:t>Анталья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1F497D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FF0000"/>
                <w:sz w:val="28"/>
                <w:szCs w:val="28"/>
                <w:lang w:eastAsia="ru-RU"/>
              </w:rPr>
              <w:t>07.06.2011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66"/>
                <w:sz w:val="28"/>
                <w:szCs w:val="28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000066"/>
                <w:sz w:val="28"/>
                <w:szCs w:val="28"/>
                <w:lang w:eastAsia="ru-RU"/>
              </w:rPr>
              <w:t>8 ночей</w:t>
            </w:r>
          </w:p>
          <w:p w:rsidR="0064029A" w:rsidRPr="006A1BCC" w:rsidRDefault="0064029A" w:rsidP="006A1BCC">
            <w:pPr>
              <w:spacing w:after="0" w:line="240" w:lineRule="auto"/>
              <w:rPr>
                <w:rFonts w:cs="Arial"/>
                <w:b/>
                <w:bCs/>
                <w:color w:val="1F497D"/>
                <w:lang w:eastAsia="ru-RU"/>
              </w:rPr>
            </w:pPr>
            <w:r w:rsidRPr="006A1BCC">
              <w:rPr>
                <w:rFonts w:ascii="Arial Narrow" w:hAnsi="Arial Narrow" w:cs="Arial"/>
                <w:b/>
                <w:bCs/>
                <w:color w:val="000080"/>
                <w:sz w:val="28"/>
                <w:szCs w:val="28"/>
                <w:lang w:val="en-US" w:eastAsia="ru-RU"/>
              </w:rPr>
              <w:t>All</w:t>
            </w:r>
            <w:r w:rsidRPr="006A1BCC">
              <w:rPr>
                <w:rFonts w:cs="Arial"/>
                <w:b/>
                <w:bCs/>
                <w:color w:val="000080"/>
                <w:lang w:eastAsia="ru-RU"/>
              </w:rPr>
              <w:t xml:space="preserve"> </w:t>
            </w:r>
            <w:r w:rsidRPr="006A1BCC">
              <w:rPr>
                <w:rFonts w:ascii="Arial Narrow" w:hAnsi="Arial Narrow" w:cs="Arial"/>
                <w:b/>
                <w:bCs/>
                <w:color w:val="000080"/>
                <w:sz w:val="28"/>
                <w:szCs w:val="28"/>
                <w:lang w:val="en-US" w:eastAsia="ru-RU"/>
              </w:rPr>
              <w:t>Inclusive</w:t>
            </w:r>
          </w:p>
        </w:tc>
      </w:tr>
    </w:tbl>
    <w:p w:rsidR="0064029A" w:rsidRPr="006A1BCC" w:rsidRDefault="0064029A" w:rsidP="006A1BC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64029A" w:rsidRPr="006A1BCC" w:rsidRDefault="0064029A" w:rsidP="00FF34D3">
      <w:pPr>
        <w:tabs>
          <w:tab w:val="left" w:pos="3018"/>
        </w:tabs>
        <w:rPr>
          <w:rFonts w:ascii="Arial" w:hAnsi="Arial" w:cs="Arial"/>
          <w:b/>
          <w:i/>
          <w:sz w:val="18"/>
          <w:szCs w:val="18"/>
        </w:rPr>
      </w:pPr>
      <w:r w:rsidRPr="006A1BCC">
        <w:rPr>
          <w:rFonts w:ascii="Arial" w:hAnsi="Arial" w:cs="Arial"/>
          <w:b/>
          <w:i/>
          <w:sz w:val="18"/>
          <w:szCs w:val="18"/>
        </w:rPr>
        <w:t>Доплаты за авиа перелёт</w:t>
      </w:r>
    </w:p>
    <w:sectPr w:rsidR="0064029A" w:rsidRPr="006A1BCC" w:rsidSect="0054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6A5"/>
    <w:rsid w:val="000708D1"/>
    <w:rsid w:val="000B50B0"/>
    <w:rsid w:val="00112C0E"/>
    <w:rsid w:val="00181A18"/>
    <w:rsid w:val="00235CC2"/>
    <w:rsid w:val="00272583"/>
    <w:rsid w:val="00282CDD"/>
    <w:rsid w:val="003F0A06"/>
    <w:rsid w:val="004B4968"/>
    <w:rsid w:val="0053608A"/>
    <w:rsid w:val="00546792"/>
    <w:rsid w:val="00585268"/>
    <w:rsid w:val="005B2D0C"/>
    <w:rsid w:val="005D0F52"/>
    <w:rsid w:val="005F484C"/>
    <w:rsid w:val="006107F2"/>
    <w:rsid w:val="0064029A"/>
    <w:rsid w:val="006416A5"/>
    <w:rsid w:val="00670FAC"/>
    <w:rsid w:val="006A1BCC"/>
    <w:rsid w:val="006A7049"/>
    <w:rsid w:val="0071735C"/>
    <w:rsid w:val="00751534"/>
    <w:rsid w:val="0075636E"/>
    <w:rsid w:val="00791D10"/>
    <w:rsid w:val="007A6390"/>
    <w:rsid w:val="007E05FA"/>
    <w:rsid w:val="007E633F"/>
    <w:rsid w:val="007F3A3B"/>
    <w:rsid w:val="00850C61"/>
    <w:rsid w:val="008529FF"/>
    <w:rsid w:val="00972EC5"/>
    <w:rsid w:val="00973F8C"/>
    <w:rsid w:val="00A2186B"/>
    <w:rsid w:val="00AD01B7"/>
    <w:rsid w:val="00AF5C0C"/>
    <w:rsid w:val="00B002D5"/>
    <w:rsid w:val="00B069B6"/>
    <w:rsid w:val="00B2352D"/>
    <w:rsid w:val="00B40F91"/>
    <w:rsid w:val="00B83351"/>
    <w:rsid w:val="00BB3969"/>
    <w:rsid w:val="00BD38E3"/>
    <w:rsid w:val="00BE4307"/>
    <w:rsid w:val="00BF3DE6"/>
    <w:rsid w:val="00C80C2D"/>
    <w:rsid w:val="00CF0C98"/>
    <w:rsid w:val="00CF1CBC"/>
    <w:rsid w:val="00CF4B1E"/>
    <w:rsid w:val="00CF502B"/>
    <w:rsid w:val="00D02216"/>
    <w:rsid w:val="00D97614"/>
    <w:rsid w:val="00DB5062"/>
    <w:rsid w:val="00E71614"/>
    <w:rsid w:val="00E867F3"/>
    <w:rsid w:val="00E955FF"/>
    <w:rsid w:val="00EC4440"/>
    <w:rsid w:val="00EF2AEE"/>
    <w:rsid w:val="00F13BB8"/>
    <w:rsid w:val="00F46AC9"/>
    <w:rsid w:val="00F74BEF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2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F5C0C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5C0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5C0C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5C0C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2C0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2C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2C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12C0E"/>
    <w:rPr>
      <w:rFonts w:ascii="Calibri" w:hAnsi="Calibri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D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F5C0C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2C0E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AF5C0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12C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section1">
    <w:name w:val="section1"/>
    <w:basedOn w:val="Normal"/>
    <w:uiPriority w:val="99"/>
    <w:rsid w:val="006A1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6">
    <w:name w:val="rvts6"/>
    <w:basedOn w:val="DefaultParagraphFont"/>
    <w:uiPriority w:val="99"/>
    <w:rsid w:val="006A1BCC"/>
    <w:rPr>
      <w:rFonts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35</Words>
  <Characters>204</Characters>
  <Application>Microsoft Office Outlook</Application>
  <DocSecurity>0</DocSecurity>
  <Lines>0</Lines>
  <Paragraphs>0</Paragraphs>
  <ScaleCrop>false</ScaleCrop>
  <Company>ООО "Центр СБК"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Колеватов С.И.</dc:creator>
  <cp:keywords/>
  <dc:description/>
  <cp:lastModifiedBy>Admin</cp:lastModifiedBy>
  <cp:revision>2</cp:revision>
  <cp:lastPrinted>2010-05-15T10:37:00Z</cp:lastPrinted>
  <dcterms:created xsi:type="dcterms:W3CDTF">2011-05-24T10:08:00Z</dcterms:created>
  <dcterms:modified xsi:type="dcterms:W3CDTF">2011-05-24T10:08:00Z</dcterms:modified>
</cp:coreProperties>
</file>