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F4" w:rsidRPr="00087986" w:rsidRDefault="006D0FF4">
      <w:pPr>
        <w:rPr>
          <w:rFonts w:ascii="Century Gothic" w:hAnsi="Century Gothic"/>
          <w:b/>
          <w:i/>
          <w:color w:val="4F6228"/>
          <w:sz w:val="28"/>
          <w:szCs w:val="28"/>
        </w:rPr>
      </w:pPr>
      <w:r>
        <w:rPr>
          <w:rFonts w:ascii="Century Gothic" w:hAnsi="Century Gothic"/>
          <w:b/>
          <w:i/>
          <w:color w:val="4F6228"/>
          <w:sz w:val="28"/>
          <w:szCs w:val="28"/>
        </w:rPr>
        <w:t>О</w:t>
      </w:r>
      <w:r w:rsidRPr="00087986">
        <w:rPr>
          <w:rFonts w:ascii="Century Gothic" w:hAnsi="Century Gothic"/>
          <w:b/>
          <w:i/>
          <w:color w:val="4F6228"/>
          <w:sz w:val="28"/>
          <w:szCs w:val="28"/>
        </w:rPr>
        <w:t>тветы</w:t>
      </w:r>
      <w:r>
        <w:rPr>
          <w:rFonts w:ascii="Century Gothic" w:hAnsi="Century Gothic"/>
          <w:b/>
          <w:i/>
          <w:color w:val="4F6228"/>
          <w:sz w:val="28"/>
          <w:szCs w:val="28"/>
        </w:rPr>
        <w:t xml:space="preserve"> на вопросы </w:t>
      </w:r>
      <w:r w:rsidRPr="00087986">
        <w:rPr>
          <w:rFonts w:ascii="Century Gothic" w:hAnsi="Century Gothic"/>
          <w:b/>
          <w:i/>
          <w:color w:val="4F6228"/>
          <w:sz w:val="28"/>
          <w:szCs w:val="28"/>
        </w:rPr>
        <w:t xml:space="preserve"> от Яги или рекомендации при продаже </w:t>
      </w:r>
    </w:p>
    <w:p w:rsidR="006D0FF4" w:rsidRPr="00087986" w:rsidRDefault="006D0FF4">
      <w:pPr>
        <w:rPr>
          <w:rFonts w:ascii="Century Gothic" w:hAnsi="Century Gothic"/>
          <w:b/>
          <w:i/>
          <w:color w:val="4F6228"/>
          <w:sz w:val="28"/>
          <w:szCs w:val="28"/>
        </w:rPr>
      </w:pPr>
      <w:r w:rsidRPr="00087986">
        <w:rPr>
          <w:rFonts w:ascii="Century Gothic" w:hAnsi="Century Gothic"/>
          <w:b/>
          <w:i/>
          <w:color w:val="4F6228"/>
          <w:sz w:val="28"/>
          <w:szCs w:val="28"/>
        </w:rPr>
        <w:t>натуральной авторской косметики ручной работы «Яга».</w:t>
      </w:r>
    </w:p>
    <w:p w:rsidR="006D0FF4" w:rsidRPr="00087986" w:rsidRDefault="006D0FF4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Начнем с того, что работать с  «Ягой» очень приятно, а потому легко! Всегда здорово осознавать, что мы вместе делаем одно Большое Светлое дело, помогая покупателю делать выбор чего-то по-настоящему ценного </w:t>
      </w:r>
      <w:r>
        <w:rPr>
          <w:rFonts w:ascii="Century Gothic" w:hAnsi="Century Gothic"/>
          <w:color w:val="4F6228"/>
          <w:sz w:val="24"/>
          <w:szCs w:val="24"/>
        </w:rPr>
        <w:t xml:space="preserve">               </w:t>
      </w:r>
      <w:r w:rsidRPr="00087986">
        <w:rPr>
          <w:rFonts w:ascii="Century Gothic" w:hAnsi="Century Gothic"/>
          <w:color w:val="4F6228"/>
          <w:sz w:val="24"/>
          <w:szCs w:val="24"/>
        </w:rPr>
        <w:t>и</w:t>
      </w:r>
      <w:r>
        <w:rPr>
          <w:rFonts w:ascii="Century Gothic" w:hAnsi="Century Gothic"/>
          <w:color w:val="4F6228"/>
          <w:sz w:val="24"/>
          <w:szCs w:val="24"/>
        </w:rPr>
        <w:t xml:space="preserve">  </w:t>
      </w:r>
      <w:r w:rsidRPr="00087986">
        <w:rPr>
          <w:rFonts w:ascii="Century Gothic" w:hAnsi="Century Gothic"/>
          <w:color w:val="4F6228"/>
          <w:sz w:val="24"/>
          <w:szCs w:val="24"/>
        </w:rPr>
        <w:t>по-честному натурального, природного.</w:t>
      </w:r>
    </w:p>
    <w:p w:rsidR="006D0FF4" w:rsidRPr="00087986" w:rsidRDefault="006D0FF4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Принципы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, на которые мы опираемся, просты.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Их два</w:t>
      </w:r>
      <w:r w:rsidRPr="00087986">
        <w:rPr>
          <w:rFonts w:ascii="Century Gothic" w:hAnsi="Century Gothic"/>
          <w:color w:val="4F6228"/>
          <w:sz w:val="24"/>
          <w:szCs w:val="24"/>
        </w:rPr>
        <w:t>:</w:t>
      </w:r>
    </w:p>
    <w:p w:rsidR="006D0FF4" w:rsidRPr="00B11AB5" w:rsidRDefault="006D0FF4" w:rsidP="00B11AB5">
      <w:pPr>
        <w:jc w:val="center"/>
        <w:rPr>
          <w:rFonts w:ascii="Century Gothic" w:hAnsi="Century Gothic"/>
          <w:b/>
          <w:color w:val="4F6228"/>
          <w:sz w:val="24"/>
          <w:szCs w:val="24"/>
        </w:rPr>
      </w:pPr>
      <w:r w:rsidRPr="00B11AB5">
        <w:rPr>
          <w:rFonts w:ascii="Century Gothic" w:hAnsi="Century Gothic"/>
          <w:b/>
          <w:color w:val="4F6228"/>
          <w:sz w:val="24"/>
          <w:szCs w:val="24"/>
        </w:rPr>
        <w:t>100% - ная натуральность и</w:t>
      </w:r>
    </w:p>
    <w:p w:rsidR="006D0FF4" w:rsidRPr="00B11AB5" w:rsidRDefault="006D0FF4" w:rsidP="00B11AB5">
      <w:pPr>
        <w:jc w:val="center"/>
        <w:rPr>
          <w:rFonts w:ascii="Century Gothic" w:hAnsi="Century Gothic"/>
          <w:b/>
          <w:color w:val="4F6228"/>
          <w:sz w:val="24"/>
          <w:szCs w:val="24"/>
        </w:rPr>
      </w:pPr>
      <w:r w:rsidRPr="00B11AB5">
        <w:rPr>
          <w:rFonts w:ascii="Century Gothic" w:hAnsi="Century Gothic"/>
          <w:b/>
          <w:color w:val="4F6228"/>
          <w:sz w:val="24"/>
          <w:szCs w:val="24"/>
        </w:rPr>
        <w:t>100% - ная ручная работа.</w:t>
      </w:r>
    </w:p>
    <w:p w:rsidR="006D0FF4" w:rsidRPr="00087986" w:rsidRDefault="006D0FF4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Особенностей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, которых на первый взгляд кажется много,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всего три:</w:t>
      </w:r>
    </w:p>
    <w:p w:rsidR="006D0FF4" w:rsidRPr="00B11AB5" w:rsidRDefault="006D0FF4" w:rsidP="00B11AB5">
      <w:pPr>
        <w:jc w:val="center"/>
        <w:rPr>
          <w:rFonts w:ascii="Century Gothic" w:hAnsi="Century Gothic"/>
          <w:b/>
          <w:color w:val="4F6228"/>
          <w:sz w:val="24"/>
          <w:szCs w:val="24"/>
        </w:rPr>
      </w:pPr>
      <w:r w:rsidRPr="00B11AB5">
        <w:rPr>
          <w:rFonts w:ascii="Century Gothic" w:hAnsi="Century Gothic"/>
          <w:b/>
          <w:color w:val="4F6228"/>
          <w:sz w:val="24"/>
          <w:szCs w:val="24"/>
        </w:rPr>
        <w:t>1 Кремы – непривычно плотные</w:t>
      </w:r>
    </w:p>
    <w:p w:rsidR="006D0FF4" w:rsidRPr="00B11AB5" w:rsidRDefault="006D0FF4" w:rsidP="00B11AB5">
      <w:pPr>
        <w:jc w:val="center"/>
        <w:rPr>
          <w:rFonts w:ascii="Century Gothic" w:hAnsi="Century Gothic"/>
          <w:b/>
          <w:color w:val="4F6228"/>
          <w:sz w:val="24"/>
          <w:szCs w:val="24"/>
        </w:rPr>
      </w:pPr>
      <w:r w:rsidRPr="00B11AB5">
        <w:rPr>
          <w:rFonts w:ascii="Century Gothic" w:hAnsi="Century Gothic"/>
          <w:b/>
          <w:color w:val="4F6228"/>
          <w:sz w:val="24"/>
          <w:szCs w:val="24"/>
        </w:rPr>
        <w:t xml:space="preserve">2 Лосьоны – вызывают </w:t>
      </w:r>
      <w:r>
        <w:rPr>
          <w:rFonts w:ascii="Century Gothic" w:hAnsi="Century Gothic"/>
          <w:b/>
          <w:color w:val="4F6228"/>
          <w:sz w:val="24"/>
          <w:szCs w:val="24"/>
        </w:rPr>
        <w:t xml:space="preserve">временный прилив крови - </w:t>
      </w:r>
      <w:r w:rsidRPr="00B11AB5">
        <w:rPr>
          <w:rFonts w:ascii="Century Gothic" w:hAnsi="Century Gothic"/>
          <w:b/>
          <w:color w:val="4F6228"/>
          <w:sz w:val="24"/>
          <w:szCs w:val="24"/>
        </w:rPr>
        <w:t>покраснение кожи</w:t>
      </w:r>
    </w:p>
    <w:p w:rsidR="006D0FF4" w:rsidRPr="00B11AB5" w:rsidRDefault="006D0FF4" w:rsidP="00B11AB5">
      <w:pPr>
        <w:jc w:val="center"/>
        <w:rPr>
          <w:rFonts w:ascii="Century Gothic" w:hAnsi="Century Gothic"/>
          <w:b/>
          <w:color w:val="4F6228"/>
          <w:sz w:val="24"/>
          <w:szCs w:val="24"/>
        </w:rPr>
      </w:pPr>
      <w:r w:rsidRPr="00B11AB5">
        <w:rPr>
          <w:rFonts w:ascii="Century Gothic" w:hAnsi="Century Gothic"/>
          <w:b/>
          <w:color w:val="4F6228"/>
          <w:sz w:val="24"/>
          <w:szCs w:val="24"/>
        </w:rPr>
        <w:t>3 Шампуни – мало пенятся и непривычно жидкие.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Давайте разберем все вопросы последовательно.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Что значит « 100%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-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ная натуральность»? Кремы представляют из себя суспензию из пчелиного воска и масел (базовых, моцератов – масляных вытяжек из растений, эфирные масла), которые сами по себе являются природными консервантами. Большинство современных кремов содержат воду и эмульгаторы, чтобы вода могла соединиться с маслом. Присутствие воды обязывает  и к консервантам, и к эмульгаторам. В составах кремов «Яги» нет ни воды, ни эмульгаторов, ни консервантов! Воск  беспрепятственно соединяется с маслами и самосберегает себя, не нуждаясь в особых условиях хранения.</w:t>
      </w:r>
    </w:p>
    <w:p w:rsidR="006D0FF4" w:rsidRPr="00087986" w:rsidRDefault="006D0FF4" w:rsidP="004D1BEE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Что касается лосьонов и бальзамов (водных вытяжек) – здесь сохраняющим веществом являются органические вытяжки из ягод брусники и рябины, в состав которых входят много различных кислот, являющихся также природным консервантом. </w:t>
      </w:r>
    </w:p>
    <w:p w:rsidR="006D0FF4" w:rsidRPr="00087986" w:rsidRDefault="006D0FF4" w:rsidP="00FA6453">
      <w:pPr>
        <w:rPr>
          <w:rFonts w:ascii="Century Gothic" w:hAnsi="Century Gothic"/>
          <w:color w:val="4F6228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Что значит – 100% ручная работа? </w:t>
      </w:r>
      <w:r w:rsidRPr="00087986">
        <w:rPr>
          <w:rFonts w:ascii="Century Gothic" w:hAnsi="Century Gothic"/>
          <w:color w:val="4F6228"/>
          <w:sz w:val="24"/>
        </w:rPr>
        <w:t>Все растения, которые мы используем для приготовления средств, мы собираем и готовим своими руками, не прибегая ни к каким автоматическим операциям. Большинство растений растут в нашем собственном саду, в экологически чистом месте Предгорья; другие мы собираем в горах и лугах Кавказа. Именно э</w:t>
      </w:r>
      <w:r w:rsidRPr="00087986">
        <w:rPr>
          <w:rFonts w:ascii="Century Gothic" w:hAnsi="Century Gothic"/>
          <w:color w:val="4F6228"/>
        </w:rPr>
        <w:t xml:space="preserve">то </w:t>
      </w:r>
      <w:r w:rsidRPr="008B3834">
        <w:rPr>
          <w:rFonts w:ascii="Century Gothic" w:hAnsi="Century Gothic"/>
          <w:color w:val="4F6228"/>
          <w:sz w:val="24"/>
          <w:szCs w:val="24"/>
        </w:rPr>
        <w:t xml:space="preserve">порождает в нашей косметике особую душевную энергетику и великолепный косметический и оздоравливающий эффект.                                                                                                                                                                                 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Особенности: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Отсутствие в составе кремов воды, которая нуждается в консервации, делает крем более плотным, чем мы привыкли, но при этом и более экономичным в использовании. Чтобы сделать крем более «лёгким», в составе должна присутствовать вода, а вместе с ней и эмульгатор, без которого вода не соединится с маслом. Отказ от всяких химических составляющих обязывает не включать в состав эмульгаторы. А значит, и воду. Поэтому, чтобы крем оставался на 100% натуральным, без консервантов, он будет именно такой консистенции.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Вторая особенность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– в свойстве лосьонов.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Лосьоны «Яга», глубоко проникая в кожу, вызывают временное покраснение, которое может длиться от нескольких секунд до 30 минут (у всех индивидуально). Это не является аллергической реакцией, а необходимой нормой, эффектом, которого мы добивались, чтобы наши натуральные средства РАБОТАЛИ, а не были бы только приятными. Усиление микроциркуляции крови, ускорение восстановительных обменных процессов в коже – это воздействие растений, входящих в состав. За счет этого воздействия и идет омоложение, очищение, тонизирование и питание кожи.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Третья особенность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Шампуни «Яга» отличаются вхождением в состав большого количества травяного бальзама – водная вытяжка из растений. Мыльная основа – органическая, калиевая (КОН). Сочетание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малого 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количества органической мыльной калиевой основы, достаточного для мягкого очищения, и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большого </w:t>
      </w:r>
      <w:r w:rsidRPr="00087986">
        <w:rPr>
          <w:rFonts w:ascii="Century Gothic" w:hAnsi="Century Gothic"/>
          <w:color w:val="4F6228"/>
          <w:sz w:val="24"/>
          <w:szCs w:val="24"/>
        </w:rPr>
        <w:t>количества травяного бальзама делает шампуни-бальзамы «Яга» более жидкими, чем обычно. Это сподвигло нас применить под крышкой мембранку с маленьким отверстием. Такое отверстие позволяет минимализировать расход шампуня. Нанесение шампуня через отверстие в мембране непосредственно на волосы исключает его потери. Нежели бы если шампунь наливался через обычное отверстие прямо на ладонь. Малая пенность шампуня-бальзама объясняется его органическим составом.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</w:p>
    <w:p w:rsidR="006D0FF4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</w:p>
    <w:p w:rsidR="006D0FF4" w:rsidRPr="00043812" w:rsidRDefault="006D0FF4" w:rsidP="00043812">
      <w:pPr>
        <w:jc w:val="center"/>
        <w:rPr>
          <w:rFonts w:ascii="Century Gothic" w:hAnsi="Century Gothic"/>
          <w:color w:val="4F6228"/>
          <w:sz w:val="24"/>
          <w:szCs w:val="24"/>
        </w:rPr>
      </w:pPr>
      <w:r>
        <w:rPr>
          <w:rFonts w:ascii="Century Gothic" w:hAnsi="Century Gothic"/>
          <w:color w:val="4F6228"/>
          <w:sz w:val="24"/>
          <w:szCs w:val="24"/>
        </w:rPr>
        <w:t>-2-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Вопросы и ответы-рекомендации: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Для всех кремов и лосьонов «Яга» есть одна важная рекомендация:</w:t>
      </w:r>
    </w:p>
    <w:p w:rsidR="006D0FF4" w:rsidRPr="00087986" w:rsidRDefault="006D0FF4" w:rsidP="00FA6453">
      <w:pPr>
        <w:rPr>
          <w:rFonts w:ascii="Century Gothic" w:hAnsi="Century Gothic"/>
          <w:b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color w:val="4F6228"/>
          <w:sz w:val="24"/>
          <w:szCs w:val="24"/>
        </w:rPr>
        <w:t>Кремом и лосьоном желательно пользоваться в паре.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Эффект от крема повышается, если сначала очистить кожу лица, шеи и области декольте ватным диском, смоченным фито-лосьоном  «Яга». Не нужно дожидаться.</w:t>
      </w:r>
      <w:r>
        <w:rPr>
          <w:rFonts w:ascii="Century Gothic" w:hAnsi="Century Gothic"/>
          <w:color w:val="4F6228"/>
          <w:sz w:val="24"/>
          <w:szCs w:val="24"/>
        </w:rPr>
        <w:t xml:space="preserve"> К</w:t>
      </w:r>
      <w:r w:rsidRPr="00087986">
        <w:rPr>
          <w:rFonts w:ascii="Century Gothic" w:hAnsi="Century Gothic"/>
          <w:color w:val="4F6228"/>
          <w:sz w:val="24"/>
          <w:szCs w:val="24"/>
        </w:rPr>
        <w:t>огда лосьон впитается. Сразу на влажную кожу наносите фито-крем.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Как определить необходимое количество крема, чтобы не было жирного блеска?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Чтобы не оставалось жирного блеска на коже, нужно определить опытным путем для себя индивидуальное количество</w:t>
      </w:r>
      <w:r>
        <w:rPr>
          <w:rFonts w:ascii="Century Gothic" w:hAnsi="Century Gothic"/>
          <w:color w:val="4F6228"/>
          <w:sz w:val="24"/>
          <w:szCs w:val="24"/>
        </w:rPr>
        <w:t xml:space="preserve">. 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</w:t>
      </w:r>
      <w:r>
        <w:rPr>
          <w:rFonts w:ascii="Century Gothic" w:hAnsi="Century Gothic"/>
          <w:color w:val="4F6228"/>
          <w:sz w:val="24"/>
          <w:szCs w:val="24"/>
        </w:rPr>
        <w:t>О</w:t>
      </w:r>
      <w:r w:rsidRPr="00087986">
        <w:rPr>
          <w:rFonts w:ascii="Century Gothic" w:hAnsi="Century Gothic"/>
          <w:color w:val="4F6228"/>
          <w:sz w:val="24"/>
          <w:szCs w:val="24"/>
        </w:rPr>
        <w:t>но должно быть минимальным – буквально на кончиках подушечек пальцев. Воск в соединении с маслом обладает 100%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-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ной проникающей способностью. Поэтому, правильно определив для себя количество крема, он не должен оставлять жирный блеск, - только здоровое сияние Вашей кожи.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А для усиления эффекта омоложения желательно уделять внимание точкам акупунктуры.  Очень полезны и приятны массажи с кремами «Яга».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Как помочь покупателю с выбором крема?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Самой лучшей диагностикой в выборе крема будет возможность покупателю понюхать. Реакция тела и будет правильным ответом. Если есть малейшее неприятие запаха, - это не </w:t>
      </w:r>
      <w:r>
        <w:rPr>
          <w:rFonts w:ascii="Century Gothic" w:hAnsi="Century Gothic"/>
          <w:color w:val="4F6228"/>
          <w:sz w:val="24"/>
          <w:szCs w:val="24"/>
        </w:rPr>
        <w:t>его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крем на данный момент. Не стоит даже уговаривать! Нужно прислушаться к ощущениям. Наше тело лучше знает. Возможно, Вам этот метод покажется странным, но он безотказно работает. Если приятные ощущения от аромата, значит, это то, что </w:t>
      </w:r>
      <w:r>
        <w:rPr>
          <w:rFonts w:ascii="Century Gothic" w:hAnsi="Century Gothic"/>
          <w:color w:val="4F6228"/>
          <w:sz w:val="24"/>
          <w:szCs w:val="24"/>
        </w:rPr>
        <w:t>покупателю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нужно сейчас.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Какое сочетание лосьона и крема наилучшее для возрастной кожи? Какой крем самый эффективный для омоложения?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Лосьон «Цвет Розы» - лучше всего подойдет в данном случае. Его уникальность в том, что его регулярное применение снижает потребность кожи в использовании кремов (вплоть до исключения в теплое время года)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Омолаживающий эффект имеют все кремы «Яга». Остается только помочь с выбором.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</w:p>
    <w:p w:rsidR="006D0FF4" w:rsidRPr="00043812" w:rsidRDefault="006D0FF4" w:rsidP="00043812">
      <w:pPr>
        <w:jc w:val="center"/>
        <w:rPr>
          <w:rFonts w:ascii="Century Gothic" w:hAnsi="Century Gothic"/>
          <w:color w:val="4F6228"/>
          <w:sz w:val="24"/>
          <w:szCs w:val="24"/>
        </w:rPr>
      </w:pPr>
      <w:r>
        <w:rPr>
          <w:rFonts w:ascii="Century Gothic" w:hAnsi="Century Gothic"/>
          <w:color w:val="4F6228"/>
          <w:sz w:val="24"/>
          <w:szCs w:val="24"/>
        </w:rPr>
        <w:t>-3-</w:t>
      </w:r>
    </w:p>
    <w:p w:rsidR="006D0FF4" w:rsidRDefault="006D0FF4" w:rsidP="00C7697B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В чем особенности солнцезащитного и омолаживающего </w:t>
      </w:r>
      <w:r>
        <w:rPr>
          <w:rFonts w:ascii="Century Gothic" w:hAnsi="Century Gothic"/>
          <w:b/>
          <w:i/>
          <w:color w:val="4F6228"/>
          <w:sz w:val="24"/>
          <w:szCs w:val="24"/>
        </w:rPr>
        <w:t xml:space="preserve">                          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крема «Алоэ Плюс»? 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Ответ:</w:t>
      </w:r>
      <w:r w:rsidRPr="00087986">
        <w:rPr>
          <w:b/>
          <w:color w:val="4F6228"/>
          <w:sz w:val="20"/>
          <w:szCs w:val="20"/>
        </w:rPr>
        <w:t xml:space="preserve">   </w:t>
      </w:r>
      <w:r w:rsidRPr="00087986">
        <w:rPr>
          <w:rFonts w:ascii="Century Gothic" w:hAnsi="Century Gothic"/>
          <w:color w:val="4F6228"/>
          <w:sz w:val="24"/>
          <w:szCs w:val="24"/>
        </w:rPr>
        <w:t>Главное отличие омолаживающего и солнцезащитного крема «ЯГА «Алоэ Плюс» заключается в составе и принципе действия.                      Состав крема (100%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-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ная натуральность, т.е. полное отсутствие синтетики) действует как-бы изнутри, формируя здоровый иммунитет кожи.                 Во-первых, биологически активные вещества Алоэ Вера стимулируют выработку естественного, своего, коллагена в коже.                                        Во-вторых, облепиховое масло, богатое каротином, витаминами А, Е и т.д., синтезирует производство меланина – пигмента, отвечающего за цвет кожи, что делает её (кожу) менее уязвимой к воздействию УФ-луч</w:t>
      </w:r>
      <w:r>
        <w:rPr>
          <w:rFonts w:ascii="Century Gothic" w:hAnsi="Century Gothic"/>
          <w:color w:val="4F6228"/>
          <w:sz w:val="24"/>
          <w:szCs w:val="24"/>
        </w:rPr>
        <w:t>ей. Кстати, содержание витамина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EA29D0">
        <w:rPr>
          <w:rFonts w:ascii="Century Gothic" w:hAnsi="Century Gothic"/>
          <w:b/>
          <w:color w:val="4F6228"/>
          <w:sz w:val="24"/>
          <w:szCs w:val="24"/>
        </w:rPr>
        <w:t>А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в воске в 40 раз(!) больше, чем в моркови – самом оранжевом продукте!                                                                                    И Алоэ, и Облепиха, и Календула славятся своими антисептическими, регенерирующими и заживляющими свойствами.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Таким образом, эта волшебная смесь растений, масел и пчелиного воска позволяет справиться сразу с тремя задачами: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Первая: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обеспечивает ровный приятный загар.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    Вторая: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в случае солнечного ожога быстро заживляет и восстанавливает кожный покров, причем разница в цвете между здоровой кожей и подверженной солнечному ожогу быстро исчезнет.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     Третья: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эффективно омолаживает, разглаживает мелкие морщинки, заставляя кожу сиять изнутри.     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Благодаря всему этому из отпуска вы вернетесь загоревшей и помолодевшей.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Какой у крема «Алоэ Плюс» 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-фактор?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В этом солнцезащитном креме «ЯГА» «Алоэ Плюс» отсутствует понятие «</w:t>
      </w:r>
      <w:r w:rsidRPr="00087986">
        <w:rPr>
          <w:rFonts w:ascii="Century Gothic" w:hAnsi="Century Gothic"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color w:val="4F6228"/>
          <w:sz w:val="24"/>
          <w:szCs w:val="24"/>
        </w:rPr>
        <w:t>-фактор», выраженный в цифрах (</w:t>
      </w:r>
      <w:r w:rsidRPr="00087986">
        <w:rPr>
          <w:rFonts w:ascii="Century Gothic" w:hAnsi="Century Gothic"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-15, </w:t>
      </w:r>
      <w:r w:rsidRPr="00087986">
        <w:rPr>
          <w:rFonts w:ascii="Century Gothic" w:hAnsi="Century Gothic"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-20, </w:t>
      </w:r>
      <w:r w:rsidRPr="00087986">
        <w:rPr>
          <w:rFonts w:ascii="Century Gothic" w:hAnsi="Century Gothic"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color w:val="4F6228"/>
          <w:sz w:val="24"/>
          <w:szCs w:val="24"/>
        </w:rPr>
        <w:t>-40 и т.д.), т.к. принятые за норму цифры, говорят о так называемой степени защиты – времени действия солнцезащитного крема, по истечении которого требуется повторить нанесение. Водные процедуры, как правило, тоже требуют того же в обычных кремах.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Всё это связано с вхождением в состав современных заводских кремов небезвредного Диоксида Титана, мелкие частицы которого способны отражать УФ-лучи.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В чём же вред Диоксида Титана?                                                                          Дело в размере этих частиц. Если частицы этого вещества мельче необходимой величины – это вызывает закупорку пор со всеми вытекающими…</w:t>
      </w:r>
    </w:p>
    <w:p w:rsidR="006D0FF4" w:rsidRPr="00087986" w:rsidRDefault="006D0FF4" w:rsidP="00C7697B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А если больше, то эти самые частички способны наоборот притягивать УФ-лучи, в результате вызывая меланому – рак кожи.  Где гарантия, что, в составе приобретённого Вами  крема частицы Диоксид Титана «правильного» размера? Вывод за Вами!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     Поэтому в креме «ЯГА» «Алоэ Плюс» не может быть указан общепринятый </w:t>
      </w:r>
      <w:r w:rsidRPr="00087986">
        <w:rPr>
          <w:rFonts w:ascii="Century Gothic" w:hAnsi="Century Gothic"/>
          <w:color w:val="4F6228"/>
          <w:sz w:val="24"/>
          <w:szCs w:val="24"/>
          <w:lang w:val="en-US"/>
        </w:rPr>
        <w:t>SPF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-фактор в цифрах.  Солнцезащитные свойства обеспечиваются исключительно качествами растений, входящих в состав.      </w:t>
      </w:r>
      <w:r>
        <w:rPr>
          <w:rFonts w:ascii="Century Gothic" w:hAnsi="Century Gothic"/>
          <w:color w:val="4F6228"/>
          <w:sz w:val="24"/>
          <w:szCs w:val="24"/>
        </w:rPr>
        <w:t xml:space="preserve">   </w:t>
      </w:r>
      <w:r w:rsidRPr="00087986">
        <w:rPr>
          <w:rFonts w:ascii="Century Gothic" w:hAnsi="Century Gothic"/>
          <w:color w:val="4F6228"/>
          <w:sz w:val="24"/>
          <w:szCs w:val="24"/>
        </w:rPr>
        <w:t>Применять его нужно как обычный фито-крем – дважды в день: утром и вечером.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Можно ли пользоваться косметикой «Яга» аллергикам?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Многие наши покупатели – обладатели очень чувствительной кожи, склонной к аллергии, - стали поклонниками нашей косметики «Яга». Это очень приятно, -</w:t>
      </w:r>
      <w:r>
        <w:rPr>
          <w:rFonts w:ascii="Century Gothic" w:hAnsi="Century Gothic"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значит, есть результат. Мы уверены, что это благодарная реакция кожи на целебные растения, отсутствие синтетических консервантов, отдушек, красителей.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Что порекомендуете для кожи с расширенными порами и черными точками?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Ответ: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Все лосьоны «Яга» имеют эффект сужения пор, выравнивания цвета лица за счет глубокого очищения. Для комбинированной кожи лучше предложить лосьон «Алоэ Плюс», для жирной, склонной к воспалениям, - поможет лосьон «Утренние цветы». Он эффективно очищает, сужает поры, убирает камедоны (черные точки), и значительно снимает воспаления. На проблемные зоны лучше наносить аппликаторно, т.е. прикладывать ватный диск, смоченный лосьоном, на 15-20 минут, помня о возможном </w:t>
      </w:r>
      <w:r w:rsidRPr="00EA29D0">
        <w:rPr>
          <w:rFonts w:ascii="Century Gothic" w:hAnsi="Century Gothic"/>
          <w:color w:val="4F6228"/>
          <w:sz w:val="24"/>
          <w:szCs w:val="24"/>
        </w:rPr>
        <w:t xml:space="preserve"> </w:t>
      </w:r>
      <w:r>
        <w:rPr>
          <w:rFonts w:ascii="Century Gothic" w:hAnsi="Century Gothic"/>
          <w:color w:val="4F6228"/>
          <w:sz w:val="24"/>
          <w:szCs w:val="24"/>
        </w:rPr>
        <w:t xml:space="preserve">временном </w:t>
      </w:r>
      <w:r w:rsidRPr="00087986">
        <w:rPr>
          <w:rFonts w:ascii="Century Gothic" w:hAnsi="Century Gothic"/>
          <w:color w:val="4F6228"/>
          <w:sz w:val="24"/>
          <w:szCs w:val="24"/>
        </w:rPr>
        <w:t>покраснении кожи.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Почему в косметике «Яга» нет деления на зоны</w:t>
      </w:r>
      <w:r>
        <w:rPr>
          <w:rFonts w:ascii="Century Gothic" w:hAnsi="Century Gothic"/>
          <w:b/>
          <w:i/>
          <w:color w:val="4F6228"/>
          <w:sz w:val="24"/>
          <w:szCs w:val="24"/>
        </w:rPr>
        <w:t xml:space="preserve"> и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 типы кожи?</w:t>
      </w:r>
    </w:p>
    <w:p w:rsidR="006D0FF4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Ответ: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Кожа является отражением всех внутренних процессов в организме. Если говорить о серьезных проблемах кожи, безусловно, необходимо комплексное воздействие изнутри и снаружи.                                                Главная задача натуральной косметики «Яга» - это эффективная профилактика и здоровый уход за ЛЮБОЙ кожей. И, как всё натуральное  универсально, то </w:t>
      </w: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 </w:t>
      </w:r>
      <w:r w:rsidRPr="00087986">
        <w:rPr>
          <w:rFonts w:ascii="Century Gothic" w:hAnsi="Century Gothic"/>
          <w:color w:val="4F6228"/>
          <w:sz w:val="24"/>
          <w:szCs w:val="24"/>
        </w:rPr>
        <w:t>лосьоны и кремы «Яги» подходят и полезны для любого типа кожи и любого участка тела. И не</w:t>
      </w:r>
      <w:r>
        <w:rPr>
          <w:rFonts w:ascii="Century Gothic" w:hAnsi="Century Gothic"/>
          <w:color w:val="4F6228"/>
          <w:sz w:val="24"/>
          <w:szCs w:val="24"/>
        </w:rPr>
        <w:t xml:space="preserve"> вызываю</w:t>
      </w:r>
      <w:r w:rsidRPr="00087986">
        <w:rPr>
          <w:rFonts w:ascii="Century Gothic" w:hAnsi="Century Gothic"/>
          <w:color w:val="4F6228"/>
          <w:sz w:val="24"/>
          <w:szCs w:val="24"/>
        </w:rPr>
        <w:t>т привыкания по той же причине.</w:t>
      </w:r>
    </w:p>
    <w:p w:rsidR="006D0FF4" w:rsidRPr="00087986" w:rsidRDefault="006D0FF4" w:rsidP="00043812">
      <w:pPr>
        <w:jc w:val="center"/>
        <w:rPr>
          <w:rFonts w:ascii="Century Gothic" w:hAnsi="Century Gothic"/>
          <w:color w:val="4F6228"/>
          <w:sz w:val="24"/>
          <w:szCs w:val="24"/>
        </w:rPr>
      </w:pPr>
      <w:r>
        <w:rPr>
          <w:rFonts w:ascii="Century Gothic" w:hAnsi="Century Gothic"/>
          <w:color w:val="4F6228"/>
          <w:sz w:val="24"/>
          <w:szCs w:val="24"/>
        </w:rPr>
        <w:t>-5-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Как помочь в выборе шампуня «Яга»?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Ответ: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Деление шампуней на «сухие» и «жирные» - условное.  Это все по той же причине - универсальности от натуральности. И всё-таки, если корни волос становятся жирными быстрее всей длины волос или в целом есть склонность к жирности кожи головы и волос, начать лучше с шампуня-бальзама для жирных и нормальных волос «Исида». Когда жировой баланс нормализуется, шампуни можно чередовать.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Как помочь в выборе бальзама для волос? Бальзам «Исида» или бальзам-ополаскиватель «Исида»?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Бальзам-ополаскиватель регулирует жировой баланс волосяных луковиц. Поэтому для волос, склонных к жирности - это лучшее средство. Для сухих и окрашенных волос более интенсивным в уходе и восстановлении будет бальзам для волос «Исида» с распылителем на основе Алоэ Вера. Для нормальных волос подойдут оба средства.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С какого возраста можно пользоваться косметикой «Яга»?</w:t>
      </w:r>
    </w:p>
    <w:p w:rsidR="006D0FF4" w:rsidRPr="00087986" w:rsidRDefault="006D0FF4" w:rsidP="00FA6453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 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Поскольку мы опираемся на принцип древних: </w:t>
      </w:r>
      <w:r w:rsidRPr="00087986">
        <w:rPr>
          <w:rFonts w:ascii="Century Gothic" w:hAnsi="Century Gothic"/>
          <w:b/>
          <w:color w:val="4F6228"/>
          <w:sz w:val="24"/>
          <w:szCs w:val="24"/>
        </w:rPr>
        <w:t xml:space="preserve">« Если Вы не можете употребить в пищу то, что Вы наносите на кожу, не из-за вкуса, а по причине    возможного отравления, то это не может быть косметическим средством.», </w:t>
      </w:r>
      <w:r w:rsidRPr="00087986">
        <w:rPr>
          <w:rFonts w:ascii="Comic Sans MS" w:hAnsi="Comic Sans MS"/>
          <w:color w:val="4F6228"/>
        </w:rPr>
        <w:t xml:space="preserve">  </w:t>
      </w:r>
      <w:r w:rsidRPr="00087986">
        <w:rPr>
          <w:rFonts w:ascii="Century Gothic" w:hAnsi="Century Gothic"/>
          <w:color w:val="4F6228"/>
          <w:sz w:val="24"/>
          <w:szCs w:val="24"/>
        </w:rPr>
        <w:t>можно смело начинать пользоваться ВСЕМИ КОСМЕТИЧЕСКИМИ СРЕДСТВАМИ «Яга» младенцам «с нуля».</w:t>
      </w:r>
      <w:r w:rsidRPr="00087986">
        <w:rPr>
          <w:rFonts w:ascii="Century Gothic" w:hAnsi="Century Gothic"/>
          <w:color w:val="4F6228"/>
        </w:rPr>
        <w:t xml:space="preserve">    </w:t>
      </w:r>
    </w:p>
    <w:p w:rsidR="006D0FF4" w:rsidRPr="00087986" w:rsidRDefault="006D0FF4" w:rsidP="00FA6453">
      <w:pPr>
        <w:rPr>
          <w:rFonts w:ascii="Century Gothic" w:hAnsi="Century Gothic"/>
          <w:b/>
          <w:i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>Почему мыло «Яга» - гипоаллергенное и чем оно отличается от других производителей?</w:t>
      </w:r>
    </w:p>
    <w:p w:rsidR="006D0FF4" w:rsidRPr="00087986" w:rsidRDefault="006D0FF4" w:rsidP="00E539CD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b/>
          <w:i/>
          <w:color w:val="4F6228"/>
          <w:sz w:val="24"/>
          <w:szCs w:val="24"/>
        </w:rPr>
        <w:t xml:space="preserve">Ответ: </w:t>
      </w:r>
      <w:r w:rsidRPr="00087986">
        <w:rPr>
          <w:rFonts w:ascii="Century Gothic" w:hAnsi="Century Gothic"/>
          <w:color w:val="4F6228"/>
          <w:sz w:val="24"/>
          <w:szCs w:val="24"/>
        </w:rPr>
        <w:t>Наше мыло «Яга» отличается от мыла большинства мыловаров тем, что мы готовим его, применяя живые, т.е. приготовленные из свежесобранных растений, отвары и масла, настоянные на этих растениях. И ещё главной отличительной особенностью является - полный отказ от красителей, отдушек и даже эфирных масел. Поэтому мыло «Яги» - ГИПОАЛЛЕРГЕННОЕ!!!</w:t>
      </w:r>
    </w:p>
    <w:p w:rsidR="006D0FF4" w:rsidRPr="00087986" w:rsidRDefault="006D0FF4" w:rsidP="00E539CD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>В общем, уникальнос</w:t>
      </w:r>
      <w:r>
        <w:rPr>
          <w:rFonts w:ascii="Century Gothic" w:hAnsi="Century Gothic"/>
          <w:color w:val="4F6228"/>
          <w:sz w:val="24"/>
          <w:szCs w:val="24"/>
        </w:rPr>
        <w:t>ть в том, что мы, живя на земле</w:t>
      </w:r>
      <w:r w:rsidRPr="00087986">
        <w:rPr>
          <w:rFonts w:ascii="Century Gothic" w:hAnsi="Century Gothic"/>
          <w:color w:val="4F6228"/>
          <w:sz w:val="24"/>
          <w:szCs w:val="24"/>
        </w:rPr>
        <w:t>,</w:t>
      </w:r>
      <w:r>
        <w:rPr>
          <w:rFonts w:ascii="Century Gothic" w:hAnsi="Century Gothic"/>
          <w:color w:val="4F6228"/>
          <w:sz w:val="24"/>
          <w:szCs w:val="24"/>
        </w:rPr>
        <w:t xml:space="preserve"> делаем мыло, </w:t>
      </w:r>
      <w:r w:rsidRPr="00087986">
        <w:rPr>
          <w:rFonts w:ascii="Century Gothic" w:hAnsi="Century Gothic"/>
          <w:color w:val="4F6228"/>
          <w:sz w:val="24"/>
          <w:szCs w:val="24"/>
        </w:rPr>
        <w:t>как,  впрочем, и всю нашу косметику из того, что подсказывает нам сама Природа...</w:t>
      </w:r>
    </w:p>
    <w:p w:rsidR="006D0FF4" w:rsidRDefault="006D0FF4" w:rsidP="009C6025">
      <w:pPr>
        <w:rPr>
          <w:rFonts w:ascii="Century Gothic" w:hAnsi="Century Gothic"/>
          <w:color w:val="4F6228"/>
          <w:sz w:val="24"/>
          <w:szCs w:val="24"/>
        </w:rPr>
      </w:pPr>
      <w:r w:rsidRPr="00087986">
        <w:rPr>
          <w:rFonts w:ascii="Century Gothic" w:hAnsi="Century Gothic"/>
          <w:color w:val="4F6228"/>
          <w:sz w:val="24"/>
          <w:szCs w:val="24"/>
        </w:rPr>
        <w:t xml:space="preserve">Натуральная </w:t>
      </w:r>
      <w:r>
        <w:rPr>
          <w:rFonts w:ascii="Century Gothic" w:hAnsi="Century Gothic"/>
          <w:color w:val="4F6228"/>
          <w:sz w:val="24"/>
          <w:szCs w:val="24"/>
        </w:rPr>
        <w:t xml:space="preserve">авторская </w:t>
      </w:r>
      <w:r w:rsidRPr="00087986">
        <w:rPr>
          <w:rFonts w:ascii="Century Gothic" w:hAnsi="Century Gothic"/>
          <w:color w:val="4F6228"/>
          <w:sz w:val="24"/>
          <w:szCs w:val="24"/>
        </w:rPr>
        <w:t>косметика</w:t>
      </w:r>
      <w:r>
        <w:rPr>
          <w:rFonts w:ascii="Century Gothic" w:hAnsi="Century Gothic"/>
          <w:color w:val="4F6228"/>
          <w:sz w:val="24"/>
          <w:szCs w:val="24"/>
        </w:rPr>
        <w:t xml:space="preserve"> ручной работы </w:t>
      </w:r>
      <w:r w:rsidRPr="00087986">
        <w:rPr>
          <w:rFonts w:ascii="Century Gothic" w:hAnsi="Century Gothic"/>
          <w:color w:val="4F6228"/>
          <w:sz w:val="24"/>
          <w:szCs w:val="24"/>
        </w:rPr>
        <w:t xml:space="preserve"> «Яга» - это наш вклад в экологию взаимоотношений Природа – Человек.    </w:t>
      </w:r>
      <w:r>
        <w:rPr>
          <w:rFonts w:ascii="Century Gothic" w:hAnsi="Century Gothic"/>
          <w:color w:val="4F6228"/>
          <w:sz w:val="24"/>
          <w:szCs w:val="24"/>
        </w:rPr>
        <w:t xml:space="preserve">  </w:t>
      </w:r>
    </w:p>
    <w:p w:rsidR="006D0FF4" w:rsidRDefault="006D0FF4" w:rsidP="00B11AB5">
      <w:pPr>
        <w:jc w:val="right"/>
        <w:rPr>
          <w:rFonts w:ascii="Mistral" w:hAnsi="Mistral"/>
          <w:color w:val="4F6228"/>
          <w:sz w:val="44"/>
          <w:szCs w:val="44"/>
        </w:rPr>
      </w:pPr>
      <w:r w:rsidRPr="00B11AB5">
        <w:rPr>
          <w:rFonts w:ascii="Mistral" w:hAnsi="Mistral"/>
          <w:color w:val="4F6228"/>
          <w:sz w:val="44"/>
          <w:szCs w:val="44"/>
        </w:rPr>
        <w:t>Ваша Яга</w:t>
      </w:r>
    </w:p>
    <w:p w:rsidR="006D0FF4" w:rsidRPr="00043812" w:rsidRDefault="006D0FF4" w:rsidP="00043812">
      <w:pPr>
        <w:jc w:val="center"/>
        <w:rPr>
          <w:rFonts w:ascii="Century Gothic" w:hAnsi="Century Gothic"/>
          <w:color w:val="4F6228"/>
          <w:sz w:val="24"/>
          <w:szCs w:val="24"/>
        </w:rPr>
      </w:pPr>
      <w:r w:rsidRPr="00043812">
        <w:rPr>
          <w:rFonts w:ascii="Century Gothic" w:hAnsi="Century Gothic"/>
          <w:color w:val="4F6228"/>
          <w:sz w:val="24"/>
          <w:szCs w:val="24"/>
        </w:rPr>
        <w:t>-6-</w:t>
      </w:r>
    </w:p>
    <w:sectPr w:rsidR="006D0FF4" w:rsidRPr="00043812" w:rsidSect="004A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stral">
    <w:altName w:val="Courier New"/>
    <w:panose1 w:val="00000000000000000000"/>
    <w:charset w:val="CC"/>
    <w:family w:val="script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9F7"/>
    <w:multiLevelType w:val="hybridMultilevel"/>
    <w:tmpl w:val="79589FBE"/>
    <w:lvl w:ilvl="0" w:tplc="C1345E0E">
      <w:start w:val="1"/>
      <w:numFmt w:val="decimal"/>
      <w:lvlText w:val="%1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A5076"/>
    <w:multiLevelType w:val="hybridMultilevel"/>
    <w:tmpl w:val="7AB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D94"/>
    <w:rsid w:val="00023C6E"/>
    <w:rsid w:val="00043812"/>
    <w:rsid w:val="00087986"/>
    <w:rsid w:val="00184D94"/>
    <w:rsid w:val="001A670B"/>
    <w:rsid w:val="0021091D"/>
    <w:rsid w:val="00220451"/>
    <w:rsid w:val="002573F2"/>
    <w:rsid w:val="003430A7"/>
    <w:rsid w:val="003C649C"/>
    <w:rsid w:val="00421D9A"/>
    <w:rsid w:val="004A2E91"/>
    <w:rsid w:val="004D1BEE"/>
    <w:rsid w:val="00511EFE"/>
    <w:rsid w:val="005B35DD"/>
    <w:rsid w:val="006254D2"/>
    <w:rsid w:val="006357AF"/>
    <w:rsid w:val="00666926"/>
    <w:rsid w:val="006D0FF4"/>
    <w:rsid w:val="006E34C8"/>
    <w:rsid w:val="007D04FA"/>
    <w:rsid w:val="00890A40"/>
    <w:rsid w:val="008B3834"/>
    <w:rsid w:val="009C6025"/>
    <w:rsid w:val="00A61D6C"/>
    <w:rsid w:val="00AE3173"/>
    <w:rsid w:val="00B11AB5"/>
    <w:rsid w:val="00C431DC"/>
    <w:rsid w:val="00C530B2"/>
    <w:rsid w:val="00C7697B"/>
    <w:rsid w:val="00CC66D3"/>
    <w:rsid w:val="00D13D50"/>
    <w:rsid w:val="00D94F88"/>
    <w:rsid w:val="00DB21D0"/>
    <w:rsid w:val="00E43656"/>
    <w:rsid w:val="00E539CD"/>
    <w:rsid w:val="00EA29D0"/>
    <w:rsid w:val="00EC626D"/>
    <w:rsid w:val="00EF50FD"/>
    <w:rsid w:val="00F60A55"/>
    <w:rsid w:val="00FA6453"/>
    <w:rsid w:val="00FE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6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1814</Words>
  <Characters>10346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вопросы  от Яги или рекомендации при продаже </dc:title>
  <dc:subject/>
  <dc:creator>Admin</dc:creator>
  <cp:keywords/>
  <dc:description/>
  <cp:lastModifiedBy>Янина</cp:lastModifiedBy>
  <cp:revision>2</cp:revision>
  <cp:lastPrinted>2014-02-03T06:53:00Z</cp:lastPrinted>
  <dcterms:created xsi:type="dcterms:W3CDTF">2014-04-19T15:20:00Z</dcterms:created>
  <dcterms:modified xsi:type="dcterms:W3CDTF">2014-04-19T15:20:00Z</dcterms:modified>
</cp:coreProperties>
</file>