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FE2" w:rsidRPr="00FF3DE0" w:rsidRDefault="007F6FE2" w:rsidP="002300E1">
      <w:pPr>
        <w:tabs>
          <w:tab w:val="left" w:pos="3750"/>
        </w:tabs>
        <w:autoSpaceDE w:val="0"/>
        <w:autoSpaceDN w:val="0"/>
        <w:adjustRightInd w:val="0"/>
        <w:spacing w:after="0"/>
        <w:jc w:val="both"/>
        <w:rPr>
          <w:rFonts w:ascii="Times New Roman" w:hAnsi="Times New Roman"/>
          <w:sz w:val="24"/>
          <w:szCs w:val="24"/>
          <w:u w:val="single"/>
        </w:rPr>
      </w:pPr>
      <w:r w:rsidRPr="00FF3DE0">
        <w:rPr>
          <w:rFonts w:ascii="Times New Roman" w:hAnsi="Times New Roman"/>
          <w:sz w:val="24"/>
          <w:szCs w:val="24"/>
          <w:u w:val="single"/>
        </w:rPr>
        <w:t>Случайные встречи. Фрейя.</w:t>
      </w:r>
    </w:p>
    <w:p w:rsidR="007F6FE2" w:rsidRDefault="007F6FE2" w:rsidP="002300E1">
      <w:pPr>
        <w:tabs>
          <w:tab w:val="left" w:pos="3750"/>
        </w:tabs>
        <w:autoSpaceDE w:val="0"/>
        <w:autoSpaceDN w:val="0"/>
        <w:adjustRightInd w:val="0"/>
        <w:spacing w:after="0"/>
        <w:jc w:val="both"/>
        <w:rPr>
          <w:rFonts w:ascii="Times New Roman" w:hAnsi="Times New Roman"/>
          <w:sz w:val="24"/>
          <w:szCs w:val="24"/>
        </w:rPr>
      </w:pPr>
    </w:p>
    <w:p w:rsidR="007F6FE2" w:rsidRPr="00067A0A" w:rsidRDefault="007F6FE2" w:rsidP="002300E1">
      <w:pPr>
        <w:tabs>
          <w:tab w:val="left" w:pos="3750"/>
        </w:tabs>
        <w:autoSpaceDE w:val="0"/>
        <w:autoSpaceDN w:val="0"/>
        <w:adjustRightInd w:val="0"/>
        <w:spacing w:after="0"/>
        <w:jc w:val="both"/>
        <w:rPr>
          <w:rFonts w:ascii="Times New Roman" w:hAnsi="Times New Roman"/>
          <w:sz w:val="24"/>
          <w:szCs w:val="24"/>
        </w:rPr>
      </w:pPr>
      <w:r w:rsidRPr="00067A0A">
        <w:rPr>
          <w:rFonts w:ascii="Times New Roman" w:hAnsi="Times New Roman"/>
          <w:sz w:val="24"/>
          <w:szCs w:val="24"/>
        </w:rPr>
        <w:t>2-е Месяца Огня очага 4Э 201 год.</w:t>
      </w:r>
      <w:r w:rsidRPr="00067A0A">
        <w:rPr>
          <w:rFonts w:ascii="Times New Roman" w:hAnsi="Times New Roman"/>
          <w:sz w:val="24"/>
          <w:szCs w:val="24"/>
        </w:rPr>
        <w:tab/>
      </w:r>
    </w:p>
    <w:p w:rsidR="007F6FE2" w:rsidRPr="00067A0A" w:rsidRDefault="007F6FE2" w:rsidP="002300E1">
      <w:pPr>
        <w:spacing w:after="0"/>
        <w:jc w:val="both"/>
        <w:rPr>
          <w:rFonts w:ascii="Times New Roman" w:hAnsi="Times New Roman"/>
          <w:sz w:val="24"/>
          <w:szCs w:val="24"/>
        </w:rPr>
      </w:pPr>
    </w:p>
    <w:p w:rsidR="007F6FE2" w:rsidRPr="00067A0A"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Зачинался рассвет. Джуда лениво оглядела первые розовые всполохи, показавшиеся над заснеженными вершинами Гор Велоти далеко на востоке. Естественная восточная граница Скайрима. За ней – загадочный, непонятный Морровинд с его пепельными бурями и огнедышащим жерлом Красной Горы. Джуда представила себе раскаленную лаву, жаркими потоками выплескивающуюся на несчастную землю и длинными огненными змеями, постепенно сливающимися в одну, более крупную, с шипением пожирающую все живое на своем пути... Редгардке непроизвольно на ум пришло имя – Сатакал. </w:t>
      </w:r>
    </w:p>
    <w:p w:rsidR="007F6FE2" w:rsidRPr="00067A0A"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 Что? – послышался удивленный и вместе с тем непередаваемо мягкий, переливчатый, словно перезвон колокольчиков, голос.</w:t>
      </w:r>
    </w:p>
    <w:p w:rsidR="007F6FE2" w:rsidRDefault="007F6FE2" w:rsidP="002300E1">
      <w:pPr>
        <w:spacing w:after="0"/>
        <w:jc w:val="both"/>
        <w:rPr>
          <w:rFonts w:ascii="Times New Roman" w:hAnsi="Times New Roman"/>
          <w:sz w:val="24"/>
          <w:szCs w:val="24"/>
        </w:rPr>
      </w:pPr>
      <w:r w:rsidRPr="00067A0A">
        <w:rPr>
          <w:rFonts w:ascii="Times New Roman" w:hAnsi="Times New Roman"/>
          <w:sz w:val="24"/>
          <w:szCs w:val="24"/>
        </w:rPr>
        <w:t>Джуда осеклась, поняв, что случайно произнесла имя Кожи Мира вслух. Она зажмурилась, чтобы снять наваждение, а затем резко обернулась к своей голубоглазой подруге и тепло улыбнулась ей.</w:t>
      </w:r>
    </w:p>
    <w:p w:rsidR="007F6FE2" w:rsidRPr="00067A0A"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067A0A">
        <w:rPr>
          <w:rFonts w:ascii="Times New Roman" w:hAnsi="Times New Roman"/>
          <w:sz w:val="24"/>
          <w:szCs w:val="24"/>
        </w:rPr>
        <w:t>– Ничего, я просто задумалась, – заслышав свой низкий голос, который так сильно контрастировал со звонкой трелью эльфийки</w:t>
      </w:r>
      <w:r>
        <w:rPr>
          <w:rFonts w:ascii="Times New Roman" w:hAnsi="Times New Roman"/>
          <w:sz w:val="24"/>
          <w:szCs w:val="24"/>
        </w:rPr>
        <w:t xml:space="preserve"> </w:t>
      </w:r>
      <w:r w:rsidRPr="00067A0A">
        <w:rPr>
          <w:rFonts w:ascii="Times New Roman" w:hAnsi="Times New Roman"/>
          <w:sz w:val="24"/>
          <w:szCs w:val="24"/>
        </w:rPr>
        <w:t>Грациэль, редгардка чуть ухмыльнулась, – да, кстати, мы скоро приедем, и поэтому у меня к тебе будет просьба не сильно распространяться у меня дома о том, чем ты занимаешься, не то мы обе будем спать с тобой под открытым небом. А учитывая, что уже начало осени, то думается мне, что романтики в этом мало.</w:t>
      </w:r>
    </w:p>
    <w:p w:rsidR="007F6FE2" w:rsidRPr="00067A0A"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 В этом, как минимум, больная поясница и серьезная простуда, – хихикнула Грациэль.</w:t>
      </w:r>
    </w:p>
    <w:p w:rsidR="007F6FE2" w:rsidRPr="00067A0A"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 Вот именно, не хочу потом сопли на кулак наматывать! – хохотнула в ответ подруге Джуда.</w:t>
      </w:r>
    </w:p>
    <w:p w:rsidR="007F6FE2" w:rsidRPr="00067A0A"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067A0A">
        <w:rPr>
          <w:rFonts w:ascii="Times New Roman" w:hAnsi="Times New Roman"/>
          <w:sz w:val="24"/>
          <w:szCs w:val="24"/>
        </w:rPr>
        <w:t>Грациэль внимательно посмотрела на веселую простодушную редгардку и растянулась в улыбке. Легко тем, кому этикет неведом.</w:t>
      </w:r>
    </w:p>
    <w:p w:rsidR="007F6FE2" w:rsidRPr="00067A0A"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Сказать подруге эльфийка ничего не успела – где-то впереди послышалась экзотичная манящая музыка. Грациэль глянула на редгардку – наемница пришпорила своего коня и поскакала навстречу далеким звукам, а лошадь словно специально попадала в такт копытами причудливой мелодии.</w:t>
      </w:r>
    </w:p>
    <w:p w:rsidR="007F6FE2" w:rsidRDefault="007F6FE2" w:rsidP="002300E1">
      <w:pPr>
        <w:spacing w:after="0"/>
        <w:jc w:val="both"/>
        <w:rPr>
          <w:rFonts w:ascii="Times New Roman" w:hAnsi="Times New Roman"/>
          <w:sz w:val="24"/>
          <w:szCs w:val="24"/>
        </w:rPr>
      </w:pPr>
    </w:p>
    <w:p w:rsidR="007F6FE2" w:rsidRPr="00067A0A"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Высокой деревянной калитки Джуда достигла первой. Она быстро спешилась и рывком отворила ворота. На крыльце, на самом верху возле входа в дом, сидел ее брат – Амин, в руках у него был редгардский</w:t>
      </w:r>
      <w:r>
        <w:rPr>
          <w:rFonts w:ascii="Times New Roman" w:hAnsi="Times New Roman"/>
          <w:sz w:val="24"/>
          <w:szCs w:val="24"/>
        </w:rPr>
        <w:t xml:space="preserve"> </w:t>
      </w:r>
      <w:r w:rsidRPr="00067A0A">
        <w:rPr>
          <w:rFonts w:ascii="Times New Roman" w:hAnsi="Times New Roman"/>
          <w:sz w:val="24"/>
          <w:szCs w:val="24"/>
        </w:rPr>
        <w:t>реб</w:t>
      </w:r>
      <w:r w:rsidRPr="00067A0A">
        <w:rPr>
          <w:rFonts w:ascii="Times New Roman" w:hAnsi="Times New Roman"/>
          <w:i/>
          <w:sz w:val="24"/>
          <w:szCs w:val="24"/>
        </w:rPr>
        <w:t>а</w:t>
      </w:r>
      <w:r w:rsidRPr="00067A0A">
        <w:rPr>
          <w:rFonts w:ascii="Times New Roman" w:hAnsi="Times New Roman"/>
          <w:sz w:val="24"/>
          <w:szCs w:val="24"/>
        </w:rPr>
        <w:t>б*, смуглокожий юноша самозабвенно орудовал смычком, ловко перебирая пальцами лады на длинном грифе музыкального инструмента, извлекая из него нежные пронзительные звуки. Поразительным был тот факт, что у музыканта были полностью закрыты глаза, но при этом он ни разу не сбился, не подвел своего товарища, стоящего справа от него и задававшего ритм их маленькому оркестру с помощью небольшого барабана, редгардами называемого нагар</w:t>
      </w:r>
      <w:r w:rsidRPr="00067A0A">
        <w:rPr>
          <w:rFonts w:ascii="Times New Roman" w:hAnsi="Times New Roman"/>
          <w:i/>
          <w:sz w:val="24"/>
          <w:szCs w:val="24"/>
        </w:rPr>
        <w:t>а*</w:t>
      </w:r>
      <w:r w:rsidRPr="00067A0A">
        <w:rPr>
          <w:rFonts w:ascii="Times New Roman" w:hAnsi="Times New Roman"/>
          <w:sz w:val="24"/>
          <w:szCs w:val="24"/>
        </w:rPr>
        <w:t xml:space="preserve">.   </w:t>
      </w:r>
    </w:p>
    <w:p w:rsidR="007F6FE2" w:rsidRPr="00067A0A"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067A0A">
        <w:rPr>
          <w:rFonts w:ascii="Times New Roman" w:hAnsi="Times New Roman"/>
          <w:sz w:val="24"/>
          <w:szCs w:val="24"/>
        </w:rPr>
        <w:t xml:space="preserve">Джуда посмотрела на своего брата: всё тоже привлекательное лицо с высокими, немного резковатыми скулами, смуглая кожа и миндалевидные глаза подчеркивали его этническую принадлежность. Был он высок и строен, на лице его виднелась двухдневная щетина, плавно переходящая в тщательно стриженую эспаньолку.  Прическа его была незамысловатой: коротко стриженные черные волосы с едва начавшими пробиваться кудрями. В левом ухе Амин носил небольшую золотую серьгу, которая время от времени поблескивала на солнце. </w:t>
      </w:r>
    </w:p>
    <w:p w:rsidR="007F6FE2" w:rsidRPr="00067A0A"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067A0A">
        <w:rPr>
          <w:rFonts w:ascii="Times New Roman" w:hAnsi="Times New Roman"/>
          <w:sz w:val="24"/>
          <w:szCs w:val="24"/>
        </w:rPr>
        <w:t>Джуда перевела взгляд на барабанщика. Тоже редгарда, только неизвестно откуда здесь взявшегося. Наемница сразу поняла, что видит этого человека впервые. Она получше пригляделась к нему: серьезный, но тем не менее, с легкой хитрецой взгляд, напомнил редгардке ее отца, она даже нашла определенное сходство в их чертах. Незнакомец был одет в типичный для Алик`рца наряд свободного покроя, а на голове он носил красную чалму. Мужчина был гладко выбрит, но характерная синева проступающей щетины придавала его лицу немного суровый вид.</w:t>
      </w:r>
    </w:p>
    <w:p w:rsidR="007F6FE2" w:rsidRPr="00067A0A"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Рядом с редгардами были две молодые светловолосые девушки, они радостно хохотали, пытаясь плясать под незнакомую им музыку. Матильда и Гретхен – своих болтливых соседок</w:t>
      </w:r>
      <w:r>
        <w:rPr>
          <w:rFonts w:ascii="Times New Roman" w:hAnsi="Times New Roman"/>
          <w:sz w:val="24"/>
          <w:szCs w:val="24"/>
        </w:rPr>
        <w:t xml:space="preserve"> </w:t>
      </w:r>
      <w:r w:rsidRPr="00067A0A">
        <w:rPr>
          <w:rFonts w:ascii="Times New Roman" w:hAnsi="Times New Roman"/>
          <w:sz w:val="24"/>
          <w:szCs w:val="24"/>
        </w:rPr>
        <w:t>-</w:t>
      </w:r>
      <w:r>
        <w:rPr>
          <w:rFonts w:ascii="Times New Roman" w:hAnsi="Times New Roman"/>
          <w:sz w:val="24"/>
          <w:szCs w:val="24"/>
        </w:rPr>
        <w:t xml:space="preserve"> </w:t>
      </w:r>
      <w:r w:rsidRPr="00067A0A">
        <w:rPr>
          <w:rFonts w:ascii="Times New Roman" w:hAnsi="Times New Roman"/>
          <w:sz w:val="24"/>
          <w:szCs w:val="24"/>
        </w:rPr>
        <w:t>нордок</w:t>
      </w:r>
      <w:r>
        <w:rPr>
          <w:rFonts w:ascii="Times New Roman" w:hAnsi="Times New Roman"/>
          <w:sz w:val="24"/>
          <w:szCs w:val="24"/>
        </w:rPr>
        <w:t xml:space="preserve"> </w:t>
      </w:r>
      <w:r w:rsidRPr="00067A0A">
        <w:rPr>
          <w:rFonts w:ascii="Times New Roman" w:hAnsi="Times New Roman"/>
          <w:sz w:val="24"/>
          <w:szCs w:val="24"/>
        </w:rPr>
        <w:t>Джуда знала в лицо.</w:t>
      </w:r>
    </w:p>
    <w:p w:rsidR="007F6FE2" w:rsidRPr="00537679"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Прекратившаяся внезапно музыка </w:t>
      </w:r>
      <w:r w:rsidRPr="00537679">
        <w:rPr>
          <w:rFonts w:ascii="Times New Roman" w:hAnsi="Times New Roman"/>
          <w:sz w:val="24"/>
          <w:szCs w:val="24"/>
        </w:rPr>
        <w:t>возвестила редгарке о том, что ее, наконец, заметили. Она довольно хмыкнула и поздоровалась. Подружки Амина радостно поприветствовали ее в ответ, а затем поспешили ретироваться, великодушно позволяя воительнице провести время со своей семьей.</w:t>
      </w:r>
    </w:p>
    <w:p w:rsidR="007F6FE2" w:rsidRPr="00537679" w:rsidRDefault="007F6FE2" w:rsidP="002300E1">
      <w:pPr>
        <w:spacing w:after="0"/>
        <w:jc w:val="both"/>
        <w:rPr>
          <w:rFonts w:ascii="Times New Roman" w:hAnsi="Times New Roman"/>
          <w:sz w:val="24"/>
          <w:szCs w:val="24"/>
        </w:rPr>
      </w:pPr>
      <w:r w:rsidRPr="00537679">
        <w:rPr>
          <w:rFonts w:ascii="Times New Roman" w:hAnsi="Times New Roman"/>
          <w:sz w:val="24"/>
          <w:szCs w:val="24"/>
        </w:rPr>
        <w:t xml:space="preserve">    С заднего двора донёсся громкий лай. Оттуда выбежал большой пёс светло-коричневого окраса и, сразу же узнав хозяйку, бросился к ней и чуть не сшиб с ног. </w:t>
      </w:r>
    </w:p>
    <w:p w:rsidR="007F6FE2" w:rsidRPr="000F3966" w:rsidRDefault="007F6FE2" w:rsidP="002300E1">
      <w:pPr>
        <w:spacing w:after="0"/>
        <w:jc w:val="both"/>
        <w:rPr>
          <w:rFonts w:ascii="Times New Roman" w:hAnsi="Times New Roman"/>
          <w:sz w:val="24"/>
          <w:szCs w:val="24"/>
        </w:rPr>
      </w:pPr>
      <w:r w:rsidRPr="00537679">
        <w:rPr>
          <w:rFonts w:ascii="Times New Roman" w:hAnsi="Times New Roman"/>
          <w:sz w:val="24"/>
          <w:szCs w:val="24"/>
        </w:rPr>
        <w:t xml:space="preserve">    – Сафи! Как давно я тебя не видела, – Джуда трепала своего любимца за холку.</w:t>
      </w:r>
    </w:p>
    <w:p w:rsidR="007F6FE2" w:rsidRPr="00537679" w:rsidRDefault="007F6FE2" w:rsidP="002300E1">
      <w:pPr>
        <w:spacing w:after="0"/>
        <w:jc w:val="both"/>
        <w:rPr>
          <w:rFonts w:ascii="Times New Roman" w:hAnsi="Times New Roman"/>
          <w:sz w:val="24"/>
          <w:szCs w:val="24"/>
        </w:rPr>
      </w:pPr>
      <w:r w:rsidRPr="000F3966">
        <w:rPr>
          <w:rFonts w:ascii="Times New Roman" w:hAnsi="Times New Roman"/>
          <w:sz w:val="24"/>
          <w:szCs w:val="24"/>
        </w:rPr>
        <w:t xml:space="preserve">   Когда Сафи немного успокоился, то обратил внимание на Грациэль. Он внимательно обнюхивал её ноги и вилял своим хвостом так, что мог любого рядом стоящего измолотить до синяков. Альтмерка лишь ойкнула, видя рядом с собой большого зверя, но заметив его радость, перестала пугаться и осторожно погладила пса по голове, дав ему </w:t>
      </w:r>
      <w:r w:rsidRPr="00537679">
        <w:rPr>
          <w:rFonts w:ascii="Times New Roman" w:hAnsi="Times New Roman"/>
          <w:sz w:val="24"/>
          <w:szCs w:val="24"/>
        </w:rPr>
        <w:t>сначала обнюхать свою ладонь в знак расположения и дружбы.</w:t>
      </w:r>
    </w:p>
    <w:p w:rsidR="007F6FE2" w:rsidRPr="00537679" w:rsidRDefault="007F6FE2" w:rsidP="002300E1">
      <w:pPr>
        <w:spacing w:after="0"/>
        <w:jc w:val="both"/>
        <w:rPr>
          <w:rFonts w:ascii="Times New Roman" w:hAnsi="Times New Roman"/>
          <w:sz w:val="24"/>
          <w:szCs w:val="24"/>
        </w:rPr>
      </w:pPr>
      <w:r w:rsidRPr="00537679">
        <w:rPr>
          <w:rFonts w:ascii="Times New Roman" w:hAnsi="Times New Roman"/>
          <w:sz w:val="24"/>
          <w:szCs w:val="24"/>
        </w:rPr>
        <w:t xml:space="preserve">    – Красивый пёс! </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312504">
        <w:rPr>
          <w:rFonts w:ascii="Times New Roman" w:hAnsi="Times New Roman"/>
          <w:sz w:val="24"/>
          <w:szCs w:val="24"/>
        </w:rPr>
        <w:t>– Самая веселая собака на свете и самый верный друг. Алик`рская песчаная гончая! Без</w:t>
      </w:r>
      <w:r w:rsidRPr="00537679">
        <w:rPr>
          <w:rFonts w:ascii="Times New Roman" w:hAnsi="Times New Roman"/>
          <w:sz w:val="24"/>
          <w:szCs w:val="24"/>
        </w:rPr>
        <w:t xml:space="preserve"> такой собаки любой охотник в пустыне, как без рук, – редгардка любовалась псом. Затем она обернулась к брату, который переминался с ноги на ногу, ожидая, когда же на него обратят столь же заинтересованное внимание, какое получал их</w:t>
      </w:r>
      <w:r w:rsidRPr="000F3966">
        <w:rPr>
          <w:rFonts w:ascii="Times New Roman" w:hAnsi="Times New Roman"/>
          <w:sz w:val="24"/>
          <w:szCs w:val="24"/>
        </w:rPr>
        <w:t xml:space="preserve"> питомец.</w:t>
      </w:r>
    </w:p>
    <w:p w:rsidR="007F6FE2" w:rsidRPr="00067A0A"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 Моя игра с каждым днем становится все лучше! – похвастался редгардке брат, когда та вновь обернулась к нему.</w:t>
      </w:r>
    </w:p>
    <w:p w:rsidR="007F6FE2" w:rsidRPr="00067A0A"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 Ты бы лучше так меч</w:t>
      </w:r>
      <w:r>
        <w:rPr>
          <w:rFonts w:ascii="Times New Roman" w:hAnsi="Times New Roman"/>
          <w:sz w:val="24"/>
          <w:szCs w:val="24"/>
        </w:rPr>
        <w:t>о</w:t>
      </w:r>
      <w:r w:rsidRPr="00067A0A">
        <w:rPr>
          <w:rFonts w:ascii="Times New Roman" w:hAnsi="Times New Roman"/>
          <w:sz w:val="24"/>
          <w:szCs w:val="24"/>
        </w:rPr>
        <w:t>м фехтовал, как на ребабе играешь, - поддела брата Джуда и ловко увернулась от летящего в ее сторону камешка.</w:t>
      </w:r>
    </w:p>
    <w:p w:rsidR="007F6FE2" w:rsidRPr="00067A0A"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 Я воин и поэт! Как Дивад Поющий! – гордо и упрямо заявил юноша.</w:t>
      </w:r>
    </w:p>
    <w:p w:rsidR="007F6FE2" w:rsidRPr="00067A0A"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 А еще ты, наверное, воплощение ХунДинга, просто пока еще об этом не знаешь? – редгардка прыснула.</w:t>
      </w:r>
    </w:p>
    <w:p w:rsidR="007F6FE2" w:rsidRPr="00067A0A"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 Заноза. Вот, познакомься, это наш дядя, – Амин указал рукой в сторону барабанщика, – Кассим.</w:t>
      </w:r>
    </w:p>
    <w:p w:rsidR="007F6FE2" w:rsidRPr="00067A0A"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067A0A">
        <w:rPr>
          <w:rFonts w:ascii="Times New Roman" w:hAnsi="Times New Roman"/>
          <w:sz w:val="24"/>
          <w:szCs w:val="24"/>
        </w:rPr>
        <w:t>Кассим! Ну конечно же! Брат отца! Как она сразу не догадалась. – Здрасти, дядя, – Джуда кивнула новоиспеченному родственнику, – очень приятно. Отец мне о вас рассказывал.</w:t>
      </w:r>
    </w:p>
    <w:p w:rsidR="007F6FE2"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 Готов поклясться, что какие-нибудь гадости. Этот старый плут не упустит шанса, чтобы очернить своего брата, но ты его не слушай, девочка, Кассим человек хороший и надежный. Так что будем знакомы, племянница. – Мужчина хмыкнул и пожал руку Джуде. Он хотел было добавить что-то еще, но вдруг его взгляд остановился на ком-то, кто сильно привлек его внимание: « Клянусь красными песками Алик`р, я прежде не встречал такой красоты. Кто эта белокурая нимфа?»</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 Где? – Редгардка обернулась. – Ах, да! Вот пустая моя голова, я совсем забыла представить вам мою подругу – Грациэль. Она… – Джуда замялась, - ну ученый, вроде как. Жучков там всяких изучает светящихся, грибы разные… – Джуду чуть было не прошибло потом от волнения, ведь врать редгардка ужасно не любила, да и не умела. А потому, заметив, что ее слова никому подозрительными не показались, она облегченно выдохнула, а затем перевела взгляд на брата, который как раз вовремя подоспел к знакомству и уже вовсю разглядывал Грациэль без всякой тени смущения. Джуда нахмурилась и сердито отвесила брату несильный подзатыльник.</w:t>
      </w:r>
    </w:p>
    <w:p w:rsidR="007F6FE2" w:rsidRPr="00067A0A"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067A0A">
        <w:rPr>
          <w:rFonts w:ascii="Times New Roman" w:hAnsi="Times New Roman"/>
          <w:sz w:val="24"/>
          <w:szCs w:val="24"/>
        </w:rPr>
        <w:t xml:space="preserve">– Куда это ты пялишься?! Идем-ка домой, предупредим родителей. </w:t>
      </w:r>
    </w:p>
    <w:p w:rsidR="007F6FE2" w:rsidRPr="00067A0A"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 Грациэль, кажется, твои родители украли все звезды с неб</w:t>
      </w:r>
      <w:r>
        <w:rPr>
          <w:rFonts w:ascii="Times New Roman" w:hAnsi="Times New Roman"/>
          <w:sz w:val="24"/>
          <w:szCs w:val="24"/>
        </w:rPr>
        <w:t>а</w:t>
      </w:r>
      <w:r w:rsidRPr="00067A0A">
        <w:rPr>
          <w:rFonts w:ascii="Times New Roman" w:hAnsi="Times New Roman"/>
          <w:sz w:val="24"/>
          <w:szCs w:val="24"/>
        </w:rPr>
        <w:t xml:space="preserve"> и поместил их в твои глаза! – Кассим галантно взял руку эльфийки и прильнул к ней губами настолько продолжительно, что девушке пришлось одернуть руку.</w:t>
      </w:r>
    </w:p>
    <w:p w:rsidR="007F6FE2" w:rsidRPr="00067A0A"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 Вы очень любезны, – ответила Грациэль и поспешила за Джудой, однако новый знакомый преградил ей путь и, снова взяв ее за руку, поспешно заговорил о звездах и созвездиях, коих в настоящий, освещенный солнцем момент, увидеть не представлялось возможным.</w:t>
      </w:r>
    </w:p>
    <w:p w:rsidR="007F6FE2" w:rsidRPr="00067A0A"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067A0A">
        <w:rPr>
          <w:rFonts w:ascii="Times New Roman" w:hAnsi="Times New Roman"/>
          <w:sz w:val="24"/>
          <w:szCs w:val="24"/>
        </w:rPr>
        <w:t xml:space="preserve">Альтмерка силилась не показаться грубой, хотя старый волокита успел порядком ей надоесть. Не слушая его болтовню, она размышляла о том, как бы вежливо «отшить» дядюшку. </w:t>
      </w:r>
    </w:p>
    <w:p w:rsidR="007F6FE2" w:rsidRPr="00067A0A"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 О! Это голос Джуды! Уверена, что она зовет меня, – Грациэль юркнула в дом, оставив незадачливого ухажера наедине с воображаемыми звездами.  </w:t>
      </w:r>
    </w:p>
    <w:p w:rsidR="007F6FE2" w:rsidRPr="00067A0A"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Ненадолго растерявшись, он всё же последовал за эльфийкой.</w:t>
      </w:r>
    </w:p>
    <w:p w:rsidR="007F6FE2" w:rsidRPr="00067A0A" w:rsidRDefault="007F6FE2" w:rsidP="002300E1">
      <w:pPr>
        <w:spacing w:after="0"/>
        <w:jc w:val="both"/>
        <w:rPr>
          <w:rFonts w:ascii="Times New Roman" w:hAnsi="Times New Roman"/>
          <w:sz w:val="24"/>
          <w:szCs w:val="24"/>
        </w:rPr>
      </w:pPr>
    </w:p>
    <w:p w:rsidR="007F6FE2" w:rsidRPr="00067A0A"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Не успев войти в дом вместе с братом, Джуда услышала материнский голос, вслед за которым из кухни вышла босая</w:t>
      </w:r>
      <w:r>
        <w:rPr>
          <w:rFonts w:ascii="Times New Roman" w:hAnsi="Times New Roman"/>
          <w:sz w:val="24"/>
          <w:szCs w:val="24"/>
        </w:rPr>
        <w:t xml:space="preserve"> </w:t>
      </w:r>
      <w:r w:rsidRPr="00067A0A">
        <w:rPr>
          <w:rFonts w:ascii="Times New Roman" w:hAnsi="Times New Roman"/>
          <w:sz w:val="24"/>
          <w:szCs w:val="24"/>
        </w:rPr>
        <w:t>редгардка. Она ступала по красному узорчатому ковру, позвякивая большими золотыми серьгами и браслетами на ее левой лодыжке. Одета она была довольно необычно для Скайрима: волосы женщины скрывал темно-синий платок, повязанный на подобие невысокого, но объемного тюрбана, ее ярко-желтое платье – на талии перемотанное широким и синим, как тюрбан, кушаком – держалось на небольшом кожаном шнурке, завязанном на шее. Легкий, воздушный подол колыхался, при каждом ее шаге, слегка приоткрывая смуглые колени. Несмотря на то</w:t>
      </w:r>
      <w:r>
        <w:rPr>
          <w:rFonts w:ascii="Times New Roman" w:hAnsi="Times New Roman"/>
          <w:sz w:val="24"/>
          <w:szCs w:val="24"/>
        </w:rPr>
        <w:t>,</w:t>
      </w:r>
      <w:r w:rsidRPr="00067A0A">
        <w:rPr>
          <w:rFonts w:ascii="Times New Roman" w:hAnsi="Times New Roman"/>
          <w:sz w:val="24"/>
          <w:szCs w:val="24"/>
        </w:rPr>
        <w:t xml:space="preserve"> что она уже была не юна, эта женщина держала гордую осанку, какая бывает только у танцовщиц.</w:t>
      </w:r>
    </w:p>
    <w:p w:rsidR="007F6FE2" w:rsidRDefault="007F6FE2" w:rsidP="002300E1">
      <w:pPr>
        <w:spacing w:after="0"/>
        <w:jc w:val="both"/>
        <w:rPr>
          <w:rFonts w:ascii="Times New Roman" w:hAnsi="Times New Roman"/>
          <w:sz w:val="24"/>
          <w:szCs w:val="24"/>
        </w:rPr>
      </w:pPr>
      <w:r w:rsidRPr="00067A0A">
        <w:rPr>
          <w:rFonts w:ascii="Times New Roman" w:hAnsi="Times New Roman"/>
          <w:sz w:val="24"/>
          <w:szCs w:val="24"/>
        </w:rPr>
        <w:t xml:space="preserve">    – Джуда! Доченька! Наконец-то ты дома, я ужасно соскучилась, – она крепко обняла дочь, – и ты как раз вовремя, я только что приготовила мясо верблюда. Ну, помнишь, я</w:t>
      </w:r>
      <w:r>
        <w:rPr>
          <w:rFonts w:ascii="Times New Roman" w:hAnsi="Times New Roman"/>
          <w:sz w:val="24"/>
          <w:szCs w:val="24"/>
        </w:rPr>
        <w:t xml:space="preserve"> тебе рассказывала о тех горбатых животных из пустыни?</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 Дааа, но где ты достала его мясо? – Джуда искренне удивилась, глядя на глубокий казан с замысловатым блюдом.</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 Это Кассим привез из </w:t>
      </w:r>
      <w:r w:rsidRPr="00125FAD">
        <w:rPr>
          <w:rFonts w:ascii="Times New Roman" w:hAnsi="Times New Roman"/>
          <w:sz w:val="24"/>
          <w:szCs w:val="24"/>
        </w:rPr>
        <w:t>самой Алик`р</w:t>
      </w:r>
      <w:r>
        <w:rPr>
          <w:rFonts w:ascii="Times New Roman" w:hAnsi="Times New Roman"/>
          <w:sz w:val="24"/>
          <w:szCs w:val="24"/>
        </w:rPr>
        <w:t>! Да даст ему Руптга долгих лет жизни! – Продолжала причитать Шадия. – Положил в какой-то странный двемерский ящик, один Ту</w:t>
      </w:r>
      <w:r w:rsidRPr="00E32679">
        <w:rPr>
          <w:rFonts w:ascii="Times New Roman" w:hAnsi="Times New Roman"/>
          <w:sz w:val="24"/>
          <w:szCs w:val="24"/>
        </w:rPr>
        <w:t>`</w:t>
      </w:r>
      <w:r>
        <w:rPr>
          <w:rFonts w:ascii="Times New Roman" w:hAnsi="Times New Roman"/>
          <w:sz w:val="24"/>
          <w:szCs w:val="24"/>
        </w:rPr>
        <w:t>вакка знает, где он его раздобыл, но мясо он мне привез в отличном состоянии.</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 Прекрасно! Тогда скоро будет большой ужин! Пойду поздороваюсь с отцом и вернусь познакомить вас с Грациэль. </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 А кто это?</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067A0A">
        <w:rPr>
          <w:rFonts w:ascii="Times New Roman" w:hAnsi="Times New Roman"/>
          <w:sz w:val="24"/>
          <w:szCs w:val="24"/>
        </w:rPr>
        <w:t>Джуда</w:t>
      </w:r>
      <w:r>
        <w:rPr>
          <w:rFonts w:ascii="Times New Roman" w:hAnsi="Times New Roman"/>
          <w:sz w:val="24"/>
          <w:szCs w:val="24"/>
        </w:rPr>
        <w:t xml:space="preserve"> </w:t>
      </w:r>
      <w:r w:rsidRPr="00067A0A">
        <w:rPr>
          <w:rFonts w:ascii="Times New Roman" w:hAnsi="Times New Roman"/>
          <w:sz w:val="24"/>
          <w:szCs w:val="24"/>
        </w:rPr>
        <w:t>открыла было рот, чтобы объяснить, но тут в разговор влез Амин и начал расхваливать эльфийку в чисто редгардской манере. Джуда лишь хмыкнула и ушла искать отца. Разыскав его - высокого кудрявого редгарда в простой одежде оттачивающим танец с мечом в тренировочном зале в подвале дома, – девушка горячо обняла отца и позвала наверх – и как раз вовремя, потому что Кассим с Грациэль только вошли в зал, где им навстречу подоспели Шадия и Амин.</w:t>
      </w:r>
      <w:r>
        <w:rPr>
          <w:rFonts w:ascii="Times New Roman" w:hAnsi="Times New Roman"/>
          <w:sz w:val="24"/>
          <w:szCs w:val="24"/>
        </w:rPr>
        <w:t xml:space="preserve"> </w:t>
      </w:r>
      <w:r w:rsidRPr="00067A0A">
        <w:rPr>
          <w:rFonts w:ascii="Times New Roman" w:hAnsi="Times New Roman"/>
          <w:sz w:val="24"/>
          <w:szCs w:val="24"/>
        </w:rPr>
        <w:t>Быстро подбежав к подруге, Джуда поспешила представить ее своим родным.</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067A0A">
        <w:rPr>
          <w:rFonts w:ascii="Times New Roman" w:hAnsi="Times New Roman"/>
          <w:sz w:val="24"/>
          <w:szCs w:val="24"/>
        </w:rPr>
        <w:t xml:space="preserve">– </w:t>
      </w:r>
      <w:r>
        <w:rPr>
          <w:rFonts w:ascii="Times New Roman" w:hAnsi="Times New Roman"/>
          <w:sz w:val="24"/>
          <w:szCs w:val="24"/>
        </w:rPr>
        <w:t>Да прибудет с тобой радость и процветание! – послышалось со всех сторон, и Джуде, вдруг, взбрело в голову, что подруга, возможно, чувствует себя неуютно от такого назойливого внимания.</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 Не обращай внимания, это так принято, знаешь, – редгардка тихонько шепнула подруге, пока та широко улыбалась всему ее семейству. – Это мой отец – Асад, моя мама – Шадия. Ну а с Амином и дядей ты уже знакома, – теперь во весь голос добавила девушка. – А сейчас дайте мне показать ей дом! Пропустите же!</w:t>
      </w:r>
    </w:p>
    <w:p w:rsidR="007F6FE2" w:rsidRDefault="007F6FE2" w:rsidP="002300E1">
      <w:pPr>
        <w:spacing w:after="0"/>
        <w:jc w:val="both"/>
        <w:rPr>
          <w:rFonts w:ascii="Times New Roman" w:hAnsi="Times New Roman"/>
          <w:sz w:val="24"/>
          <w:szCs w:val="24"/>
        </w:rPr>
      </w:pP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Минут двадцать Джуда занималась тем, что рассказывала и показывала подруге свое жилище, устланное мягкими коврами, все завешанное шторами и балдахинами, с низкими кушетками и кроватями на самом полу, а также разными вазами, металлическими курильницами и прочими подобными вещами. Наемница также обратила внимание эльфийки на причудливый орнамент, которым были расписаны стены и кухонная арка. Особую гордость воительница испытала, показывая священную Книгу Кругов в маленькой нише в стене, возле главного очага в зале. Несмотря на то, что снаружи их дом выглядел как обычная нордская постройка, внутри все было иначе – все было таким чарующе мягким, экзотичным, что ненароком могло показаться, будто они сейчас находились не в холодном Скайриме, а в жарком Хаммерфелле, что вот сейчас откинешь занавесь с окна и в глаза ударит слепящее солнце каких-нибудь песчаных рихадских улочек. Асад и Шадия на славу постарались обустроить свой дом. Им удалось сохранить здесь то томное очарование редгардской земли, которое, возможно, еще можно было найти где-нибудь на Золотом Берегу, к примеру, в Анвиле, но только не в Скайриме.</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Наконец, когда все собрались за низким столом, сидя на ковре или мягких подушках, Шадия спросила:</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 Ну как вам у нас, Грациэль? Мне, знаете, ужасно не нравится то, как норды обустраивают свои жилища. Все такое простое, серое, ничего лишнего. Нет, так нельзя, честное слово!</w:t>
      </w:r>
    </w:p>
    <w:p w:rsidR="007F6FE2" w:rsidRPr="0080780B" w:rsidRDefault="007F6FE2" w:rsidP="002300E1">
      <w:pPr>
        <w:spacing w:after="0"/>
        <w:jc w:val="both"/>
        <w:rPr>
          <w:rFonts w:ascii="Times New Roman" w:hAnsi="Times New Roman"/>
          <w:sz w:val="24"/>
          <w:szCs w:val="24"/>
        </w:rPr>
      </w:pPr>
      <w:r w:rsidRPr="0080780B">
        <w:rPr>
          <w:rFonts w:ascii="Times New Roman" w:hAnsi="Times New Roman"/>
          <w:sz w:val="24"/>
          <w:szCs w:val="24"/>
        </w:rPr>
        <w:t xml:space="preserve">    – У вас очень уютный, красивый дом! – с искренней учтивостью сказала гостья. – Что же до нордов, то мне нравятся их деревянные дома украшенные художественной резьбой. Снаружи нравятся, – добавила эльфийка и слегка улыбнулась. </w:t>
      </w:r>
    </w:p>
    <w:p w:rsidR="007F6FE2" w:rsidRPr="0080780B" w:rsidRDefault="007F6FE2" w:rsidP="002300E1">
      <w:pPr>
        <w:spacing w:after="0"/>
        <w:jc w:val="both"/>
        <w:rPr>
          <w:rFonts w:ascii="Times New Roman" w:hAnsi="Times New Roman"/>
          <w:sz w:val="24"/>
          <w:szCs w:val="24"/>
        </w:rPr>
      </w:pPr>
      <w:r w:rsidRPr="0080780B">
        <w:rPr>
          <w:rFonts w:ascii="Times New Roman" w:hAnsi="Times New Roman"/>
          <w:sz w:val="24"/>
          <w:szCs w:val="24"/>
        </w:rPr>
        <w:t xml:space="preserve">    – Только тонко чувствующая искусство женщина способна оценить красоту созданную природой или человеком! – не унимался Кассим.</w:t>
      </w:r>
    </w:p>
    <w:p w:rsidR="007F6FE2" w:rsidRPr="0080780B" w:rsidRDefault="007F6FE2" w:rsidP="002300E1">
      <w:pPr>
        <w:spacing w:after="0"/>
        <w:jc w:val="both"/>
        <w:rPr>
          <w:rFonts w:ascii="Times New Roman" w:hAnsi="Times New Roman"/>
          <w:sz w:val="24"/>
          <w:szCs w:val="24"/>
        </w:rPr>
      </w:pPr>
      <w:r w:rsidRPr="0080780B">
        <w:rPr>
          <w:rFonts w:ascii="Times New Roman" w:hAnsi="Times New Roman"/>
          <w:sz w:val="24"/>
          <w:szCs w:val="24"/>
        </w:rPr>
        <w:t>Грациэль притихла (по ее волосам пробежала красноватая волна света) и бросила умоляющий взгляд на его племянницу, однако Джуда была так увлечена верблюжатиной, что не обращала особого внимания на окружающих:</w:t>
      </w:r>
    </w:p>
    <w:p w:rsidR="007F6FE2" w:rsidRPr="0080780B" w:rsidRDefault="007F6FE2" w:rsidP="002300E1">
      <w:pPr>
        <w:spacing w:after="0"/>
        <w:jc w:val="both"/>
        <w:rPr>
          <w:rFonts w:ascii="Times New Roman" w:hAnsi="Times New Roman"/>
          <w:sz w:val="24"/>
          <w:szCs w:val="24"/>
        </w:rPr>
      </w:pPr>
      <w:r w:rsidRPr="0080780B">
        <w:rPr>
          <w:rFonts w:ascii="Times New Roman" w:hAnsi="Times New Roman"/>
          <w:sz w:val="24"/>
          <w:szCs w:val="24"/>
        </w:rPr>
        <w:t xml:space="preserve">    – Очень вкусно!</w:t>
      </w:r>
    </w:p>
    <w:p w:rsidR="007F6FE2" w:rsidRPr="0080780B" w:rsidRDefault="007F6FE2" w:rsidP="002300E1">
      <w:pPr>
        <w:spacing w:after="0"/>
        <w:jc w:val="both"/>
        <w:rPr>
          <w:rFonts w:ascii="Times New Roman" w:hAnsi="Times New Roman"/>
          <w:sz w:val="24"/>
          <w:szCs w:val="24"/>
        </w:rPr>
      </w:pPr>
      <w:r w:rsidRPr="0080780B">
        <w:rPr>
          <w:rFonts w:ascii="Times New Roman" w:hAnsi="Times New Roman"/>
          <w:sz w:val="24"/>
          <w:szCs w:val="24"/>
        </w:rPr>
        <w:t xml:space="preserve">    – В самом деле! Грациэль, угощайся, – вклинился Амин.</w:t>
      </w:r>
    </w:p>
    <w:p w:rsidR="007F6FE2" w:rsidRPr="0080780B" w:rsidRDefault="007F6FE2" w:rsidP="002300E1">
      <w:pPr>
        <w:spacing w:after="0"/>
        <w:jc w:val="both"/>
        <w:rPr>
          <w:rFonts w:ascii="Times New Roman" w:hAnsi="Times New Roman"/>
          <w:sz w:val="24"/>
          <w:szCs w:val="24"/>
        </w:rPr>
      </w:pPr>
      <w:r w:rsidRPr="0080780B">
        <w:rPr>
          <w:rFonts w:ascii="Times New Roman" w:hAnsi="Times New Roman"/>
          <w:sz w:val="24"/>
          <w:szCs w:val="24"/>
        </w:rPr>
        <w:t xml:space="preserve">    – О, с удовольствием! Никогда не пробовала верблюжатины, – альтмерка уткнулась в тарелку, стараясь не думать о сидевшем рядом любезном дядюшке, который взялся ухаживать за ней, подливая вина в кубок после каждого ее глотка. Он так увлекся этим, что нечаянно плеснул лишнего и обрызгал светлую блузку девушки.</w:t>
      </w:r>
    </w:p>
    <w:p w:rsidR="007F6FE2" w:rsidRPr="0080780B" w:rsidRDefault="007F6FE2" w:rsidP="002300E1">
      <w:pPr>
        <w:spacing w:after="0"/>
        <w:jc w:val="both"/>
        <w:rPr>
          <w:rFonts w:ascii="Times New Roman" w:hAnsi="Times New Roman"/>
          <w:sz w:val="24"/>
          <w:szCs w:val="24"/>
        </w:rPr>
      </w:pPr>
      <w:r w:rsidRPr="0080780B">
        <w:rPr>
          <w:rFonts w:ascii="Times New Roman" w:hAnsi="Times New Roman"/>
          <w:sz w:val="24"/>
          <w:szCs w:val="24"/>
        </w:rPr>
        <w:t xml:space="preserve">    – Скамп! – тихо ругнулась эльфийка сквозь зубы.</w:t>
      </w:r>
    </w:p>
    <w:p w:rsidR="007F6FE2" w:rsidRPr="0080780B" w:rsidRDefault="007F6FE2" w:rsidP="002300E1">
      <w:pPr>
        <w:spacing w:after="0"/>
        <w:jc w:val="both"/>
        <w:rPr>
          <w:rFonts w:ascii="Times New Roman" w:hAnsi="Times New Roman"/>
          <w:sz w:val="24"/>
          <w:szCs w:val="24"/>
        </w:rPr>
      </w:pPr>
      <w:r w:rsidRPr="0080780B">
        <w:rPr>
          <w:rFonts w:ascii="Times New Roman" w:hAnsi="Times New Roman"/>
          <w:sz w:val="24"/>
          <w:szCs w:val="24"/>
        </w:rPr>
        <w:t xml:space="preserve">    – Прости! Я сейчас всё исправлю, - схватив салфетку, Кассим собрался вытирать пятна на одежде девушки.</w:t>
      </w:r>
    </w:p>
    <w:p w:rsidR="007F6FE2" w:rsidRPr="0080780B" w:rsidRDefault="007F6FE2" w:rsidP="002300E1">
      <w:pPr>
        <w:spacing w:after="0"/>
        <w:jc w:val="both"/>
        <w:rPr>
          <w:rFonts w:ascii="Times New Roman" w:hAnsi="Times New Roman"/>
          <w:sz w:val="24"/>
          <w:szCs w:val="24"/>
        </w:rPr>
      </w:pPr>
      <w:r w:rsidRPr="0080780B">
        <w:rPr>
          <w:rFonts w:ascii="Times New Roman" w:hAnsi="Times New Roman"/>
          <w:sz w:val="24"/>
          <w:szCs w:val="24"/>
        </w:rPr>
        <w:t>Грациэль резко вскочила и, сама не заметив как, очутилась в другом конце стола.</w:t>
      </w:r>
    </w:p>
    <w:p w:rsidR="007F6FE2" w:rsidRPr="0080780B" w:rsidRDefault="007F6FE2" w:rsidP="002300E1">
      <w:pPr>
        <w:spacing w:after="0"/>
        <w:jc w:val="both"/>
        <w:rPr>
          <w:rFonts w:ascii="Times New Roman" w:hAnsi="Times New Roman"/>
          <w:sz w:val="24"/>
          <w:szCs w:val="24"/>
        </w:rPr>
      </w:pPr>
      <w:r w:rsidRPr="0080780B">
        <w:rPr>
          <w:rFonts w:ascii="Times New Roman" w:hAnsi="Times New Roman"/>
          <w:sz w:val="24"/>
          <w:szCs w:val="24"/>
        </w:rPr>
        <w:t xml:space="preserve">    – Ничего страшного, мне есть во что переодеться, - ответила гостья, глаза которой сверкнули.</w:t>
      </w:r>
    </w:p>
    <w:p w:rsidR="007F6FE2" w:rsidRPr="0080780B" w:rsidRDefault="007F6FE2" w:rsidP="002300E1">
      <w:pPr>
        <w:spacing w:after="0"/>
        <w:jc w:val="both"/>
        <w:rPr>
          <w:rFonts w:ascii="Times New Roman" w:hAnsi="Times New Roman"/>
          <w:sz w:val="24"/>
          <w:szCs w:val="24"/>
        </w:rPr>
      </w:pPr>
      <w:r w:rsidRPr="0080780B">
        <w:rPr>
          <w:rFonts w:ascii="Times New Roman" w:hAnsi="Times New Roman"/>
          <w:sz w:val="24"/>
          <w:szCs w:val="24"/>
        </w:rPr>
        <w:t>Шадия принялась причитать и хлопотать вокруг эльфийки, поминутно ругая Кассима за его «дурные манеры».</w:t>
      </w:r>
    </w:p>
    <w:p w:rsidR="007F6FE2" w:rsidRPr="0080780B" w:rsidRDefault="007F6FE2" w:rsidP="002300E1">
      <w:pPr>
        <w:spacing w:after="0"/>
        <w:jc w:val="both"/>
        <w:rPr>
          <w:rFonts w:ascii="Times New Roman" w:hAnsi="Times New Roman"/>
          <w:sz w:val="24"/>
          <w:szCs w:val="24"/>
        </w:rPr>
      </w:pPr>
      <w:r w:rsidRPr="0080780B">
        <w:rPr>
          <w:rFonts w:ascii="Times New Roman" w:hAnsi="Times New Roman"/>
          <w:sz w:val="24"/>
          <w:szCs w:val="24"/>
        </w:rPr>
        <w:t xml:space="preserve">    Желая сменить тему и чувствуя себя гораздо комфортнее вдали от дядюшки, Грациэль сказала, обращаясь к Шадии:</w:t>
      </w:r>
    </w:p>
    <w:p w:rsidR="007F6FE2" w:rsidRPr="0080780B" w:rsidRDefault="007F6FE2" w:rsidP="002300E1">
      <w:pPr>
        <w:spacing w:after="0"/>
        <w:jc w:val="both"/>
        <w:rPr>
          <w:rFonts w:ascii="Times New Roman" w:hAnsi="Times New Roman"/>
          <w:sz w:val="24"/>
          <w:szCs w:val="24"/>
        </w:rPr>
      </w:pPr>
      <w:r w:rsidRPr="0080780B">
        <w:rPr>
          <w:rFonts w:ascii="Times New Roman" w:hAnsi="Times New Roman"/>
          <w:sz w:val="24"/>
          <w:szCs w:val="24"/>
        </w:rPr>
        <w:t xml:space="preserve">    – Похоже, вы давно не видели Джуду дома.</w:t>
      </w:r>
    </w:p>
    <w:p w:rsidR="007F6FE2" w:rsidRPr="0080780B" w:rsidRDefault="007F6FE2" w:rsidP="002300E1">
      <w:pPr>
        <w:spacing w:after="0"/>
        <w:jc w:val="both"/>
        <w:rPr>
          <w:rFonts w:ascii="Times New Roman" w:hAnsi="Times New Roman"/>
          <w:sz w:val="24"/>
          <w:szCs w:val="24"/>
        </w:rPr>
      </w:pPr>
      <w:r w:rsidRPr="0080780B">
        <w:rPr>
          <w:rFonts w:ascii="Times New Roman" w:hAnsi="Times New Roman"/>
          <w:sz w:val="24"/>
          <w:szCs w:val="24"/>
        </w:rPr>
        <w:t xml:space="preserve">    – О да, мои молитвы были услышаны, и, наконец, вся семья в сборе!   </w:t>
      </w:r>
    </w:p>
    <w:p w:rsidR="007F6FE2" w:rsidRDefault="007F6FE2" w:rsidP="002300E1">
      <w:pPr>
        <w:spacing w:after="0"/>
        <w:jc w:val="both"/>
        <w:rPr>
          <w:rFonts w:ascii="Times New Roman" w:hAnsi="Times New Roman"/>
          <w:sz w:val="24"/>
          <w:szCs w:val="24"/>
        </w:rPr>
      </w:pPr>
      <w:r w:rsidRPr="0080780B">
        <w:rPr>
          <w:rFonts w:ascii="Times New Roman" w:hAnsi="Times New Roman"/>
          <w:sz w:val="24"/>
          <w:szCs w:val="24"/>
        </w:rPr>
        <w:t xml:space="preserve">    – Да, Джуда! Я считаю, что тебе уже пора замуж. Даст Морва, скоро у меня будут внуки, – заботливая мать, ласково улыбнувшись, провела рукой по густым волосам дочери, чуть не запутавшись в них.</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Несчастная воительница так опешила, что подавилась, закашлялась, а затем взволновано взглянула на мать.</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 Да-да и не смотри сюда так. Кассим как раз вовремя приехал. Скажи, ты знаешь подходящего парня, в пору моей дочери, там, на родине?</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 Шадия! У тебя есть сын, который не желает держать в руках оружия, – сказал отец, отпивая чай из пиалы, – тебе мало? Оставь мою маленькую Макелу Леки в покое, – Асад подмигнул дочери.</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 Дорогой, – начала Шадия, пристально глядя на мужа.</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 Мама! – Джуда, чувствуя приближение бури, быстро оглянулась на подругу, моля взглядом о помощи. – Смотрите, Грациэль плохо! Должно быть, ты сожгла слишком много благовоний!</w:t>
      </w:r>
    </w:p>
    <w:p w:rsidR="007F6FE2" w:rsidRPr="00FD3590" w:rsidRDefault="007F6FE2" w:rsidP="002300E1">
      <w:pPr>
        <w:spacing w:after="0"/>
        <w:jc w:val="both"/>
        <w:rPr>
          <w:rFonts w:ascii="Times New Roman" w:hAnsi="Times New Roman"/>
          <w:sz w:val="24"/>
          <w:szCs w:val="24"/>
        </w:rPr>
      </w:pPr>
      <w:r w:rsidRPr="00FD3590">
        <w:rPr>
          <w:rFonts w:ascii="Times New Roman" w:hAnsi="Times New Roman"/>
          <w:sz w:val="24"/>
          <w:szCs w:val="24"/>
        </w:rPr>
        <w:t>Альтмерка, удобно расположившись на подушках, однако чувствовала всеобщее волнение и понимала, что плоховато у нее получается изображать обморок. Поэтому, посчитав, что неудобная тема уже сбита и довольно пугать взволнованных хозяев, она приоткрыла глаза. Над ней нависал Кассим, обмахивая ее салфеткой, словно опахалом.</w:t>
      </w:r>
    </w:p>
    <w:p w:rsidR="007F6FE2" w:rsidRPr="00FD3590" w:rsidRDefault="007F6FE2" w:rsidP="002300E1">
      <w:pPr>
        <w:spacing w:after="0"/>
        <w:jc w:val="both"/>
        <w:rPr>
          <w:rFonts w:ascii="Times New Roman" w:hAnsi="Times New Roman"/>
          <w:sz w:val="24"/>
          <w:szCs w:val="24"/>
        </w:rPr>
      </w:pPr>
      <w:r w:rsidRPr="00FD3590">
        <w:rPr>
          <w:rFonts w:ascii="Times New Roman" w:hAnsi="Times New Roman"/>
          <w:sz w:val="24"/>
          <w:szCs w:val="24"/>
        </w:rPr>
        <w:t xml:space="preserve">    – Мне уже лучше. Наверное, долгая дорога меня утомила. Мне нужно отдохнуть. Джуда, проводи меня в комнату.</w:t>
      </w:r>
    </w:p>
    <w:p w:rsidR="007F6FE2" w:rsidRPr="00FD3590" w:rsidRDefault="007F6FE2" w:rsidP="002300E1">
      <w:pPr>
        <w:spacing w:after="0"/>
        <w:jc w:val="both"/>
        <w:rPr>
          <w:rFonts w:ascii="Times New Roman" w:hAnsi="Times New Roman"/>
          <w:sz w:val="24"/>
          <w:szCs w:val="24"/>
        </w:rPr>
      </w:pPr>
      <w:r w:rsidRPr="00FD3590">
        <w:rPr>
          <w:rFonts w:ascii="Times New Roman" w:hAnsi="Times New Roman"/>
          <w:sz w:val="24"/>
          <w:szCs w:val="24"/>
        </w:rPr>
        <w:t>Джуда засуетилась и, подхватив Грациэль за талию, быстренько увела ее в спальню.</w:t>
      </w:r>
    </w:p>
    <w:p w:rsidR="007F6FE2" w:rsidRPr="00243886" w:rsidRDefault="007F6FE2" w:rsidP="002300E1">
      <w:pPr>
        <w:spacing w:after="0"/>
        <w:jc w:val="both"/>
        <w:rPr>
          <w:rFonts w:ascii="Times New Roman" w:hAnsi="Times New Roman"/>
          <w:sz w:val="24"/>
          <w:szCs w:val="24"/>
          <w:highlight w:val="yellow"/>
        </w:rPr>
      </w:pPr>
      <w:r w:rsidRPr="003630DC">
        <w:rPr>
          <w:rFonts w:ascii="Times New Roman" w:hAnsi="Times New Roman"/>
          <w:sz w:val="24"/>
          <w:szCs w:val="24"/>
        </w:rPr>
        <w:t xml:space="preserve">    Толкнув дверь ногой, редгардка одним махом запустила подругу внутрь и, захлопнув за собой дверь, опустилась в кресло.</w:t>
      </w:r>
    </w:p>
    <w:p w:rsidR="007F6FE2" w:rsidRDefault="007F6FE2" w:rsidP="002300E1">
      <w:pPr>
        <w:spacing w:after="0"/>
        <w:jc w:val="both"/>
        <w:rPr>
          <w:rFonts w:ascii="Times New Roman" w:hAnsi="Times New Roman"/>
          <w:sz w:val="24"/>
          <w:szCs w:val="24"/>
        </w:rPr>
      </w:pPr>
    </w:p>
    <w:p w:rsidR="007F6FE2" w:rsidRDefault="007F6FE2" w:rsidP="002300E1">
      <w:pPr>
        <w:spacing w:after="0"/>
        <w:jc w:val="both"/>
        <w:rPr>
          <w:rFonts w:ascii="Times New Roman" w:hAnsi="Times New Roman"/>
          <w:sz w:val="24"/>
          <w:szCs w:val="24"/>
        </w:rPr>
      </w:pPr>
      <w:r w:rsidRPr="00366476">
        <w:rPr>
          <w:rFonts w:ascii="Times New Roman" w:hAnsi="Times New Roman"/>
          <w:sz w:val="24"/>
          <w:szCs w:val="24"/>
        </w:rPr>
        <w:t xml:space="preserve">    – Ничего себе! Вот это мы приехали, – эльфийка хихикнула, но видя растерянность подруги, посочувствовала ей. – В вашей семье так принято? Родители помогают детям в поиске спутника жизни?</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 Только у моей матери, – устало вздохнула редгардка и потерла переносицу, – и я ничего не могу сделать, если она и впрямь кого-то позовет сюда. Это неуважение к родителям, так я могу опозорить семью. </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Девушка выглядела подавленной, а Грациэль могла </w:t>
      </w:r>
      <w:r w:rsidRPr="003630DC">
        <w:rPr>
          <w:rFonts w:ascii="Times New Roman" w:hAnsi="Times New Roman"/>
          <w:sz w:val="24"/>
          <w:szCs w:val="24"/>
        </w:rPr>
        <w:t>сосчитать</w:t>
      </w:r>
      <w:r>
        <w:rPr>
          <w:rFonts w:ascii="Times New Roman" w:hAnsi="Times New Roman"/>
          <w:sz w:val="24"/>
          <w:szCs w:val="24"/>
        </w:rPr>
        <w:t xml:space="preserve"> на пальцах одной руки те разы, когда наемница была в похожем состоянии. Подобные приступы были воистину редкими гостями, когда-либо посещавшими Джуду. </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 Неужели ничего нельзя сделать, дорогая? Это же просто ужасно! </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 Ну, есть у меня одна идея… – воительница подошла к небольшой нише и вытащила оттуда потрепанный свиток. – Древний редгардский кодекс на всё даст ответ! Помню, когда-то я читала об одном случае… – Джуда уткнулась носом в рукопись и Грациэль, наверное, впервые увидела подругу по-настоящему увлеченной чтением. Мотивация – великая сила!</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Спустя четверть часа, редгардка довольно ткнула пальцем в текст и показала альтмерке.</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 Хитро, – протянула эльфийка и весело хихикнула.</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 Я покажу, как пытаться насильно выдавать замуж Джуду бинту Асад аль Кин Айкатун! – патетичным тоном выдала редгардка и гордо вскинула голову. </w:t>
      </w:r>
    </w:p>
    <w:p w:rsidR="007F6FE2" w:rsidRDefault="007F6FE2" w:rsidP="002300E1">
      <w:pPr>
        <w:spacing w:after="0"/>
        <w:jc w:val="both"/>
        <w:rPr>
          <w:rFonts w:ascii="Times New Roman" w:hAnsi="Times New Roman"/>
          <w:sz w:val="24"/>
          <w:szCs w:val="24"/>
        </w:rPr>
      </w:pPr>
    </w:p>
    <w:p w:rsidR="007F6FE2" w:rsidRPr="004372B1"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4372B1">
        <w:rPr>
          <w:rFonts w:ascii="Times New Roman" w:hAnsi="Times New Roman"/>
          <w:sz w:val="24"/>
          <w:szCs w:val="24"/>
        </w:rPr>
        <w:t>Проснувшись утром, воительница спустилась на кухню, обнаружив там брата с отцом. Первый не сказал даже «доброе утро», так как рот его был занят постоянно исчезающим в нем завтраком.</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Доброе утро, дочка. Как спалось? – отец мягко улыбнулся и осуждающе посмотрел на Амина.</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Боброе утро, – пробубнил тут, глотая очередную порцию каши.</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Молчи уж, – Джуда махнула рукой в сторону брата. – Хорошо, пап. Я уверена, что моя постель мягче, чем кровати у Ту`вакки на Дальних брегах. Кстати о Ту`вакке, я ведь приехала, чтобы рассказать одну историю. </w:t>
      </w:r>
    </w:p>
    <w:p w:rsidR="007F6FE2" w:rsidRPr="004372B1"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4372B1">
        <w:rPr>
          <w:rFonts w:ascii="Times New Roman" w:hAnsi="Times New Roman"/>
          <w:sz w:val="24"/>
          <w:szCs w:val="24"/>
        </w:rPr>
        <w:t>И девушка рассказала, как они с Грациэль попали в одну историю с зомби и некромантами, которые заманили их в пещеру, с помощью невинно выглядящей незнакомки.</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Джуда, ты такая крутааая, – присвистнул братец, наконец, прикончив свой завтрак.</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Тихо, Амин, – резко сказал отец, который заметно помрачнел, когда дослушал историю до конца. – Дочь, тебе повезло, что этот зомби не являлся Ра-Нету – нашим достопочтимым предком, но даже убийство предков нордов – это грязное святотатство. Если бы ты родилась в Алик`ре, то тебя бы отправили к Аш`аба – воинам, что убивают Ра-Нету, глубоко презираемые всеми, они, тем не менее выполняют свой долг и за это мы должны быть им благодарны. Но ты, Джуда, уверяю тебя, не захотела бы оказаться в их рядах, уж поверь. И не вздумай рассказать об этом Кассиму.</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Но отец, это же бессмысленно! – голос редгардки звучал расстроено. – Как можно одновременно и уважать и презирать?! И почему ты раньше мне не сказал об этом?</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Это моя вина, да, – Асад вздохнул, – я не мог себе и представить, что ты когда-то столкнешься с подобным. Я не хотел в это верить. Для благочестивого редгарда-алик`рца – это один из самых ужасных страхов – быть атакованным ожившим Ра-Нету. Меня, хвала Ту`вакке, эта участь обошла стороной. Ну а ты… я лишь рад, что ты родилась не в Арик`ре и проклятие это не должно лечь на твои плечи, но все равно лучше помолись Ту`вакке и испроси у него прощения за свой поступок. А я не буду тебя судить, дочь. Не думаю, что и я бы удержался, если бы увидел, как это чудовище угрожает твоей жизни. Да простят меня боги за мои кощунственные речи, – редгард прикрыл глаза и соединил ладони в молельном жесте.</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А я бы вот никогда бы и не посмел поднять меч на Ра-Нету, – вставил свои пять медяков брат.</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Можно подумать, что ты вообще посмел бы поднять меч. Ты и муху-то пристукнуть не способен, - Джуда покачала головой.</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Брат насупился, а вот отец захохотал. Редгардка облегченно вздохнула, порадовавшись внезапно разрядившейся обстановке.</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А где мама?</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Сказала, что пошла к соседям, – Асад пожал плечами.</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Ясно. Тогда поем пока.</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Но не успела она съесть и пары ложек, как в дом вбежала взволнованная мать.</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Джуда, готовься, скоро к тебе придут свататься.</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Ах ты ж грязный даэдрот! – выругалась девушка, когда направлявшаяся ей в рот ложка каши оказалась у нее на коленях. – Что значит свататься?! Ты что творишь, мама?! – раздраженно подскочив из-за стола и снова благополучно забыв про ложку каши, которая скатившись с колен, упала на пол, измазав дорогой ковер.</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Шадия, в самом деле, ты чего? – Асад недоуменно развел руками.</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Значит, мне жениться рано, а ей ты женихов выбираешь, так? – возмутился брат, припоминая матери, как когда-то она не разрешила ему жениться на одной юной альтмерке из Коллегии магов, которая как раз и звала Амина учиться туда, заметив, что парень не по годам начитан и образован.</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Замолчи, Амин, это другое. Ты действительно еще молод и что это еще за ересь?! Невестка-маг? И к тому же, не редгардка.</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Ну а мне ты, выходит, редгарда подыскала? – как-то устало перебила тираду матери Джуда.</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Само собой разумеется! Я уверена, что это сама Морва послала нам новых соседей. Ступай и переоденься в этот наряд, – Шадия достала из шкафа белое платье и шкатулку с драгоценностями, протянула их дочери.</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Не сказав больше ни слова, Джуда выхватила у матери одежду и ушла наверх, громко хлопнув дверью.</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Это Сатакал знает что такое! – редгардка была в ярости. Она бросила платье на пол и плюхнулась на кровать, отчего дремавший в ногахСафи тут же был бесцеремонно разбужен. Пес недовольно фыркнул и потряс головой, по-видимому, сбрасывая с себя остатки сна. </w:t>
      </w:r>
    </w:p>
    <w:p w:rsidR="007F6FE2" w:rsidRPr="004372B1" w:rsidRDefault="007F6FE2" w:rsidP="002300E1">
      <w:pPr>
        <w:spacing w:after="0"/>
        <w:jc w:val="both"/>
        <w:rPr>
          <w:rFonts w:ascii="Times New Roman" w:hAnsi="Times New Roman"/>
          <w:sz w:val="24"/>
          <w:szCs w:val="24"/>
        </w:rPr>
      </w:pPr>
      <w:r w:rsidRPr="00537679">
        <w:rPr>
          <w:rFonts w:ascii="Times New Roman" w:hAnsi="Times New Roman"/>
          <w:sz w:val="24"/>
          <w:szCs w:val="24"/>
        </w:rPr>
        <w:t xml:space="preserve">    – Только не</w:t>
      </w:r>
      <w:r w:rsidRPr="004372B1">
        <w:rPr>
          <w:rFonts w:ascii="Times New Roman" w:hAnsi="Times New Roman"/>
          <w:sz w:val="24"/>
          <w:szCs w:val="24"/>
        </w:rPr>
        <w:t xml:space="preserve"> говори, что тебя все-таки собираются выдать замуж? – поинтересовалась только что проснувшаяся</w:t>
      </w:r>
      <w:r>
        <w:rPr>
          <w:rFonts w:ascii="Times New Roman" w:hAnsi="Times New Roman"/>
          <w:sz w:val="24"/>
          <w:szCs w:val="24"/>
        </w:rPr>
        <w:t xml:space="preserve"> </w:t>
      </w:r>
      <w:r w:rsidRPr="004372B1">
        <w:rPr>
          <w:rFonts w:ascii="Times New Roman" w:hAnsi="Times New Roman"/>
          <w:sz w:val="24"/>
          <w:szCs w:val="24"/>
        </w:rPr>
        <w:t>Грациэль.</w:t>
      </w:r>
    </w:p>
    <w:p w:rsidR="007F6FE2" w:rsidRPr="004372B1" w:rsidRDefault="007F6FE2" w:rsidP="002300E1">
      <w:pPr>
        <w:spacing w:after="0"/>
        <w:jc w:val="both"/>
        <w:rPr>
          <w:rFonts w:ascii="Times New Roman" w:hAnsi="Times New Roman"/>
          <w:sz w:val="24"/>
          <w:szCs w:val="24"/>
        </w:rPr>
      </w:pPr>
      <w:r w:rsidRPr="00537679">
        <w:rPr>
          <w:rFonts w:ascii="Times New Roman" w:hAnsi="Times New Roman"/>
          <w:sz w:val="24"/>
          <w:szCs w:val="24"/>
        </w:rPr>
        <w:t>– Именно. Скоро придет какой-то жених, чтоб его скамп</w:t>
      </w:r>
      <w:r>
        <w:rPr>
          <w:rFonts w:ascii="Times New Roman" w:hAnsi="Times New Roman"/>
          <w:sz w:val="24"/>
          <w:szCs w:val="24"/>
        </w:rPr>
        <w:t xml:space="preserve"> </w:t>
      </w:r>
      <w:r w:rsidRPr="00537679">
        <w:rPr>
          <w:rFonts w:ascii="Times New Roman" w:hAnsi="Times New Roman"/>
          <w:sz w:val="24"/>
          <w:szCs w:val="24"/>
        </w:rPr>
        <w:t>сожрал, – Джуда раскрыла объятия для подошедшего и лизнувшего ее в нос питомца – тот послушно завалился рядом, а его длинные висячие уши забавно разметались по подушке.</w:t>
      </w:r>
    </w:p>
    <w:p w:rsidR="007F6FE2" w:rsidRPr="00F26CE1" w:rsidRDefault="007F6FE2" w:rsidP="002300E1">
      <w:pPr>
        <w:spacing w:after="0"/>
        <w:jc w:val="both"/>
        <w:rPr>
          <w:rFonts w:ascii="Times New Roman" w:hAnsi="Times New Roman"/>
          <w:sz w:val="24"/>
          <w:szCs w:val="24"/>
        </w:rPr>
      </w:pPr>
      <w:r w:rsidRPr="00F26CE1">
        <w:rPr>
          <w:rFonts w:ascii="Times New Roman" w:hAnsi="Times New Roman"/>
          <w:sz w:val="24"/>
          <w:szCs w:val="24"/>
        </w:rPr>
        <w:t xml:space="preserve">    – Так может, призовём? Кого-нибудь… ну ты понимаешь, чтобы уж точно «сожрал»! – предложила альтмерка, томно потягиваясь в постели. </w:t>
      </w:r>
    </w:p>
    <w:p w:rsidR="007F6FE2" w:rsidRPr="00F26CE1" w:rsidRDefault="007F6FE2" w:rsidP="002300E1">
      <w:pPr>
        <w:spacing w:after="0"/>
        <w:jc w:val="both"/>
        <w:rPr>
          <w:rFonts w:ascii="Times New Roman" w:hAnsi="Times New Roman"/>
          <w:sz w:val="24"/>
          <w:szCs w:val="24"/>
        </w:rPr>
      </w:pPr>
      <w:r w:rsidRPr="00F26CE1">
        <w:rPr>
          <w:rFonts w:ascii="Times New Roman" w:hAnsi="Times New Roman"/>
          <w:sz w:val="24"/>
          <w:szCs w:val="24"/>
        </w:rPr>
        <w:t xml:space="preserve">    – Всё шутишь? </w:t>
      </w:r>
    </w:p>
    <w:p w:rsidR="007F6FE2" w:rsidRPr="00F26CE1" w:rsidRDefault="007F6FE2" w:rsidP="002300E1">
      <w:pPr>
        <w:spacing w:after="0"/>
        <w:jc w:val="both"/>
        <w:rPr>
          <w:rFonts w:ascii="Times New Roman" w:hAnsi="Times New Roman"/>
          <w:sz w:val="24"/>
          <w:szCs w:val="24"/>
        </w:rPr>
      </w:pPr>
      <w:r w:rsidRPr="00F26CE1">
        <w:rPr>
          <w:rFonts w:ascii="Times New Roman" w:hAnsi="Times New Roman"/>
          <w:sz w:val="24"/>
          <w:szCs w:val="24"/>
        </w:rPr>
        <w:t xml:space="preserve">    – Не то чтобы… – хихикнула подруга, зажмурив глаза. – Ну ладно, это у меня сон еще не прошел. Я сейчас, – тряхнув головой, она выпрыгнула из постели. </w:t>
      </w:r>
    </w:p>
    <w:p w:rsidR="007F6FE2" w:rsidRPr="004372B1" w:rsidRDefault="007F6FE2" w:rsidP="002300E1">
      <w:pPr>
        <w:spacing w:after="0"/>
        <w:jc w:val="both"/>
        <w:rPr>
          <w:rFonts w:ascii="Times New Roman" w:hAnsi="Times New Roman"/>
          <w:sz w:val="24"/>
          <w:szCs w:val="24"/>
        </w:rPr>
      </w:pPr>
      <w:r w:rsidRPr="00F26CE1">
        <w:rPr>
          <w:rFonts w:ascii="Times New Roman" w:hAnsi="Times New Roman"/>
          <w:sz w:val="24"/>
          <w:szCs w:val="24"/>
        </w:rPr>
        <w:t xml:space="preserve">    – Но ты ведь </w:t>
      </w:r>
      <w:r w:rsidRPr="004372B1">
        <w:rPr>
          <w:rFonts w:ascii="Times New Roman" w:hAnsi="Times New Roman"/>
          <w:sz w:val="24"/>
          <w:szCs w:val="24"/>
        </w:rPr>
        <w:t>нашла выход из положения, разве нет?</w:t>
      </w:r>
    </w:p>
    <w:p w:rsidR="007F6FE2" w:rsidRPr="004372B1" w:rsidRDefault="007F6FE2" w:rsidP="002300E1">
      <w:pPr>
        <w:spacing w:after="0"/>
        <w:jc w:val="both"/>
        <w:rPr>
          <w:rFonts w:ascii="Times New Roman" w:hAnsi="Times New Roman"/>
          <w:sz w:val="24"/>
          <w:szCs w:val="24"/>
        </w:rPr>
      </w:pPr>
      <w:r w:rsidRPr="00537679">
        <w:rPr>
          <w:rFonts w:ascii="Times New Roman" w:hAnsi="Times New Roman"/>
          <w:sz w:val="24"/>
          <w:szCs w:val="24"/>
        </w:rPr>
        <w:t xml:space="preserve">– Нашла, но честно, я не думала, что мама и впрямь на такое решится, – редгардка нарочно потянула собачье ухо на себя и взамен получила толчок лапой в бок, из-за чего ей пришлось откатиться на самый край кровати. – Эй, хитрюга, выгоняешь меня из собственной постели? – она прихватила пса за нос и быстро подскочила, пока он не успел опомниться. Тот чуть заворчал и снова откинулся на подушку. – </w:t>
      </w:r>
      <w:r>
        <w:rPr>
          <w:rFonts w:ascii="Times New Roman" w:hAnsi="Times New Roman"/>
          <w:sz w:val="24"/>
          <w:szCs w:val="24"/>
        </w:rPr>
        <w:t>Н</w:t>
      </w:r>
      <w:r w:rsidRPr="004372B1">
        <w:rPr>
          <w:rFonts w:ascii="Times New Roman" w:hAnsi="Times New Roman"/>
          <w:sz w:val="24"/>
          <w:szCs w:val="24"/>
        </w:rPr>
        <w:t>у что же, приступим, пожалуй. Помоги мне одеться, пожалуйста, – Джуда подняла платье с пола и приготовилась надеть его.</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Спустя двадцать минут альтмерка довольно кивнула редгардке, когда та обернулась к ней, чтобы подруга могла оценить проделанную ею работу. Волосы девушки украшала драгоценная золотая подвеска, с боков прикрытая смоляными кудрями, а на лбу красующаяся ярким кулоном, в который было инкрустировано множество разноцветных камней. Тяжелые золотые серьги матери непривычно утяжеляли мочки ее ушей, а кольца и браслеты – руки и лодыжки. Так называемое платье на самом деле состояло из двух частей: лифа, украшенного причудливой вышивкой и шифоновой юбки, которая создавалась путем оборачивания легкой материи вокруг бедер. В итоге, живот Джуды, покрытый крепкими мускулами оставался оголенным. </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Это что? Серьга?! – удивленно воскликнула Грациэль, показывая на блестящее кольцо прямо в пупке у смуглокожей девушки.</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А? А, это. Ну да, единственное украшение, которое я ношу, лет с </w:t>
      </w:r>
      <w:r w:rsidRPr="00F26CE1">
        <w:rPr>
          <w:rFonts w:ascii="Times New Roman" w:hAnsi="Times New Roman"/>
          <w:sz w:val="24"/>
          <w:szCs w:val="24"/>
        </w:rPr>
        <w:t>четырнадцати,</w:t>
      </w:r>
      <w:r w:rsidRPr="004372B1">
        <w:rPr>
          <w:rFonts w:ascii="Times New Roman" w:hAnsi="Times New Roman"/>
          <w:sz w:val="24"/>
          <w:szCs w:val="24"/>
        </w:rPr>
        <w:t xml:space="preserve"> – Джуда хмыкнула, – обычное дело среди редгардов, кстати. </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Грациэль хотела сказать что-то еще, но в комнату зашла Шадия и поторопила </w:t>
      </w:r>
      <w:r w:rsidRPr="00F26CE1">
        <w:rPr>
          <w:rFonts w:ascii="Times New Roman" w:hAnsi="Times New Roman"/>
          <w:sz w:val="24"/>
          <w:szCs w:val="24"/>
        </w:rPr>
        <w:t>дочь</w:t>
      </w:r>
      <w:r w:rsidRPr="004372B1">
        <w:rPr>
          <w:rFonts w:ascii="Times New Roman" w:hAnsi="Times New Roman"/>
          <w:sz w:val="24"/>
          <w:szCs w:val="24"/>
        </w:rPr>
        <w:t xml:space="preserve"> спуститься вниз, не забыв пригласить эльфийку вместе с ними.</w:t>
      </w:r>
    </w:p>
    <w:p w:rsidR="007F6FE2" w:rsidRDefault="007F6FE2" w:rsidP="002300E1">
      <w:pPr>
        <w:spacing w:after="0"/>
        <w:jc w:val="both"/>
        <w:rPr>
          <w:rFonts w:ascii="Times New Roman" w:hAnsi="Times New Roman"/>
          <w:sz w:val="24"/>
          <w:szCs w:val="24"/>
          <w:highlight w:val="yellow"/>
        </w:rPr>
      </w:pP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Внизу их уже ожидали: мужчина и женщина в возрасте, очевидно родители того парня, что стоял чуть позади них. Они были богато одеты в редгардского стиля костюмы с дорогой вышивкой. Жениха, как оказалось, звали Фахим, а родителей Лэйла и Джалил.</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«Купцы», – подумала Джуда и оказалась права.</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Гости и впрямь оказались семьей купцов из Хаммерфелла, которые решили, что торговать в Скайриме, почему-то, будет выгоднее, чем на родине. Всё это рассказывали Лейла и Джалил, пока их сын сидел и не отрывал глаз от Джуды. Когда же пришел его черёд говорить, то он клятвенно заверил, что покроет будущую жену золотом, дорогими тканями, благовониями, купит ей огромный дом, а в конце и вовсе зачитал стихи древнего редгардского поэта, восхваляющие красоту его невесты.</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Согласно древнему кодексу нашего народа, невеста имеет права вызвать жениха на поединок, чтобы проверить его доблесть и способность защитить будущую жену от любых опасностей! – дождавшись, наконец, своей очереди, пафосно проголосила редгардка и подала гостям потрёпанный свиток, в подтверждение своих слов. – Именем ФрандараХандинга, я вызываю тебя на поединок, Фахим.</w:t>
      </w:r>
    </w:p>
    <w:p w:rsidR="007F6FE2" w:rsidRPr="004372B1"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4372B1">
        <w:rPr>
          <w:rFonts w:ascii="Times New Roman" w:hAnsi="Times New Roman"/>
          <w:sz w:val="24"/>
          <w:szCs w:val="24"/>
        </w:rPr>
        <w:t>Шадия уставилась на дочь во все глаза, но ничего не сказала, ибо против кодекса ничего не попишешь.</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Но я не воин… – начал было жених, но его отец чуть ткнул его локтем вбок и тот согласно кивнул Джуде.</w:t>
      </w:r>
    </w:p>
    <w:p w:rsidR="007F6FE2" w:rsidRDefault="007F6FE2" w:rsidP="002300E1">
      <w:pPr>
        <w:spacing w:after="0"/>
        <w:jc w:val="both"/>
        <w:rPr>
          <w:rFonts w:ascii="Times New Roman" w:hAnsi="Times New Roman"/>
          <w:sz w:val="24"/>
          <w:szCs w:val="24"/>
          <w:highlight w:val="yellow"/>
        </w:rPr>
      </w:pP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Они спустились вниз, в тренировочный зал, где редгардка кинула ему изогнутый меч и взяла себе точно такой же. После чего начался бой. Впрочем, трудно было назвать боем то, где женщина, увешанная украшениями и </w:t>
      </w:r>
      <w:r w:rsidRPr="00F26CE1">
        <w:rPr>
          <w:rFonts w:ascii="Times New Roman" w:hAnsi="Times New Roman"/>
          <w:sz w:val="24"/>
          <w:szCs w:val="24"/>
        </w:rPr>
        <w:t>скованная</w:t>
      </w:r>
      <w:r w:rsidRPr="004372B1">
        <w:rPr>
          <w:rFonts w:ascii="Times New Roman" w:hAnsi="Times New Roman"/>
          <w:sz w:val="24"/>
          <w:szCs w:val="24"/>
        </w:rPr>
        <w:t xml:space="preserve"> в движениях длинной юбкой, теснила к стене вцепившегося двумя руками в рукоять одноручного меча парня. Наконец, прижавшись спиной к холодному камню, он осознал, что деваться ему некуда и сделал выпад по направлению к воительнице, та отскочила в сторону и, используя момент замешательства противника, ударила его плашмя мечом пониже спины.</w:t>
      </w:r>
    </w:p>
    <w:p w:rsidR="007F6FE2" w:rsidRPr="004372B1"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Один-ноль! Я выиграла и к моему глубочайшему сожалению, я не могу стать твоей женой, – Джуда картинно изобразила разочарование на лице, а затем откланялась и исчезла в своей комнате, позвав с собой Грациэль.</w:t>
      </w:r>
    </w:p>
    <w:p w:rsidR="007F6FE2" w:rsidRPr="004372B1" w:rsidRDefault="007F6FE2" w:rsidP="002300E1">
      <w:pPr>
        <w:spacing w:after="0"/>
        <w:jc w:val="both"/>
        <w:rPr>
          <w:rFonts w:ascii="Times New Roman" w:hAnsi="Times New Roman"/>
          <w:sz w:val="24"/>
          <w:szCs w:val="24"/>
        </w:rPr>
      </w:pPr>
    </w:p>
    <w:p w:rsidR="007F6FE2" w:rsidRDefault="007F6FE2" w:rsidP="002300E1">
      <w:pPr>
        <w:spacing w:after="0"/>
        <w:jc w:val="both"/>
        <w:rPr>
          <w:rFonts w:ascii="Times New Roman" w:hAnsi="Times New Roman"/>
          <w:sz w:val="24"/>
          <w:szCs w:val="24"/>
        </w:rPr>
      </w:pPr>
      <w:r w:rsidRPr="004372B1">
        <w:rPr>
          <w:rFonts w:ascii="Times New Roman" w:hAnsi="Times New Roman"/>
          <w:sz w:val="24"/>
          <w:szCs w:val="24"/>
        </w:rPr>
        <w:t xml:space="preserve">    – Нет, ты видела лицо моей мамы, когда она поняла, что ей не женить меня на этом изнеженном Фахиме?! У меня было ощущение, будто я с Амином дралась, клянусь Леки! Я-то думала, что хуже моего брата фехтует только Олаурон, а поди ж ты! – темнокожая девушка хохотала во весь голос, удобно расположившись в кресле.</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Да, лихо ты его! – Грациэль не удержалась и потрогала крепкое плечо подруги, – у него не было ни единого шанса!</w:t>
      </w:r>
    </w:p>
    <w:p w:rsidR="007F6FE2" w:rsidRPr="00A8628C" w:rsidRDefault="007F6FE2" w:rsidP="002300E1">
      <w:pPr>
        <w:spacing w:after="0"/>
        <w:jc w:val="both"/>
        <w:rPr>
          <w:rFonts w:ascii="Times New Roman" w:hAnsi="Times New Roman"/>
          <w:sz w:val="24"/>
          <w:szCs w:val="24"/>
        </w:rPr>
      </w:pP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xml:space="preserve">    – Как же хорошо дома! Но боюсь, если мы задержимся здесь, то мама может пригласить нового жениха...</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xml:space="preserve">    – Не унывай, дорогая. Может, тебе лучше поговорить с ней? </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xml:space="preserve">    – Но как ее убедить? Она не пробивная! Уж если решила что-нибудь, то никого и слушать не станет, – редгардка снимала с себя украшения, облегченно вздыхая при этом.</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xml:space="preserve">    – Я поговорю с ней. Не дело это, если ты будешь бояться приезжать в собственный дом и не сможешь видеться с семьей, – Грациэль вышла из комнаты, не дав подруге задержать себя. </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xml:space="preserve">    Гордая, красивая, почтенная дама на этот раз выглядела поникшей. Она возлежала на кушетке, а вокруг ее волос тонкой змейкой вился дым из стоявшей рядом курительницы. </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xml:space="preserve">    Рядом на полу на подушках устроился Асад, он успокаивал свою благоверную, поглаживая ее по руке.</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xml:space="preserve">    Заметив гостью, Шадия чуть приподнялась на локте и стряхнула с себя уныние:</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xml:space="preserve">    – Как там Джуда? </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xml:space="preserve">    – Она переодевается в свою привычную одежду, – улыбнувшись, ответила гостья.</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xml:space="preserve">    – Радуется, что поставила меня в неловкое положение перед гостями?</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xml:space="preserve">    – Она обеспокоена этим, – </w:t>
      </w:r>
      <w:r>
        <w:rPr>
          <w:rFonts w:ascii="Times New Roman" w:hAnsi="Times New Roman"/>
          <w:sz w:val="24"/>
          <w:szCs w:val="24"/>
        </w:rPr>
        <w:t xml:space="preserve">ответила </w:t>
      </w:r>
      <w:r w:rsidRPr="00A8628C">
        <w:rPr>
          <w:rFonts w:ascii="Times New Roman" w:hAnsi="Times New Roman"/>
          <w:sz w:val="24"/>
          <w:szCs w:val="24"/>
        </w:rPr>
        <w:t>Грациэль и присела на стул, проигнорировав непривычные подушки.</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xml:space="preserve">    – Согласилась бы познакомиться с Фахимом, отнес</w:t>
      </w:r>
      <w:r>
        <w:rPr>
          <w:rFonts w:ascii="Times New Roman" w:hAnsi="Times New Roman"/>
          <w:sz w:val="24"/>
          <w:szCs w:val="24"/>
        </w:rPr>
        <w:t>ла</w:t>
      </w:r>
      <w:r w:rsidRPr="00A8628C">
        <w:rPr>
          <w:rFonts w:ascii="Times New Roman" w:hAnsi="Times New Roman"/>
          <w:sz w:val="24"/>
          <w:szCs w:val="24"/>
        </w:rPr>
        <w:t>сь с уважением к моей воле, – и не пришлось бы беспокоиться, – хмыкнула Шадия.</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xml:space="preserve">    – Очевидно, Фахим не пришелся ей ко вкусу, – усмехнулась альтмерка, вспомнив несостоявшегося жениха.</w:t>
      </w:r>
    </w:p>
    <w:p w:rsidR="007F6FE2" w:rsidRPr="00A8628C"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A8628C">
        <w:rPr>
          <w:rFonts w:ascii="Times New Roman" w:hAnsi="Times New Roman"/>
          <w:sz w:val="24"/>
          <w:szCs w:val="24"/>
        </w:rPr>
        <w:t xml:space="preserve">– Молодой, здоровый мужчина из хорошей семьи. «Не пришелся ко вкусу», </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проворчала мать.</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xml:space="preserve">    – Я понимаю Джуду. Мне тоже не понравился этот Фахим. Слабак и умом не блещет, – вмешался отец.</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xml:space="preserve">    – Ладно-ладно, другого поищем, – пробухтела</w:t>
      </w:r>
      <w:r>
        <w:rPr>
          <w:rFonts w:ascii="Times New Roman" w:hAnsi="Times New Roman"/>
          <w:sz w:val="24"/>
          <w:szCs w:val="24"/>
        </w:rPr>
        <w:t xml:space="preserve"> </w:t>
      </w:r>
      <w:r w:rsidRPr="00A8628C">
        <w:rPr>
          <w:rFonts w:ascii="Times New Roman" w:hAnsi="Times New Roman"/>
          <w:sz w:val="24"/>
          <w:szCs w:val="24"/>
        </w:rPr>
        <w:t>Шадия.</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xml:space="preserve">    – Может, дело не только в Фахиме? А просто еще время не пришло. Возможно, Джуда не готова к замужеству, она просто не чувствительна к этой теме, – вставила Грациэль.</w:t>
      </w:r>
    </w:p>
    <w:p w:rsidR="007F6FE2" w:rsidRPr="00A8628C" w:rsidRDefault="007F6FE2" w:rsidP="002300E1">
      <w:pPr>
        <w:spacing w:after="0"/>
        <w:jc w:val="both"/>
        <w:rPr>
          <w:rFonts w:ascii="Times New Roman" w:hAnsi="Times New Roman"/>
          <w:sz w:val="24"/>
          <w:szCs w:val="24"/>
        </w:rPr>
      </w:pPr>
      <w:r w:rsidRPr="00A8628C">
        <w:rPr>
          <w:rFonts w:ascii="Times New Roman" w:hAnsi="Times New Roman"/>
          <w:sz w:val="24"/>
          <w:szCs w:val="24"/>
        </w:rPr>
        <w:t xml:space="preserve">    – Время не пришло? У нас, редгардов, не так много времени, как у меров, – устало проговорила женщина.</w:t>
      </w:r>
    </w:p>
    <w:p w:rsidR="007F6FE2" w:rsidRPr="000B24AF" w:rsidRDefault="007F6FE2" w:rsidP="002300E1">
      <w:pPr>
        <w:spacing w:after="0"/>
        <w:jc w:val="both"/>
        <w:rPr>
          <w:rFonts w:ascii="Times New Roman" w:hAnsi="Times New Roman"/>
          <w:sz w:val="24"/>
          <w:szCs w:val="24"/>
          <w:highlight w:val="yellow"/>
        </w:rPr>
      </w:pPr>
      <w:r w:rsidRPr="00A8628C">
        <w:rPr>
          <w:rFonts w:ascii="Times New Roman" w:hAnsi="Times New Roman"/>
          <w:sz w:val="24"/>
          <w:szCs w:val="24"/>
        </w:rPr>
        <w:t xml:space="preserve">    – Ваша правда. Но Джуда всё-таки еще юна, я не думаю, что стоит беспокоиться об </w:t>
      </w:r>
      <w:r w:rsidRPr="00537679">
        <w:rPr>
          <w:rFonts w:ascii="Times New Roman" w:hAnsi="Times New Roman"/>
          <w:sz w:val="24"/>
          <w:szCs w:val="24"/>
        </w:rPr>
        <w:t>этом. Тем более что она очень отважный воин и не раз спасала мне жизнь!</w:t>
      </w:r>
      <w:r>
        <w:rPr>
          <w:rFonts w:ascii="Times New Roman" w:hAnsi="Times New Roman"/>
          <w:sz w:val="24"/>
          <w:szCs w:val="24"/>
        </w:rPr>
        <w:t xml:space="preserve"> </w:t>
      </w:r>
      <w:r w:rsidRPr="00537679">
        <w:rPr>
          <w:rFonts w:ascii="Times New Roman" w:hAnsi="Times New Roman"/>
          <w:sz w:val="24"/>
          <w:szCs w:val="24"/>
        </w:rPr>
        <w:t>И знаете, даже если бы ей и был интересен какой-то мужчина, то это был бы не безвольный жених, предложенный кем-то, пусть даже и родителями. Полагаю, Джуда</w:t>
      </w:r>
      <w:r>
        <w:rPr>
          <w:rFonts w:ascii="Times New Roman" w:hAnsi="Times New Roman"/>
          <w:sz w:val="24"/>
          <w:szCs w:val="24"/>
        </w:rPr>
        <w:t xml:space="preserve"> </w:t>
      </w:r>
      <w:r w:rsidRPr="00537679">
        <w:rPr>
          <w:rFonts w:ascii="Times New Roman" w:hAnsi="Times New Roman"/>
          <w:sz w:val="24"/>
          <w:szCs w:val="24"/>
        </w:rPr>
        <w:t>самый что ни на есть настоящий редгард, а для таких, как она</w:t>
      </w:r>
      <w:r w:rsidRPr="00537679">
        <w:rPr>
          <w:rFonts w:ascii="Times New Roman" w:hAnsi="Times New Roman"/>
        </w:rPr>
        <w:t xml:space="preserve"> ничего не имеет ценности до тех пор, пока за это не придется сражаться.</w:t>
      </w:r>
      <w:r w:rsidRPr="00537679">
        <w:rPr>
          <w:rFonts w:ascii="Times New Roman" w:hAnsi="Times New Roman"/>
          <w:sz w:val="24"/>
          <w:szCs w:val="24"/>
        </w:rPr>
        <w:t xml:space="preserve"> Когда-то я прочла это в одной замечательной книге про Алик`р и чем </w:t>
      </w:r>
      <w:r w:rsidRPr="0021462F">
        <w:rPr>
          <w:rFonts w:ascii="Times New Roman" w:hAnsi="Times New Roman"/>
          <w:sz w:val="24"/>
          <w:szCs w:val="24"/>
        </w:rPr>
        <w:t>больше я узнаю вашу дочь,</w:t>
      </w:r>
      <w:r w:rsidRPr="00537679">
        <w:rPr>
          <w:rFonts w:ascii="Times New Roman" w:hAnsi="Times New Roman"/>
          <w:sz w:val="24"/>
          <w:szCs w:val="24"/>
        </w:rPr>
        <w:t xml:space="preserve"> тем больше убеждаюсь в том, что слова эти правдивы. Мне кажется,</w:t>
      </w:r>
      <w:r>
        <w:rPr>
          <w:rFonts w:ascii="Times New Roman" w:hAnsi="Times New Roman"/>
          <w:sz w:val="24"/>
          <w:szCs w:val="24"/>
        </w:rPr>
        <w:t xml:space="preserve"> что и вы были такими однажды, </w:t>
      </w:r>
      <w:r w:rsidRPr="00537679">
        <w:rPr>
          <w:rFonts w:ascii="Times New Roman" w:hAnsi="Times New Roman"/>
          <w:sz w:val="24"/>
          <w:szCs w:val="24"/>
        </w:rPr>
        <w:t>– альтмерка от души понадеялась, что попала в точку, а также она</w:t>
      </w:r>
      <w:r>
        <w:rPr>
          <w:rFonts w:ascii="Times New Roman" w:hAnsi="Times New Roman"/>
          <w:sz w:val="24"/>
          <w:szCs w:val="24"/>
        </w:rPr>
        <w:t xml:space="preserve"> </w:t>
      </w:r>
      <w:r w:rsidRPr="00537679">
        <w:rPr>
          <w:rFonts w:ascii="Times New Roman" w:hAnsi="Times New Roman"/>
          <w:sz w:val="24"/>
          <w:szCs w:val="24"/>
        </w:rPr>
        <w:t>почувствовал</w:t>
      </w:r>
      <w:r w:rsidRPr="00A8628C">
        <w:rPr>
          <w:rFonts w:ascii="Times New Roman" w:hAnsi="Times New Roman"/>
          <w:sz w:val="24"/>
          <w:szCs w:val="24"/>
        </w:rPr>
        <w:t xml:space="preserve">а, что сделала для подруги в этот момент всё, что могла. </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Асад довольно улыбался, Шадия задумчиво смотрела на дымок.</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Гостья решила оставить чету наедине и, попрощавшись с ними, направилась к своей подруге.</w:t>
      </w:r>
    </w:p>
    <w:p w:rsidR="007F6FE2" w:rsidRPr="003B31CC" w:rsidRDefault="007F6FE2" w:rsidP="002300E1">
      <w:pPr>
        <w:spacing w:after="0"/>
        <w:jc w:val="both"/>
        <w:rPr>
          <w:rFonts w:ascii="Times New Roman" w:hAnsi="Times New Roman"/>
          <w:sz w:val="24"/>
          <w:szCs w:val="24"/>
        </w:rPr>
      </w:pP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 Вот мы и встретились вновь, – не успела Грациэль коснуться дверной ручки, как услышала голос Кассима.</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 Разумеется, встретились, мы же находимся в одном доме.</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 Позволь мне, прекрасная эльфийская дева, сидеть за обедом подле тебя.</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 Я не против, – улыбнувшись, ответила альтмерка и быстро прошмыгнула в комнату к подруге. </w:t>
      </w:r>
    </w:p>
    <w:p w:rsidR="007F6FE2" w:rsidRPr="003B31CC" w:rsidRDefault="007F6FE2" w:rsidP="002300E1">
      <w:pPr>
        <w:spacing w:after="0"/>
        <w:jc w:val="both"/>
        <w:rPr>
          <w:rFonts w:ascii="Times New Roman" w:hAnsi="Times New Roman"/>
          <w:sz w:val="24"/>
          <w:szCs w:val="24"/>
        </w:rPr>
      </w:pP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В воздухе чувствовалось напряжение, недосказанность, которые не позволяли сидящим за столом родственникам открыто, непринужденно общаться. Однако дымящееся в большом казане блюдо развеивало уныние и согревало всех своим теплом и терпким ароматом.</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 Джуда, я слышал, что ты снаряжаешься в дорогу. Неужели ты уже собираешься уезжать? – осведомился Асад.</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 Да, папа, завтра утром я с Грациэль уезжаю.</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 Так скоро? Но ты, мы… так давно тебя не видели… – расчувствовавшаяся мать старалась совладать со своими эмоциями. – Почему же так срочно тебе нужно уезжать? Из своего родного дома!</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 Мама, ты же меня знаешь, я не могу долго сидеть на одном месте и ничего не делать.</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 Как ничего не делать? Дома как раз полно дел и помощница мне ой как нужна!</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 Дорогая, ты же знаешь, что у Джуды другие интересы, – Асад подмигнул дочери. </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 Мы обещали друзьям, что скоро присоединимся к ним, – вмешалась гостья.</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Наступила тишина, все переключились на кушанья, коими был уставлен стол. Каждый старательно изображал сосредоточенность на еде, как вдруг раздался негромкий, но почти всеми услышанный шёпот:</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 Грациэль, ты видела на небе солнце? Знай же, твоя улыбка светит гораздо ярче! –Кассим долго подбирал слова, прежде чем выразить их.</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 Это очень мило звучит, – улыбнулась альтмерка.</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 Если тебя, Джуда, матери не удалось выдать замуж, то, может, твою подругу она сосватает? Прямо здесь и сейчас. И жених уже есть, – хихикнул Амин, и сразу же получил хорошего подзатыльника от своей сестры. </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 Доченька, ты хотя бы не забывай писать нам.</w:t>
      </w:r>
    </w:p>
    <w:p w:rsidR="007F6FE2" w:rsidRPr="003B31CC" w:rsidRDefault="007F6FE2" w:rsidP="002300E1">
      <w:pPr>
        <w:spacing w:after="0"/>
        <w:jc w:val="both"/>
        <w:rPr>
          <w:rFonts w:ascii="Times New Roman" w:hAnsi="Times New Roman"/>
          <w:sz w:val="24"/>
          <w:szCs w:val="24"/>
        </w:rPr>
      </w:pPr>
      <w:r w:rsidRPr="003B31CC">
        <w:rPr>
          <w:rFonts w:ascii="Times New Roman" w:hAnsi="Times New Roman"/>
          <w:sz w:val="24"/>
          <w:szCs w:val="24"/>
        </w:rPr>
        <w:t xml:space="preserve">    – Конечно, мам!</w:t>
      </w:r>
    </w:p>
    <w:p w:rsidR="007F6FE2" w:rsidRPr="00867FEF" w:rsidRDefault="007F6FE2" w:rsidP="002300E1">
      <w:pPr>
        <w:spacing w:after="0"/>
        <w:jc w:val="both"/>
        <w:rPr>
          <w:rFonts w:ascii="Times New Roman" w:hAnsi="Times New Roman"/>
          <w:sz w:val="24"/>
          <w:szCs w:val="24"/>
          <w:highlight w:val="yellow"/>
        </w:rPr>
      </w:pPr>
    </w:p>
    <w:p w:rsidR="007F6FE2" w:rsidRPr="00515C0F" w:rsidRDefault="007F6FE2" w:rsidP="002300E1">
      <w:pPr>
        <w:spacing w:after="0"/>
        <w:jc w:val="both"/>
        <w:rPr>
          <w:rFonts w:ascii="Times New Roman" w:hAnsi="Times New Roman"/>
          <w:sz w:val="24"/>
          <w:szCs w:val="24"/>
        </w:rPr>
      </w:pPr>
      <w:r w:rsidRPr="00515C0F">
        <w:rPr>
          <w:rFonts w:ascii="Times New Roman" w:hAnsi="Times New Roman"/>
          <w:sz w:val="24"/>
          <w:szCs w:val="24"/>
        </w:rPr>
        <w:t xml:space="preserve">    Утро выдалось таким ясным, что Грациэль жмурила глаза от яркого света, но холодный ночной воздух всё ещё сопротивлялся тёплым солнечным лучам. </w:t>
      </w:r>
    </w:p>
    <w:p w:rsidR="007F6FE2" w:rsidRPr="00515C0F" w:rsidRDefault="007F6FE2" w:rsidP="002300E1">
      <w:pPr>
        <w:spacing w:after="0"/>
        <w:jc w:val="both"/>
        <w:rPr>
          <w:rFonts w:ascii="Times New Roman" w:hAnsi="Times New Roman"/>
          <w:sz w:val="24"/>
          <w:szCs w:val="24"/>
        </w:rPr>
      </w:pPr>
      <w:r w:rsidRPr="00515C0F">
        <w:rPr>
          <w:rFonts w:ascii="Times New Roman" w:hAnsi="Times New Roman"/>
          <w:sz w:val="24"/>
          <w:szCs w:val="24"/>
        </w:rPr>
        <w:t xml:space="preserve">    Белоснежная лошадь выглядела очень бодрой, готовой стремительно нестись без остановок против ветра весь день. Альтмерка провела рукой по густой гриве Нимлоссэ. </w:t>
      </w:r>
    </w:p>
    <w:p w:rsidR="007F6FE2" w:rsidRPr="00515C0F" w:rsidRDefault="007F6FE2" w:rsidP="002300E1">
      <w:pPr>
        <w:spacing w:after="0"/>
        <w:jc w:val="both"/>
        <w:rPr>
          <w:rFonts w:ascii="Times New Roman" w:hAnsi="Times New Roman"/>
          <w:sz w:val="24"/>
          <w:szCs w:val="24"/>
        </w:rPr>
      </w:pPr>
      <w:r w:rsidRPr="00515C0F">
        <w:rPr>
          <w:rFonts w:ascii="Times New Roman" w:hAnsi="Times New Roman"/>
          <w:sz w:val="24"/>
          <w:szCs w:val="24"/>
        </w:rPr>
        <w:t>Джуда прощалась со своими родными, которые наперебой обнимали её. Затем она одним махом вскочила в седло:</w:t>
      </w:r>
    </w:p>
    <w:p w:rsidR="007F6FE2" w:rsidRPr="00515C0F" w:rsidRDefault="007F6FE2" w:rsidP="002300E1">
      <w:pPr>
        <w:spacing w:after="0"/>
        <w:jc w:val="both"/>
        <w:rPr>
          <w:rFonts w:ascii="Times New Roman" w:hAnsi="Times New Roman"/>
          <w:sz w:val="24"/>
          <w:szCs w:val="24"/>
        </w:rPr>
      </w:pPr>
      <w:r w:rsidRPr="00515C0F">
        <w:rPr>
          <w:rFonts w:ascii="Times New Roman" w:hAnsi="Times New Roman"/>
          <w:sz w:val="24"/>
          <w:szCs w:val="24"/>
        </w:rPr>
        <w:t xml:space="preserve">    – Ну что? Пора в путь, – наездница чуть заметно стукнула за лоснящиеся бока своего верного коня Зейна, который тут же отозвался на призыв и зашагал вперед.</w:t>
      </w:r>
    </w:p>
    <w:p w:rsidR="007F6FE2" w:rsidRPr="00515C0F" w:rsidRDefault="007F6FE2" w:rsidP="002300E1">
      <w:pPr>
        <w:spacing w:after="0"/>
        <w:jc w:val="both"/>
        <w:rPr>
          <w:rFonts w:ascii="Times New Roman" w:hAnsi="Times New Roman"/>
          <w:sz w:val="24"/>
          <w:szCs w:val="24"/>
        </w:rPr>
      </w:pPr>
      <w:r w:rsidRPr="00515C0F">
        <w:rPr>
          <w:rFonts w:ascii="Times New Roman" w:hAnsi="Times New Roman"/>
          <w:sz w:val="24"/>
          <w:szCs w:val="24"/>
        </w:rPr>
        <w:t xml:space="preserve">    – Не забывай писать нам и возвращайся скорее! – крикнула Шадия.</w:t>
      </w:r>
    </w:p>
    <w:p w:rsidR="007F6FE2" w:rsidRPr="00515C0F" w:rsidRDefault="007F6FE2" w:rsidP="002300E1">
      <w:pPr>
        <w:spacing w:after="0"/>
        <w:jc w:val="both"/>
        <w:rPr>
          <w:rFonts w:ascii="Times New Roman" w:hAnsi="Times New Roman"/>
          <w:sz w:val="24"/>
          <w:szCs w:val="24"/>
        </w:rPr>
      </w:pPr>
      <w:r w:rsidRPr="00515C0F">
        <w:rPr>
          <w:rFonts w:ascii="Times New Roman" w:hAnsi="Times New Roman"/>
          <w:sz w:val="24"/>
          <w:szCs w:val="24"/>
        </w:rPr>
        <w:t xml:space="preserve">    – Грациэль, двери нашего дома всегда открыты для тебя! – добавил Асад.</w:t>
      </w:r>
    </w:p>
    <w:p w:rsidR="007F6FE2" w:rsidRPr="00515C0F" w:rsidRDefault="007F6FE2" w:rsidP="002300E1">
      <w:pPr>
        <w:spacing w:after="0"/>
        <w:jc w:val="both"/>
        <w:rPr>
          <w:rFonts w:ascii="Times New Roman" w:hAnsi="Times New Roman"/>
          <w:sz w:val="24"/>
          <w:szCs w:val="24"/>
        </w:rPr>
      </w:pPr>
      <w:r w:rsidRPr="00515C0F">
        <w:rPr>
          <w:rFonts w:ascii="Times New Roman" w:hAnsi="Times New Roman"/>
          <w:sz w:val="24"/>
          <w:szCs w:val="24"/>
        </w:rPr>
        <w:t xml:space="preserve">    Пёс лаял, поскуливал и тем самым еще больше теребил сердца.</w:t>
      </w:r>
    </w:p>
    <w:p w:rsidR="007F6FE2" w:rsidRPr="00515C0F" w:rsidRDefault="007F6FE2" w:rsidP="002300E1">
      <w:pPr>
        <w:spacing w:after="0"/>
        <w:jc w:val="both"/>
        <w:rPr>
          <w:rFonts w:ascii="Times New Roman" w:hAnsi="Times New Roman"/>
          <w:sz w:val="24"/>
          <w:szCs w:val="24"/>
        </w:rPr>
      </w:pPr>
      <w:r w:rsidRPr="00515C0F">
        <w:rPr>
          <w:rFonts w:ascii="Times New Roman" w:hAnsi="Times New Roman"/>
          <w:sz w:val="24"/>
          <w:szCs w:val="24"/>
        </w:rPr>
        <w:t xml:space="preserve">    – Спасибо за гостеприимство, я с удовольствием приеду к вам вновь! – ответила альтмерка и оседлала Нимлоссэ. В этот момент к ней подошел попрощаться дядя Кассим. Он приблизился почти впритык к ее коленке и стал громко шептать: </w:t>
      </w:r>
    </w:p>
    <w:p w:rsidR="007F6FE2" w:rsidRPr="00515C0F" w:rsidRDefault="007F6FE2" w:rsidP="002300E1">
      <w:pPr>
        <w:spacing w:after="0"/>
        <w:jc w:val="both"/>
        <w:rPr>
          <w:rFonts w:ascii="Times New Roman" w:hAnsi="Times New Roman"/>
          <w:sz w:val="24"/>
          <w:szCs w:val="24"/>
        </w:rPr>
      </w:pPr>
      <w:r w:rsidRPr="00515C0F">
        <w:rPr>
          <w:rFonts w:ascii="Times New Roman" w:hAnsi="Times New Roman"/>
          <w:sz w:val="24"/>
          <w:szCs w:val="24"/>
        </w:rPr>
        <w:t xml:space="preserve">    – Прекрасная Грациэль, позволь мне на прощание сказать тебе, что ты похожа на жемчужину, которая находится на дне моря и мне не доступна. Но я смею надеяться, что наша встреча не будет последней, – он, очень довольный собой, расплылся в улыбке.</w:t>
      </w:r>
    </w:p>
    <w:p w:rsidR="007F6FE2" w:rsidRDefault="007F6FE2" w:rsidP="002300E1">
      <w:pPr>
        <w:spacing w:after="0"/>
        <w:jc w:val="both"/>
        <w:rPr>
          <w:rFonts w:ascii="Times New Roman" w:hAnsi="Times New Roman"/>
          <w:sz w:val="24"/>
          <w:szCs w:val="24"/>
        </w:rPr>
      </w:pPr>
      <w:r w:rsidRPr="00515C0F">
        <w:rPr>
          <w:rFonts w:ascii="Times New Roman" w:hAnsi="Times New Roman"/>
          <w:sz w:val="24"/>
          <w:szCs w:val="24"/>
        </w:rPr>
        <w:t xml:space="preserve">    Девушки тронулись в путь</w:t>
      </w:r>
      <w:r>
        <w:rPr>
          <w:rFonts w:ascii="Times New Roman" w:hAnsi="Times New Roman"/>
          <w:sz w:val="24"/>
          <w:szCs w:val="24"/>
        </w:rPr>
        <w:t>.</w:t>
      </w:r>
    </w:p>
    <w:p w:rsidR="007F6FE2" w:rsidRPr="00974D14" w:rsidRDefault="007F6FE2" w:rsidP="002300E1">
      <w:pPr>
        <w:spacing w:after="0"/>
        <w:jc w:val="both"/>
        <w:rPr>
          <w:rFonts w:ascii="Times New Roman" w:hAnsi="Times New Roman"/>
          <w:sz w:val="24"/>
          <w:szCs w:val="24"/>
        </w:rPr>
      </w:pPr>
      <w:r w:rsidRPr="00974D14">
        <w:rPr>
          <w:rFonts w:ascii="Times New Roman" w:hAnsi="Times New Roman"/>
          <w:sz w:val="24"/>
          <w:szCs w:val="24"/>
        </w:rPr>
        <w:t>____________________________________________________________________</w:t>
      </w:r>
    </w:p>
    <w:p w:rsidR="007F6FE2" w:rsidRPr="00537679" w:rsidRDefault="007F6FE2" w:rsidP="002300E1">
      <w:pPr>
        <w:spacing w:after="0"/>
        <w:jc w:val="both"/>
        <w:rPr>
          <w:rFonts w:ascii="Times New Roman" w:hAnsi="Times New Roman"/>
          <w:sz w:val="24"/>
          <w:szCs w:val="24"/>
        </w:rPr>
      </w:pP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И дернул же меня скамп подвязаться подрабатывать курьером, – прошипела Айерис, выползая из расщелины на берегу реки, где она торжественно передала пакет с «секретными» документами хаджиту в полумаске. – Но надо же как-то заставлять себя выходить из таверны. К слову о тавернах, тут неподалеку вроде была одна, на речке. Как же ее... О, точно! "Медовый приют"! Вот туда-то я...</w:t>
      </w:r>
    </w:p>
    <w:p w:rsidR="007F6FE2" w:rsidRPr="00537679" w:rsidRDefault="007F6FE2" w:rsidP="002300E1">
      <w:pPr>
        <w:spacing w:after="0"/>
        <w:jc w:val="both"/>
        <w:rPr>
          <w:rFonts w:ascii="Times New Roman" w:hAnsi="Times New Roman"/>
          <w:sz w:val="24"/>
          <w:szCs w:val="24"/>
        </w:rPr>
      </w:pPr>
      <w:r w:rsidRPr="00537679">
        <w:rPr>
          <w:rFonts w:ascii="Times New Roman" w:hAnsi="Times New Roman"/>
          <w:sz w:val="24"/>
          <w:szCs w:val="24"/>
        </w:rPr>
        <w:t>Босмерка осеклась.</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И по-хорошему надо завязывать разговаривать вслух сама с собой, даже если реально никто не слышит.</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До таверны девушка добралась без приключений, если не считать таковым свалившийся с дерева ей на голову ком снега. В самой же таверне на рассвете было пусто. Айерис сделала заказ (что угодно горячее из мяса) и принялась подсчитывать предполагаемый доход от сегодняшнего задания.</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Минут через десять в таверне появилась еще одна посетительница. Когда она откинула капюшон, босмерка невольно присвистнула: таких красивых нордок она не видела вообще никогда – вошедшая казалась не человеком, а воплощенной богиней.</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А толку-то, – тихо, но внятно произнесла красотка, явно обращаясь к Айерис. Босмерка густо покраснела. Тем временем первая красавица Скайрима подошла поближе и уселась напротив эльфики.</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Не против? – спросила она.</w:t>
      </w:r>
    </w:p>
    <w:p w:rsidR="007F6FE2" w:rsidRPr="00537679" w:rsidRDefault="007F6FE2" w:rsidP="002300E1">
      <w:pPr>
        <w:spacing w:after="0"/>
        <w:jc w:val="both"/>
        <w:rPr>
          <w:rFonts w:ascii="Times New Roman" w:hAnsi="Times New Roman"/>
          <w:sz w:val="24"/>
          <w:szCs w:val="24"/>
        </w:rPr>
      </w:pPr>
      <w:r w:rsidRPr="00537679">
        <w:rPr>
          <w:rFonts w:ascii="Times New Roman" w:hAnsi="Times New Roman"/>
          <w:sz w:val="24"/>
          <w:szCs w:val="24"/>
        </w:rPr>
        <w:t>Айерис помотала головой, все еще пытаясь вернуть дар речи. Наконец, ей это удалось:</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Извини, что веду себя как портовый грузчик, я...</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Не ты первая, не ты последняя, – перебила ее нордка и неожиданно всхлипнула.</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Что-то случилось?</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Ивар... он все не возвращается и не возвращается, – слезы хлынули из глаз красавицы ручьем. – И никто помочь не хочет.</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Пару минут Айерис честно пыталась дождаться, пока внезапная собеседница успокоится сама, но она, похоже, даже не пыталась. Босмерка пожала плечами, прогулялась до стойки и решительно всучила северянке кружку с полученным от хозяина таверны элем (разумеется, дополненным некоторой самодеятельностью):</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Ну-ка выпей. А потом расскажешь про свои беды.</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Нордка послушно уткнулась в кружку. А самой Айерис тем временем принесли кусок поджаренной оленины и стакан молока. Пока босмерка ела, кружка ее новой знакомой успела опустеть, а сама северянка приобрела совершенно спокойный вид.</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Как хоть тебя зовут? – спросила эльфийка, дожевывая последний кусочек.</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Фрейя</w:t>
      </w:r>
      <w:r>
        <w:rPr>
          <w:rFonts w:ascii="Times New Roman" w:hAnsi="Times New Roman"/>
          <w:sz w:val="24"/>
          <w:szCs w:val="24"/>
        </w:rPr>
        <w:t xml:space="preserve"> </w:t>
      </w:r>
      <w:r w:rsidRPr="00537679">
        <w:rPr>
          <w:rFonts w:ascii="Times New Roman" w:hAnsi="Times New Roman"/>
          <w:sz w:val="24"/>
          <w:szCs w:val="24"/>
        </w:rPr>
        <w:t>Освальдсдоттир, помощница местной швеи, – ответила она. – Можно просто Фрейя.</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А я Айерис, наемница и искательница приключений. Рассказывай, что там произошло с твоим Иваром и почему никто не хочет помогать.</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Ивар... – нордка неожиданно осеклась и уставилась на босмерку. – Ты чем меня напоила???</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Зельем повышения спокойствия, чисто чтобы ты смогла внятно рассказать, что случилось. Не бойся, к вечеру выветрится.</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Лишь бы хвост не вырос, – буркнула Фрейя. – Ладно, слушай...</w:t>
      </w:r>
    </w:p>
    <w:p w:rsidR="007F6FE2" w:rsidRPr="00537679" w:rsidRDefault="007F6FE2" w:rsidP="002300E1">
      <w:pPr>
        <w:spacing w:after="0"/>
        <w:jc w:val="both"/>
        <w:rPr>
          <w:rFonts w:ascii="Times New Roman" w:hAnsi="Times New Roman"/>
          <w:sz w:val="24"/>
          <w:szCs w:val="24"/>
        </w:rPr>
      </w:pP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История Фрейи сводилась к тому, что она припахала влюбившегося в нее по уши охотника Ивара Острого Глаза выполнять ради ее руки и сердца различные подвиги, явно списанные с древних геройских легенд, а то и со сказок. Первым делом ему пришлось набрать для нее букет ее любимых цветов, предварительно угадав, что это за цветы и изыскав метод их раздобыть в окрестностях Виндхельма. Угадал Ивар с шестой попытки, доставив Фрейе корзину горных колокольчиков.</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Вторым испытанием было «принеси мне шкуру волка». А поскольку Ивар зарабатывал себе на жизнь исключительно охотой (хоть и на оленей), это задание оказалось для него гораздо проще. Огромную серую шкуру Фрейя получила через четыре дня. И вот тут начались реальные проблемы.</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Охотник воспринял задание про волка подачкой со стороны красавицы и потребовал настоящее задание. А Фрейя брякнула «Убей морозного т</w:t>
      </w:r>
      <w:r>
        <w:rPr>
          <w:rFonts w:ascii="Times New Roman" w:hAnsi="Times New Roman"/>
          <w:sz w:val="24"/>
          <w:szCs w:val="24"/>
        </w:rPr>
        <w:t>р</w:t>
      </w:r>
      <w:r w:rsidRPr="00537679">
        <w:rPr>
          <w:rFonts w:ascii="Times New Roman" w:hAnsi="Times New Roman"/>
          <w:sz w:val="24"/>
          <w:szCs w:val="24"/>
        </w:rPr>
        <w:t>олля» до того, как осознала, что с этого задания ее ухажер может просто не вернуться. Но было уже поздно, услышав новое требование, Ивар кивнул, вежливо попрощался и уш</w:t>
      </w:r>
      <w:r>
        <w:rPr>
          <w:rFonts w:ascii="Times New Roman" w:hAnsi="Times New Roman"/>
          <w:sz w:val="24"/>
          <w:szCs w:val="24"/>
        </w:rPr>
        <w:t xml:space="preserve">ел. И больше она его не видела. </w:t>
      </w:r>
    </w:p>
    <w:p w:rsidR="007F6FE2" w:rsidRPr="00537679" w:rsidRDefault="007F6FE2" w:rsidP="002300E1">
      <w:pPr>
        <w:spacing w:after="0"/>
        <w:jc w:val="both"/>
        <w:rPr>
          <w:rFonts w:ascii="Times New Roman" w:hAnsi="Times New Roman"/>
          <w:sz w:val="24"/>
          <w:szCs w:val="24"/>
        </w:rPr>
      </w:pPr>
      <w:r w:rsidRPr="00537679">
        <w:rPr>
          <w:rFonts w:ascii="Times New Roman" w:hAnsi="Times New Roman"/>
          <w:sz w:val="24"/>
          <w:szCs w:val="24"/>
        </w:rPr>
        <w:t>Через неделю его отсутствия красавица-нордка уже места не находила себ</w:t>
      </w:r>
      <w:r>
        <w:rPr>
          <w:rFonts w:ascii="Times New Roman" w:hAnsi="Times New Roman"/>
          <w:sz w:val="24"/>
          <w:szCs w:val="24"/>
        </w:rPr>
        <w:t>е</w:t>
      </w:r>
      <w:r w:rsidRPr="00537679">
        <w:rPr>
          <w:rFonts w:ascii="Times New Roman" w:hAnsi="Times New Roman"/>
          <w:sz w:val="24"/>
          <w:szCs w:val="24"/>
        </w:rPr>
        <w:t xml:space="preserve"> от беспокойства. Никто из соседей не знал, где Ивар. Никто</w:t>
      </w:r>
      <w:r>
        <w:rPr>
          <w:rFonts w:ascii="Times New Roman" w:hAnsi="Times New Roman"/>
          <w:sz w:val="24"/>
          <w:szCs w:val="24"/>
        </w:rPr>
        <w:t xml:space="preserve"> не хотел</w:t>
      </w:r>
      <w:r w:rsidRPr="00537679">
        <w:rPr>
          <w:rFonts w:ascii="Times New Roman" w:hAnsi="Times New Roman"/>
          <w:sz w:val="24"/>
          <w:szCs w:val="24"/>
        </w:rPr>
        <w:t xml:space="preserve"> его искать: одни говорили, что он отличный охотник и вскоре вернется сам, да еще и с великолепной добычей, другие – что не могут оставить хозяйство без прис</w:t>
      </w:r>
      <w:bookmarkStart w:id="0" w:name="_GoBack"/>
      <w:bookmarkEnd w:id="0"/>
      <w:r w:rsidRPr="00537679">
        <w:rPr>
          <w:rFonts w:ascii="Times New Roman" w:hAnsi="Times New Roman"/>
          <w:sz w:val="24"/>
          <w:szCs w:val="24"/>
        </w:rPr>
        <w:t>мотра</w:t>
      </w:r>
      <w:r>
        <w:rPr>
          <w:rFonts w:ascii="Times New Roman" w:hAnsi="Times New Roman"/>
          <w:sz w:val="24"/>
          <w:szCs w:val="24"/>
        </w:rPr>
        <w:t xml:space="preserve">, </w:t>
      </w:r>
      <w:r w:rsidRPr="00730D5B">
        <w:rPr>
          <w:rFonts w:ascii="Times New Roman" w:hAnsi="Times New Roman"/>
          <w:sz w:val="24"/>
          <w:szCs w:val="24"/>
        </w:rPr>
        <w:t>а некоторые так и вовсе тихо радовались самоликвидации конкурента. Было однозначно пора нанимать профессионалов, но на это у Фрейи просто не было денег.</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В итоге она решила отправиться на поиски сама: взяла у наставницы отпуск и поехала по тем местам, где, по слухам, водились морозные тролли. Однако пока ее поиски не принесли никаких плодов.</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М-да, ситуация... – протянула Айерис, когда нордка иссякла.</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Тоже скажешь, что ничего не можешь сделать? – печально спросила Фрейя.</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Ну почему же, я вполне могу попробовать поискать твоего Ивара. Просто я не могу гарантировать, что найду его живым и ... мммм... без видимых последствий этого приключения.</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Нордка ошарашено уставилась на босмерку:</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730D5B">
        <w:rPr>
          <w:rFonts w:ascii="Times New Roman" w:hAnsi="Times New Roman"/>
          <w:sz w:val="24"/>
          <w:szCs w:val="24"/>
        </w:rPr>
        <w:t>– Правда что ли, поищешь?</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А почему нет?</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Ну... как я уже говорила, мне платить нечем.</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Как это нечем? Ты же швея! – фыркнула эльфийка. – Найду твоего жениха, сошьешь мне что-нибудь.</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Да-да, я могу еще чем-то помочь в поисках?</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Было бы здорово, если бы у тебя нашлось что-нибудь, что долгое время принадлежало Ивару, не важно</w:t>
      </w:r>
      <w:r>
        <w:rPr>
          <w:rFonts w:ascii="Times New Roman" w:hAnsi="Times New Roman"/>
          <w:sz w:val="24"/>
          <w:szCs w:val="24"/>
        </w:rPr>
        <w:t>,</w:t>
      </w:r>
      <w:r w:rsidRPr="00537679">
        <w:rPr>
          <w:rFonts w:ascii="Times New Roman" w:hAnsi="Times New Roman"/>
          <w:sz w:val="24"/>
          <w:szCs w:val="24"/>
        </w:rPr>
        <w:t xml:space="preserve"> что именно.</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Нордка</w:t>
      </w:r>
      <w:r>
        <w:rPr>
          <w:rFonts w:ascii="Times New Roman" w:hAnsi="Times New Roman"/>
          <w:sz w:val="24"/>
          <w:szCs w:val="24"/>
        </w:rPr>
        <w:t xml:space="preserve"> </w:t>
      </w:r>
      <w:r w:rsidRPr="00537679">
        <w:rPr>
          <w:rFonts w:ascii="Times New Roman" w:hAnsi="Times New Roman"/>
          <w:sz w:val="24"/>
          <w:szCs w:val="24"/>
        </w:rPr>
        <w:t>сильно покраснела и достала из кармана амулет на кожаном ремешке. Айерис посмотрела на него и еле удержалась от того, чтобы рассмеяться. Пару лет назад такими «чудодейственными приворотными талисманами» весьма успешно приторговывала одна ушлая ведьмочка, пока народ не просек, что они вообще не магические и никак не помогают в сердечных делах. Тем не менее, для текущей надобности амулет вполне подходил.</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Айерис поднялась со скамьи и потянулась.</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Пойду я тогда, займусь поисками Ивара. Как мне тебя найти потом?</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Я живу в Айварстеде, – ответила Фрейя. – И, наверное, доберусь до дома раньше, чем ты найдешь Ивара и...</w:t>
      </w:r>
    </w:p>
    <w:p w:rsidR="007F6FE2" w:rsidRPr="0020248D"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Хорошо, тогда увидимся там, - Айерис расплатилась с трактирщиком и вышла во двор.</w:t>
      </w:r>
    </w:p>
    <w:p w:rsidR="007F6FE2" w:rsidRDefault="007F6FE2" w:rsidP="002300E1">
      <w:pPr>
        <w:spacing w:after="0"/>
        <w:jc w:val="both"/>
        <w:rPr>
          <w:rFonts w:ascii="Times New Roman" w:hAnsi="Times New Roman"/>
          <w:sz w:val="24"/>
          <w:szCs w:val="24"/>
        </w:rPr>
      </w:pP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Джуда протяжно зевнула и чуть пришпорила коня. Они с Грациэль</w:t>
      </w:r>
      <w:r>
        <w:rPr>
          <w:rFonts w:ascii="Times New Roman" w:hAnsi="Times New Roman"/>
          <w:sz w:val="24"/>
          <w:szCs w:val="24"/>
        </w:rPr>
        <w:t xml:space="preserve"> </w:t>
      </w:r>
      <w:r w:rsidRPr="00537679">
        <w:rPr>
          <w:rFonts w:ascii="Times New Roman" w:hAnsi="Times New Roman"/>
          <w:sz w:val="24"/>
          <w:szCs w:val="24"/>
        </w:rPr>
        <w:t>ехали в сторону</w:t>
      </w:r>
      <w:r>
        <w:rPr>
          <w:rFonts w:ascii="Times New Roman" w:hAnsi="Times New Roman"/>
          <w:sz w:val="24"/>
          <w:szCs w:val="24"/>
        </w:rPr>
        <w:t xml:space="preserve"> </w:t>
      </w:r>
      <w:r w:rsidRPr="00537679">
        <w:rPr>
          <w:rFonts w:ascii="Times New Roman" w:hAnsi="Times New Roman"/>
          <w:sz w:val="24"/>
          <w:szCs w:val="24"/>
        </w:rPr>
        <w:t xml:space="preserve">таверны «Усталый Вампир», что стояла на берегу озера Илиналта. Путешествие предстояло долгое и, как показывала практика прошлых походов, небезопасное. Впрочем, за пару часов пути вверх по течению Белой реки, им не встретилось ни одной живой души. </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Как будто вся страна разом вымерла,– хмыкнула редгардка.</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Холодает, вон уже и снег выпал прошлой ночью, – чуть задумчиво ответила альтмерка.</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Ха! Как будто норды боятся снега! И уж тем более бандиты.</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Тогда, наверное, они просто боятся храброй</w:t>
      </w:r>
      <w:r>
        <w:rPr>
          <w:rFonts w:ascii="Times New Roman" w:hAnsi="Times New Roman"/>
          <w:sz w:val="24"/>
          <w:szCs w:val="24"/>
        </w:rPr>
        <w:t xml:space="preserve"> </w:t>
      </w:r>
      <w:r w:rsidRPr="00537679">
        <w:rPr>
          <w:rFonts w:ascii="Times New Roman" w:hAnsi="Times New Roman"/>
          <w:sz w:val="24"/>
          <w:szCs w:val="24"/>
        </w:rPr>
        <w:t>редгардки с острым мечом! – Грациэль от души расхохоталась. Джуда последовала ее примеру.</w:t>
      </w:r>
    </w:p>
    <w:p w:rsidR="007F6FE2" w:rsidRPr="00537679" w:rsidRDefault="007F6FE2" w:rsidP="002300E1">
      <w:pPr>
        <w:spacing w:after="0"/>
        <w:jc w:val="both"/>
        <w:rPr>
          <w:rFonts w:ascii="Times New Roman" w:hAnsi="Times New Roman"/>
          <w:sz w:val="24"/>
          <w:szCs w:val="24"/>
        </w:rPr>
      </w:pPr>
      <w:r w:rsidRPr="00537679">
        <w:rPr>
          <w:rFonts w:ascii="Times New Roman" w:hAnsi="Times New Roman"/>
          <w:sz w:val="24"/>
          <w:szCs w:val="24"/>
        </w:rPr>
        <w:t>Впереди замаячила невысокая деревянная постройка, возле которой было привязано неск</w:t>
      </w:r>
      <w:r>
        <w:rPr>
          <w:rFonts w:ascii="Times New Roman" w:hAnsi="Times New Roman"/>
          <w:sz w:val="24"/>
          <w:szCs w:val="24"/>
        </w:rPr>
        <w:t xml:space="preserve">олько лошадей. «Медовый приют» </w:t>
      </w:r>
      <w:r w:rsidRPr="00537679">
        <w:rPr>
          <w:rFonts w:ascii="Times New Roman" w:hAnsi="Times New Roman"/>
          <w:sz w:val="24"/>
          <w:szCs w:val="24"/>
        </w:rPr>
        <w:t>– гласила надпись на вывеске, на которой какой-то местный вандал зачеркнул первую букву «М» и вместо нее нацарапал «Б», так что теперь,</w:t>
      </w:r>
      <w:r>
        <w:rPr>
          <w:rFonts w:ascii="Times New Roman" w:hAnsi="Times New Roman"/>
          <w:sz w:val="24"/>
          <w:szCs w:val="24"/>
        </w:rPr>
        <w:t xml:space="preserve"> </w:t>
      </w:r>
      <w:r w:rsidRPr="00537679">
        <w:rPr>
          <w:rFonts w:ascii="Times New Roman" w:hAnsi="Times New Roman"/>
          <w:sz w:val="24"/>
          <w:szCs w:val="24"/>
        </w:rPr>
        <w:t>вместо приюта со сладким чудесным привкусом</w:t>
      </w:r>
      <w:r>
        <w:rPr>
          <w:rFonts w:ascii="Times New Roman" w:hAnsi="Times New Roman"/>
          <w:sz w:val="24"/>
          <w:szCs w:val="24"/>
        </w:rPr>
        <w:t xml:space="preserve"> </w:t>
      </w:r>
      <w:r w:rsidRPr="00537679">
        <w:rPr>
          <w:rFonts w:ascii="Times New Roman" w:hAnsi="Times New Roman"/>
          <w:sz w:val="24"/>
          <w:szCs w:val="24"/>
        </w:rPr>
        <w:t>знаменитого</w:t>
      </w:r>
      <w:r>
        <w:rPr>
          <w:rFonts w:ascii="Times New Roman" w:hAnsi="Times New Roman"/>
          <w:sz w:val="24"/>
          <w:szCs w:val="24"/>
        </w:rPr>
        <w:t xml:space="preserve"> </w:t>
      </w:r>
      <w:r w:rsidRPr="00537679">
        <w:rPr>
          <w:rFonts w:ascii="Times New Roman" w:hAnsi="Times New Roman"/>
          <w:sz w:val="24"/>
          <w:szCs w:val="24"/>
        </w:rPr>
        <w:t>нордского</w:t>
      </w:r>
      <w:r>
        <w:rPr>
          <w:rFonts w:ascii="Times New Roman" w:hAnsi="Times New Roman"/>
          <w:sz w:val="24"/>
          <w:szCs w:val="24"/>
        </w:rPr>
        <w:t xml:space="preserve"> </w:t>
      </w:r>
      <w:r w:rsidRPr="00D56EDC">
        <w:rPr>
          <w:rFonts w:ascii="Times New Roman" w:hAnsi="Times New Roman"/>
          <w:sz w:val="24"/>
          <w:szCs w:val="24"/>
        </w:rPr>
        <w:t>кушанья</w:t>
      </w:r>
      <w:r w:rsidRPr="00537679">
        <w:rPr>
          <w:rFonts w:ascii="Times New Roman" w:hAnsi="Times New Roman"/>
          <w:sz w:val="24"/>
          <w:szCs w:val="24"/>
        </w:rPr>
        <w:t>, тут находился постоялый двор с запахом плохо стираных простыней и подгорелого мяса.  Или еще чего-нибудь такого же не менее «приятного». Что сказать, даже если это было не так, «доброжелатель» явно добился успеха: таверна эта, даже снаружи, выглядела так, будто явно видала лучшие дни.</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Ох уж эти </w:t>
      </w:r>
      <w:r w:rsidRPr="00D56EDC">
        <w:rPr>
          <w:rFonts w:ascii="Times New Roman" w:hAnsi="Times New Roman"/>
          <w:sz w:val="24"/>
          <w:szCs w:val="24"/>
        </w:rPr>
        <w:t>варвары</w:t>
      </w:r>
      <w:r w:rsidRPr="00537679">
        <w:rPr>
          <w:rFonts w:ascii="Times New Roman" w:hAnsi="Times New Roman"/>
          <w:sz w:val="24"/>
          <w:szCs w:val="24"/>
        </w:rPr>
        <w:t>, – покачала головой альтмерка.</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Наверняка написавший это бедняга неделю животом мучился после местной стряпни.</w:t>
      </w:r>
      <w:r>
        <w:rPr>
          <w:rFonts w:ascii="Times New Roman" w:hAnsi="Times New Roman"/>
          <w:sz w:val="24"/>
          <w:szCs w:val="24"/>
        </w:rPr>
        <w:t xml:space="preserve"> Я бы тут точно есть не стала, </w:t>
      </w:r>
      <w:r w:rsidRPr="00537679">
        <w:rPr>
          <w:rFonts w:ascii="Times New Roman" w:hAnsi="Times New Roman"/>
          <w:sz w:val="24"/>
          <w:szCs w:val="24"/>
        </w:rPr>
        <w:t xml:space="preserve">– Джуда хихикнула и вдруг остановила коня: на нее слегка </w:t>
      </w:r>
      <w:r w:rsidRPr="00FA0EB5">
        <w:rPr>
          <w:rFonts w:ascii="Times New Roman" w:hAnsi="Times New Roman"/>
          <w:sz w:val="24"/>
          <w:szCs w:val="24"/>
        </w:rPr>
        <w:t>озадаченным</w:t>
      </w:r>
      <w:r w:rsidRPr="00537679">
        <w:rPr>
          <w:rFonts w:ascii="Times New Roman" w:hAnsi="Times New Roman"/>
          <w:sz w:val="24"/>
          <w:szCs w:val="24"/>
        </w:rPr>
        <w:t xml:space="preserve"> взглядом смотрела тощая рыжеволосая босмерка.</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Айерис! – радостно воскликнула редгардка, но осеклась, перехватив взгляд лесной эльфийки, от которого и молоко могло бы скиснуть, добавила:</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Ты тут пообедала, да?</w:t>
      </w:r>
    </w:p>
    <w:p w:rsidR="007F6FE2" w:rsidRPr="00537679"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Привет</w:t>
      </w:r>
      <w:r>
        <w:rPr>
          <w:rFonts w:ascii="Times New Roman" w:hAnsi="Times New Roman"/>
          <w:sz w:val="24"/>
          <w:szCs w:val="24"/>
        </w:rPr>
        <w:t xml:space="preserve">, </w:t>
      </w:r>
      <w:r w:rsidRPr="00537679">
        <w:rPr>
          <w:rFonts w:ascii="Times New Roman" w:hAnsi="Times New Roman"/>
          <w:sz w:val="24"/>
          <w:szCs w:val="24"/>
        </w:rPr>
        <w:t>Джуда, Грациэль, – девушка поочередно кивнула подругам. – Да, именно так, Джуда. И я надеюсь, что твои догадки,все же, останутся догадками.</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Ну... время покажет! – Джуда обнажила ряд белоснежных зубов. – Какими судьбами?</w:t>
      </w:r>
    </w:p>
    <w:p w:rsidR="007F6FE2" w:rsidRPr="00FA0EB5"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w:t>
      </w:r>
      <w:r w:rsidRPr="00FA0EB5">
        <w:rPr>
          <w:rFonts w:ascii="Times New Roman" w:hAnsi="Times New Roman"/>
          <w:sz w:val="24"/>
          <w:szCs w:val="24"/>
        </w:rPr>
        <w:t xml:space="preserve">Работа, </w:t>
      </w:r>
      <w:r w:rsidRPr="00537679">
        <w:rPr>
          <w:rFonts w:ascii="Times New Roman" w:hAnsi="Times New Roman"/>
          <w:sz w:val="24"/>
          <w:szCs w:val="24"/>
        </w:rPr>
        <w:t xml:space="preserve">– </w:t>
      </w:r>
      <w:r w:rsidRPr="00FA0EB5">
        <w:rPr>
          <w:rFonts w:ascii="Times New Roman" w:hAnsi="Times New Roman"/>
          <w:sz w:val="24"/>
          <w:szCs w:val="24"/>
        </w:rPr>
        <w:t>ответила босмерка. – Почему-то местные ни в какую не хотят встречаться с курьерами в нормальных местах, сразу видно, что провинция диковатая. С другой стороны, теперь я временно богата и даже нашла многообещающую халтурку на стороне.</w:t>
      </w:r>
    </w:p>
    <w:p w:rsidR="007F6FE2" w:rsidRPr="00FA0EB5"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w:t>
      </w:r>
      <w:r w:rsidRPr="00FA0EB5">
        <w:rPr>
          <w:rFonts w:ascii="Times New Roman" w:hAnsi="Times New Roman"/>
          <w:sz w:val="24"/>
          <w:szCs w:val="24"/>
        </w:rPr>
        <w:t>Многообещающую? – переспросила редгардка, припоминая специфический вкус подружки на приключения.</w:t>
      </w:r>
    </w:p>
    <w:p w:rsidR="007F6FE2" w:rsidRPr="00FA0EB5"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w:t>
      </w:r>
      <w:r w:rsidRPr="00FA0EB5">
        <w:rPr>
          <w:rFonts w:ascii="Times New Roman" w:hAnsi="Times New Roman"/>
          <w:sz w:val="24"/>
          <w:szCs w:val="24"/>
        </w:rPr>
        <w:t xml:space="preserve">На сей раз никаких заброшенных магических лабораторий и древних пророчеств, </w:t>
      </w:r>
      <w:r w:rsidRPr="00537679">
        <w:rPr>
          <w:rFonts w:ascii="Times New Roman" w:hAnsi="Times New Roman"/>
          <w:sz w:val="24"/>
          <w:szCs w:val="24"/>
        </w:rPr>
        <w:t xml:space="preserve">– </w:t>
      </w:r>
      <w:r w:rsidRPr="00FA0EB5">
        <w:rPr>
          <w:rFonts w:ascii="Times New Roman" w:hAnsi="Times New Roman"/>
          <w:sz w:val="24"/>
          <w:szCs w:val="24"/>
        </w:rPr>
        <w:t xml:space="preserve"> фыркнула Айерис. – Обычные поиски пропавшего.</w:t>
      </w:r>
      <w:r w:rsidRPr="00537679">
        <w:rPr>
          <w:rFonts w:ascii="Times New Roman" w:hAnsi="Times New Roman"/>
          <w:sz w:val="24"/>
          <w:szCs w:val="24"/>
        </w:rPr>
        <w:t xml:space="preserve">– </w:t>
      </w:r>
      <w:r w:rsidRPr="00FA0EB5">
        <w:rPr>
          <w:rFonts w:ascii="Times New Roman" w:hAnsi="Times New Roman"/>
          <w:sz w:val="24"/>
          <w:szCs w:val="24"/>
        </w:rPr>
        <w:t>А вы здесь откуда?</w:t>
      </w:r>
    </w:p>
    <w:p w:rsidR="007F6FE2" w:rsidRPr="00FA0EB5"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FA0EB5">
        <w:rPr>
          <w:rFonts w:ascii="Times New Roman" w:hAnsi="Times New Roman"/>
          <w:sz w:val="24"/>
          <w:szCs w:val="24"/>
        </w:rPr>
        <w:t>Джуда и Грациэль переглянулись.</w:t>
      </w:r>
    </w:p>
    <w:p w:rsidR="007F6FE2" w:rsidRPr="00FA0EB5"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w:t>
      </w:r>
      <w:r w:rsidRPr="00FA0EB5">
        <w:rPr>
          <w:rFonts w:ascii="Times New Roman" w:hAnsi="Times New Roman"/>
          <w:sz w:val="24"/>
          <w:szCs w:val="24"/>
        </w:rPr>
        <w:t xml:space="preserve">А мы ездили к моим родителям, где нас обеих чуть не выдали замуж, </w:t>
      </w:r>
      <w:r w:rsidRPr="00537679">
        <w:rPr>
          <w:rFonts w:ascii="Times New Roman" w:hAnsi="Times New Roman"/>
          <w:sz w:val="24"/>
          <w:szCs w:val="24"/>
        </w:rPr>
        <w:t xml:space="preserve">– </w:t>
      </w:r>
      <w:r w:rsidRPr="00FA0EB5">
        <w:rPr>
          <w:rFonts w:ascii="Times New Roman" w:hAnsi="Times New Roman"/>
          <w:sz w:val="24"/>
          <w:szCs w:val="24"/>
        </w:rPr>
        <w:t>ответила редгардка. – Теперь вот возвращаемся в таверну.</w:t>
      </w:r>
    </w:p>
    <w:p w:rsidR="007F6FE2" w:rsidRPr="00FA0EB5"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w:t>
      </w:r>
      <w:r w:rsidRPr="00FA0EB5">
        <w:rPr>
          <w:rFonts w:ascii="Times New Roman" w:hAnsi="Times New Roman"/>
          <w:sz w:val="24"/>
          <w:szCs w:val="24"/>
        </w:rPr>
        <w:t>Отлично! – воскликнула босмерка. – Мне тоже нужно туда вернуться. Я не помешаю?</w:t>
      </w:r>
    </w:p>
    <w:p w:rsidR="007F6FE2" w:rsidRPr="00FA0EB5"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w:t>
      </w:r>
      <w:r w:rsidRPr="00FA0EB5">
        <w:rPr>
          <w:rFonts w:ascii="Times New Roman" w:hAnsi="Times New Roman"/>
          <w:sz w:val="24"/>
          <w:szCs w:val="24"/>
        </w:rPr>
        <w:t>Разумеется, нет</w:t>
      </w:r>
      <w:r>
        <w:rPr>
          <w:rFonts w:ascii="Times New Roman" w:hAnsi="Times New Roman"/>
          <w:sz w:val="24"/>
          <w:szCs w:val="24"/>
        </w:rPr>
        <w:t>!</w:t>
      </w:r>
      <w:r w:rsidRPr="00537679">
        <w:rPr>
          <w:rFonts w:ascii="Times New Roman" w:hAnsi="Times New Roman"/>
          <w:sz w:val="24"/>
          <w:szCs w:val="24"/>
        </w:rPr>
        <w:t xml:space="preserve">– </w:t>
      </w:r>
      <w:r w:rsidRPr="00FA0EB5">
        <w:rPr>
          <w:rFonts w:ascii="Times New Roman" w:hAnsi="Times New Roman"/>
          <w:sz w:val="24"/>
          <w:szCs w:val="24"/>
        </w:rPr>
        <w:t xml:space="preserve">ответила Грациэль. – </w:t>
      </w:r>
      <w:r>
        <w:rPr>
          <w:rFonts w:ascii="Times New Roman" w:hAnsi="Times New Roman"/>
          <w:sz w:val="24"/>
          <w:szCs w:val="24"/>
        </w:rPr>
        <w:t>Забирай</w:t>
      </w:r>
      <w:r w:rsidRPr="00FA0EB5">
        <w:rPr>
          <w:rFonts w:ascii="Times New Roman" w:hAnsi="Times New Roman"/>
          <w:sz w:val="24"/>
          <w:szCs w:val="24"/>
        </w:rPr>
        <w:t xml:space="preserve"> свою лошадь, и поехали.</w:t>
      </w:r>
    </w:p>
    <w:p w:rsidR="007F6FE2" w:rsidRPr="00FA0EB5"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537679">
        <w:rPr>
          <w:rFonts w:ascii="Times New Roman" w:hAnsi="Times New Roman"/>
          <w:sz w:val="24"/>
          <w:szCs w:val="24"/>
        </w:rPr>
        <w:t xml:space="preserve">– </w:t>
      </w:r>
      <w:r w:rsidRPr="00FA0EB5">
        <w:rPr>
          <w:rFonts w:ascii="Times New Roman" w:hAnsi="Times New Roman"/>
          <w:sz w:val="24"/>
          <w:szCs w:val="24"/>
        </w:rPr>
        <w:t>Какую лошадь? – рыжеволосая девушка удивленно уставилась на чародейку. – У меня нет лошади.</w:t>
      </w:r>
    </w:p>
    <w:p w:rsidR="007F6FE2" w:rsidRPr="00FA0EB5"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F036D1">
        <w:rPr>
          <w:rFonts w:ascii="Times New Roman" w:hAnsi="Times New Roman"/>
          <w:sz w:val="24"/>
          <w:szCs w:val="24"/>
        </w:rPr>
        <w:t>– Курьер без коня? – редгардка хихикнула. – Ладно, поедешь со мной. Ты же как тростинка, Зейн легко выдержит нас обеих, – решила Джуда.</w:t>
      </w:r>
    </w:p>
    <w:p w:rsidR="007F6FE2" w:rsidRDefault="007F6FE2" w:rsidP="002300E1">
      <w:pPr>
        <w:spacing w:after="0"/>
        <w:jc w:val="both"/>
        <w:rPr>
          <w:rFonts w:ascii="Times New Roman" w:hAnsi="Times New Roman"/>
          <w:sz w:val="24"/>
          <w:szCs w:val="24"/>
        </w:rPr>
      </w:pPr>
      <w:r w:rsidRPr="00FA0EB5">
        <w:rPr>
          <w:rFonts w:ascii="Times New Roman" w:hAnsi="Times New Roman"/>
          <w:sz w:val="24"/>
          <w:szCs w:val="24"/>
        </w:rPr>
        <w:t>Босмерка недоверчиво посмотрела на весьма крупного гнедого, но не стала спорить.</w:t>
      </w:r>
    </w:p>
    <w:p w:rsidR="007F6FE2" w:rsidRPr="00FA0EB5" w:rsidRDefault="007F6FE2" w:rsidP="002300E1">
      <w:pPr>
        <w:spacing w:after="0"/>
        <w:jc w:val="both"/>
        <w:rPr>
          <w:rFonts w:ascii="Times New Roman" w:hAnsi="Times New Roman"/>
          <w:sz w:val="24"/>
          <w:szCs w:val="24"/>
        </w:rPr>
      </w:pPr>
    </w:p>
    <w:p w:rsidR="007F6FE2" w:rsidRPr="00FA0EB5"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FA0EB5">
        <w:rPr>
          <w:rFonts w:ascii="Times New Roman" w:hAnsi="Times New Roman"/>
          <w:sz w:val="24"/>
          <w:szCs w:val="24"/>
        </w:rPr>
        <w:t>По пути Айерис рассказала подружкам, какую именно работу она нашла себе в раскритикованной ими таверне и, разумеется, и Джуда, и Грациэль выразили желание помочь в поисках.</w:t>
      </w:r>
    </w:p>
    <w:p w:rsidR="007F6FE2" w:rsidRPr="00FA0EB5" w:rsidRDefault="007F6FE2" w:rsidP="002300E1">
      <w:pPr>
        <w:spacing w:after="0"/>
        <w:jc w:val="both"/>
        <w:rPr>
          <w:rFonts w:ascii="Times New Roman" w:hAnsi="Times New Roman"/>
          <w:sz w:val="24"/>
          <w:szCs w:val="24"/>
        </w:rPr>
      </w:pPr>
      <w:r w:rsidRPr="00791058">
        <w:rPr>
          <w:rFonts w:ascii="Times New Roman" w:hAnsi="Times New Roman"/>
          <w:sz w:val="24"/>
          <w:szCs w:val="24"/>
        </w:rPr>
        <w:t xml:space="preserve">    Когда Они проезжали мимо Ривервуда, Джуда внезапно спросила:</w:t>
      </w:r>
    </w:p>
    <w:p w:rsidR="007F6FE2" w:rsidRPr="00FA0EB5"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F036D1">
        <w:rPr>
          <w:rFonts w:ascii="Times New Roman" w:hAnsi="Times New Roman"/>
          <w:sz w:val="24"/>
          <w:szCs w:val="24"/>
        </w:rPr>
        <w:t xml:space="preserve">– </w:t>
      </w:r>
      <w:r w:rsidRPr="00FA0EB5">
        <w:rPr>
          <w:rFonts w:ascii="Times New Roman" w:hAnsi="Times New Roman"/>
          <w:sz w:val="24"/>
          <w:szCs w:val="24"/>
        </w:rPr>
        <w:t>Слушай, а как именно ты собираешься искать этого Ивара, если никто не знает, куда именно он отправился за троллем?</w:t>
      </w:r>
    </w:p>
    <w:p w:rsidR="007F6FE2" w:rsidRPr="00FA0EB5"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F036D1">
        <w:rPr>
          <w:rFonts w:ascii="Times New Roman" w:hAnsi="Times New Roman"/>
          <w:sz w:val="24"/>
          <w:szCs w:val="24"/>
        </w:rPr>
        <w:t xml:space="preserve">– </w:t>
      </w:r>
      <w:r w:rsidRPr="00FA0EB5">
        <w:rPr>
          <w:rFonts w:ascii="Times New Roman" w:hAnsi="Times New Roman"/>
          <w:sz w:val="24"/>
          <w:szCs w:val="24"/>
        </w:rPr>
        <w:t xml:space="preserve">Сварю «Потеряшку» и найду, </w:t>
      </w:r>
      <w:r w:rsidRPr="00F036D1">
        <w:rPr>
          <w:rFonts w:ascii="Times New Roman" w:hAnsi="Times New Roman"/>
          <w:sz w:val="24"/>
          <w:szCs w:val="24"/>
        </w:rPr>
        <w:t xml:space="preserve">– </w:t>
      </w:r>
      <w:r w:rsidRPr="00FA0EB5">
        <w:rPr>
          <w:rFonts w:ascii="Times New Roman" w:hAnsi="Times New Roman"/>
          <w:sz w:val="24"/>
          <w:szCs w:val="24"/>
        </w:rPr>
        <w:t>невозмутимо ответила босмерка. – Я бы ее постоянно вообще с собой таскала, в аптечке, но эта зараза больше трех суток не хранится. Хорошо хоть рецепт сравнительно несложный.</w:t>
      </w:r>
    </w:p>
    <w:p w:rsidR="007F6FE2" w:rsidRPr="00FA0EB5"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F036D1">
        <w:rPr>
          <w:rFonts w:ascii="Times New Roman" w:hAnsi="Times New Roman"/>
          <w:sz w:val="24"/>
          <w:szCs w:val="24"/>
        </w:rPr>
        <w:t xml:space="preserve">– </w:t>
      </w:r>
      <w:r w:rsidRPr="00FA0EB5">
        <w:rPr>
          <w:rFonts w:ascii="Times New Roman" w:hAnsi="Times New Roman"/>
          <w:sz w:val="24"/>
          <w:szCs w:val="24"/>
        </w:rPr>
        <w:t>Первый раз слышу о таком зелье. Это его официальное название? – уточнила Грациэль.</w:t>
      </w:r>
    </w:p>
    <w:p w:rsidR="007F6FE2" w:rsidRPr="00FA0EB5"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F036D1">
        <w:rPr>
          <w:rFonts w:ascii="Times New Roman" w:hAnsi="Times New Roman"/>
          <w:sz w:val="24"/>
          <w:szCs w:val="24"/>
        </w:rPr>
        <w:t xml:space="preserve">– </w:t>
      </w:r>
      <w:r w:rsidRPr="00FA0EB5">
        <w:rPr>
          <w:rFonts w:ascii="Times New Roman" w:hAnsi="Times New Roman"/>
          <w:sz w:val="24"/>
          <w:szCs w:val="24"/>
        </w:rPr>
        <w:t>Это его единственное название. Я никогда не состояла ни в одной реальной гильдии алхимиков, а от незарегистрированных одиночек они особо не принимают ни рецепты, ни рассказы об открытиях. Да и авторство в общем-то не совсем моё... – эльфийка замолчала</w:t>
      </w:r>
      <w:r>
        <w:rPr>
          <w:rFonts w:ascii="Times New Roman" w:hAnsi="Times New Roman"/>
          <w:sz w:val="24"/>
          <w:szCs w:val="24"/>
        </w:rPr>
        <w:t>.</w:t>
      </w:r>
    </w:p>
    <w:p w:rsidR="007F6FE2" w:rsidRPr="00FA0EB5"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F036D1">
        <w:rPr>
          <w:rFonts w:ascii="Times New Roman" w:hAnsi="Times New Roman"/>
          <w:sz w:val="24"/>
          <w:szCs w:val="24"/>
        </w:rPr>
        <w:t xml:space="preserve">– </w:t>
      </w:r>
      <w:r w:rsidRPr="00FA0EB5">
        <w:rPr>
          <w:rFonts w:ascii="Times New Roman" w:hAnsi="Times New Roman"/>
          <w:sz w:val="24"/>
          <w:szCs w:val="24"/>
        </w:rPr>
        <w:t xml:space="preserve">А чье? – Джуда решила проявить интерес к зелью. В конце концов, зелья </w:t>
      </w:r>
      <w:r w:rsidRPr="00F036D1">
        <w:rPr>
          <w:rFonts w:ascii="Times New Roman" w:hAnsi="Times New Roman"/>
          <w:sz w:val="24"/>
          <w:szCs w:val="24"/>
        </w:rPr>
        <w:t xml:space="preserve">– </w:t>
      </w:r>
      <w:r w:rsidRPr="00FA0EB5">
        <w:rPr>
          <w:rFonts w:ascii="Times New Roman" w:hAnsi="Times New Roman"/>
          <w:sz w:val="24"/>
          <w:szCs w:val="24"/>
        </w:rPr>
        <w:t>это же не магия!</w:t>
      </w:r>
    </w:p>
    <w:p w:rsidR="007F6FE2" w:rsidRPr="00FA0EB5"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F036D1">
        <w:rPr>
          <w:rFonts w:ascii="Times New Roman" w:hAnsi="Times New Roman"/>
          <w:sz w:val="24"/>
          <w:szCs w:val="24"/>
        </w:rPr>
        <w:t xml:space="preserve">– </w:t>
      </w:r>
      <w:r w:rsidRPr="00FA0EB5">
        <w:rPr>
          <w:rFonts w:ascii="Times New Roman" w:hAnsi="Times New Roman"/>
          <w:sz w:val="24"/>
          <w:szCs w:val="24"/>
        </w:rPr>
        <w:t xml:space="preserve">Старый друг, </w:t>
      </w:r>
      <w:r w:rsidRPr="00F036D1">
        <w:rPr>
          <w:rFonts w:ascii="Times New Roman" w:hAnsi="Times New Roman"/>
          <w:sz w:val="24"/>
          <w:szCs w:val="24"/>
        </w:rPr>
        <w:t xml:space="preserve">– </w:t>
      </w:r>
      <w:r w:rsidRPr="00FA0EB5">
        <w:rPr>
          <w:rFonts w:ascii="Times New Roman" w:hAnsi="Times New Roman"/>
          <w:sz w:val="24"/>
          <w:szCs w:val="24"/>
        </w:rPr>
        <w:t>ответила Айерис. – Окончательно убедившись, что соответствующее заклинание я не освою вообще никогда.</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FA0EB5">
        <w:rPr>
          <w:rFonts w:ascii="Times New Roman" w:hAnsi="Times New Roman"/>
          <w:sz w:val="24"/>
          <w:szCs w:val="24"/>
        </w:rPr>
        <w:t>Редгардка вздохнула. И тут заклинания!</w:t>
      </w:r>
    </w:p>
    <w:p w:rsidR="007F6FE2" w:rsidRPr="00791058"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791058">
        <w:rPr>
          <w:rFonts w:ascii="Times New Roman" w:hAnsi="Times New Roman"/>
          <w:sz w:val="24"/>
          <w:szCs w:val="24"/>
        </w:rPr>
        <w:t>– Это только к лучшему, – пробурчала она.</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F036D1">
        <w:rPr>
          <w:rFonts w:ascii="Times New Roman" w:hAnsi="Times New Roman"/>
          <w:sz w:val="24"/>
          <w:szCs w:val="24"/>
        </w:rPr>
        <w:t xml:space="preserve">– </w:t>
      </w:r>
      <w:r w:rsidRPr="00653E92">
        <w:rPr>
          <w:rFonts w:ascii="Times New Roman" w:hAnsi="Times New Roman"/>
          <w:sz w:val="24"/>
          <w:szCs w:val="24"/>
        </w:rPr>
        <w:t>Стойте! – вдруг спохватилась босмерка. – А зачем нам, собственно, тащиться в таверну? Ингредиенты у «Потеряшки» простые, могут и в местном магазинчике продаваться. А там разведем костер на полянке</w:t>
      </w:r>
      <w:r>
        <w:rPr>
          <w:rFonts w:ascii="Times New Roman" w:hAnsi="Times New Roman"/>
          <w:sz w:val="24"/>
          <w:szCs w:val="24"/>
        </w:rPr>
        <w:t>,</w:t>
      </w:r>
      <w:r w:rsidRPr="00653E92">
        <w:rPr>
          <w:rFonts w:ascii="Times New Roman" w:hAnsi="Times New Roman"/>
          <w:sz w:val="24"/>
          <w:szCs w:val="24"/>
        </w:rPr>
        <w:t xml:space="preserve"> и нет проблем.</w:t>
      </w:r>
    </w:p>
    <w:p w:rsidR="007F6FE2" w:rsidRDefault="007F6FE2" w:rsidP="002300E1">
      <w:pPr>
        <w:spacing w:after="0"/>
        <w:jc w:val="both"/>
        <w:rPr>
          <w:rFonts w:ascii="Times New Roman" w:hAnsi="Times New Roman"/>
          <w:sz w:val="24"/>
          <w:szCs w:val="24"/>
        </w:rPr>
      </w:pPr>
    </w:p>
    <w:p w:rsidR="007F6FE2" w:rsidRPr="00D9246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D92462">
        <w:rPr>
          <w:rFonts w:ascii="Times New Roman" w:hAnsi="Times New Roman"/>
          <w:sz w:val="24"/>
          <w:szCs w:val="24"/>
        </w:rPr>
        <w:t>Путешественницы остановились у алхимической лавки «Рецепты Эйтара».</w:t>
      </w:r>
    </w:p>
    <w:p w:rsidR="007F6FE2" w:rsidRPr="00D92462" w:rsidRDefault="007F6FE2" w:rsidP="002300E1">
      <w:pPr>
        <w:spacing w:after="0"/>
        <w:jc w:val="both"/>
        <w:rPr>
          <w:rFonts w:ascii="Times New Roman" w:hAnsi="Times New Roman"/>
          <w:sz w:val="24"/>
          <w:szCs w:val="24"/>
        </w:rPr>
      </w:pPr>
      <w:r w:rsidRPr="00D92462">
        <w:rPr>
          <w:rFonts w:ascii="Times New Roman" w:hAnsi="Times New Roman"/>
          <w:sz w:val="24"/>
          <w:szCs w:val="24"/>
        </w:rPr>
        <w:t xml:space="preserve">    – Не слышала о таком алхимике. Посмотрим, что у него есть, – Айерис с Джудой спешились. Грациэль же долго выбирала место посуше – лужи от талого снега не сулили ничего хорошего ее новым сапожкам. </w:t>
      </w:r>
    </w:p>
    <w:p w:rsidR="007F6FE2" w:rsidRPr="00D9246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D92462">
        <w:rPr>
          <w:rFonts w:ascii="Times New Roman" w:hAnsi="Times New Roman"/>
          <w:sz w:val="24"/>
          <w:szCs w:val="24"/>
        </w:rPr>
        <w:t>Айерис зашла в лавку и с удивлением осмотрела обстановку: на полках стройными рядами стояли бутылочки с микстурами и растворителями, на других аккуратно располагались мешочки с порошками – каждая тара была подписана разборчивым подчерком. Ступки разных размеров сияли чистотой. «Может, новые, на продажу?» – смекнула</w:t>
      </w:r>
      <w:r>
        <w:rPr>
          <w:rFonts w:ascii="Times New Roman" w:hAnsi="Times New Roman"/>
          <w:sz w:val="24"/>
          <w:szCs w:val="24"/>
        </w:rPr>
        <w:t xml:space="preserve"> </w:t>
      </w:r>
      <w:r w:rsidRPr="00D92462">
        <w:rPr>
          <w:rFonts w:ascii="Times New Roman" w:hAnsi="Times New Roman"/>
          <w:sz w:val="24"/>
          <w:szCs w:val="24"/>
        </w:rPr>
        <w:t xml:space="preserve">босмерка, но, заметив надписи и на них тоже, озадачилась еще больше. Встречала она за свою жизнь всевозможные алхимические лаборатории и лавки. Чаще всего они были захламлены флаконами, ингредиентами и ретортами; паутина в углах, рассыпанные порошки на столах, затоптанные сушеные цветы на полу – привычная картина подобных заведений. Убранство лавки Эйтара удивляло непривычной чистоплотностью. </w:t>
      </w:r>
    </w:p>
    <w:p w:rsidR="007F6FE2" w:rsidRPr="00D9246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D92462">
        <w:rPr>
          <w:rFonts w:ascii="Times New Roman" w:hAnsi="Times New Roman"/>
          <w:sz w:val="24"/>
          <w:szCs w:val="24"/>
        </w:rPr>
        <w:t>Айерис недоверчиво взглянула на человека, сидевшего за прилавком.</w:t>
      </w:r>
    </w:p>
    <w:p w:rsidR="007F6FE2" w:rsidRPr="00D92462" w:rsidRDefault="007F6FE2" w:rsidP="002300E1">
      <w:pPr>
        <w:spacing w:after="0"/>
        <w:jc w:val="both"/>
        <w:rPr>
          <w:rFonts w:ascii="Times New Roman" w:hAnsi="Times New Roman"/>
          <w:sz w:val="24"/>
          <w:szCs w:val="24"/>
        </w:rPr>
      </w:pPr>
      <w:r w:rsidRPr="00D92462">
        <w:rPr>
          <w:rFonts w:ascii="Times New Roman" w:hAnsi="Times New Roman"/>
          <w:sz w:val="24"/>
          <w:szCs w:val="24"/>
        </w:rPr>
        <w:t xml:space="preserve">    – Добро пожаловать в мою скромную обитель. Желаете купить снадобье? – приветствуя гостью, хозяин поднялся ей навстречу. </w:t>
      </w:r>
    </w:p>
    <w:p w:rsidR="007F6FE2" w:rsidRPr="00D92462" w:rsidRDefault="007F6FE2" w:rsidP="002300E1">
      <w:pPr>
        <w:spacing w:after="0"/>
        <w:jc w:val="both"/>
        <w:rPr>
          <w:rFonts w:ascii="Times New Roman" w:hAnsi="Times New Roman"/>
          <w:sz w:val="24"/>
          <w:szCs w:val="24"/>
        </w:rPr>
      </w:pPr>
      <w:r w:rsidRPr="00D92462">
        <w:rPr>
          <w:rFonts w:ascii="Times New Roman" w:hAnsi="Times New Roman"/>
          <w:sz w:val="24"/>
          <w:szCs w:val="24"/>
        </w:rPr>
        <w:t xml:space="preserve">    «Вот кого можно было бы отправить за троллем, не сомневаясь в его успешном возвращении», – глядя на</w:t>
      </w:r>
      <w:r>
        <w:rPr>
          <w:rFonts w:ascii="Times New Roman" w:hAnsi="Times New Roman"/>
          <w:sz w:val="24"/>
          <w:szCs w:val="24"/>
        </w:rPr>
        <w:t xml:space="preserve"> </w:t>
      </w:r>
      <w:r w:rsidRPr="00D92462">
        <w:rPr>
          <w:rFonts w:ascii="Times New Roman" w:hAnsi="Times New Roman"/>
          <w:sz w:val="24"/>
          <w:szCs w:val="24"/>
        </w:rPr>
        <w:t xml:space="preserve">здорового норда снизу вверх, гостья осведомилась о продаже </w:t>
      </w:r>
      <w:r>
        <w:rPr>
          <w:rFonts w:ascii="Times New Roman" w:hAnsi="Times New Roman"/>
          <w:sz w:val="24"/>
          <w:szCs w:val="24"/>
        </w:rPr>
        <w:t>крыльев бабочек и жемчужной пыли</w:t>
      </w:r>
      <w:r w:rsidRPr="00D92462">
        <w:rPr>
          <w:rFonts w:ascii="Times New Roman" w:hAnsi="Times New Roman"/>
          <w:sz w:val="24"/>
          <w:szCs w:val="24"/>
        </w:rPr>
        <w:t>.</w:t>
      </w:r>
    </w:p>
    <w:p w:rsidR="007F6FE2" w:rsidRPr="00D92462" w:rsidRDefault="007F6FE2" w:rsidP="002300E1">
      <w:pPr>
        <w:spacing w:after="0"/>
        <w:jc w:val="both"/>
        <w:rPr>
          <w:rFonts w:ascii="Times New Roman" w:hAnsi="Times New Roman"/>
          <w:sz w:val="24"/>
          <w:szCs w:val="24"/>
        </w:rPr>
      </w:pPr>
      <w:r w:rsidRPr="00D92462">
        <w:rPr>
          <w:rFonts w:ascii="Times New Roman" w:hAnsi="Times New Roman"/>
          <w:sz w:val="24"/>
          <w:szCs w:val="24"/>
        </w:rPr>
        <w:t xml:space="preserve">    – Жемчужна пыль – редкий компонент. Не припомню, когда последний раз у меня ее кто-нибудь спрашивал…</w:t>
      </w:r>
    </w:p>
    <w:p w:rsidR="007F6FE2" w:rsidRPr="00D92462" w:rsidRDefault="007F6FE2" w:rsidP="002300E1">
      <w:pPr>
        <w:spacing w:after="0"/>
        <w:jc w:val="both"/>
        <w:rPr>
          <w:rFonts w:ascii="Times New Roman" w:hAnsi="Times New Roman"/>
          <w:sz w:val="24"/>
          <w:szCs w:val="24"/>
        </w:rPr>
      </w:pPr>
      <w:r w:rsidRPr="00D92462">
        <w:rPr>
          <w:rFonts w:ascii="Times New Roman" w:hAnsi="Times New Roman"/>
          <w:sz w:val="24"/>
          <w:szCs w:val="24"/>
        </w:rPr>
        <w:t xml:space="preserve">    «А я не припомню алхимиков с такими могучими ручищами, как у лесоруба…» – усмехнулась про себя Айерис.</w:t>
      </w:r>
    </w:p>
    <w:p w:rsidR="007F6FE2" w:rsidRPr="00D92462" w:rsidRDefault="007F6FE2" w:rsidP="002300E1">
      <w:pPr>
        <w:spacing w:after="0"/>
        <w:jc w:val="both"/>
        <w:rPr>
          <w:rFonts w:ascii="Times New Roman" w:hAnsi="Times New Roman"/>
          <w:sz w:val="24"/>
          <w:szCs w:val="24"/>
        </w:rPr>
      </w:pPr>
      <w:r w:rsidRPr="00D92462">
        <w:rPr>
          <w:rFonts w:ascii="Times New Roman" w:hAnsi="Times New Roman"/>
          <w:sz w:val="24"/>
          <w:szCs w:val="24"/>
        </w:rPr>
        <w:t xml:space="preserve">    – Так у вас есть жемчужная пыль? </w:t>
      </w:r>
    </w:p>
    <w:p w:rsidR="007F6FE2" w:rsidRPr="00D92462" w:rsidRDefault="007F6FE2" w:rsidP="002300E1">
      <w:pPr>
        <w:spacing w:after="0"/>
        <w:jc w:val="both"/>
        <w:rPr>
          <w:rFonts w:ascii="Times New Roman" w:hAnsi="Times New Roman"/>
          <w:sz w:val="24"/>
          <w:szCs w:val="24"/>
        </w:rPr>
      </w:pPr>
      <w:r w:rsidRPr="00D92462">
        <w:rPr>
          <w:rFonts w:ascii="Times New Roman" w:hAnsi="Times New Roman"/>
          <w:sz w:val="24"/>
          <w:szCs w:val="24"/>
        </w:rPr>
        <w:t xml:space="preserve">    – У меня найдется любой – даже самый редкий – ингредиент! – гордо заявил Эйтар. – Но каждому товару своя цена…</w:t>
      </w:r>
    </w:p>
    <w:p w:rsidR="007F6FE2" w:rsidRPr="00D92462" w:rsidRDefault="007F6FE2" w:rsidP="002300E1">
      <w:pPr>
        <w:spacing w:after="0"/>
        <w:jc w:val="both"/>
        <w:rPr>
          <w:rFonts w:ascii="Times New Roman" w:hAnsi="Times New Roman"/>
          <w:sz w:val="24"/>
          <w:szCs w:val="24"/>
        </w:rPr>
      </w:pPr>
      <w:r w:rsidRPr="00D92462">
        <w:rPr>
          <w:rFonts w:ascii="Times New Roman" w:hAnsi="Times New Roman"/>
          <w:sz w:val="24"/>
          <w:szCs w:val="24"/>
        </w:rPr>
        <w:t xml:space="preserve">    – Сколько?</w:t>
      </w:r>
    </w:p>
    <w:p w:rsidR="007F6FE2" w:rsidRPr="00D92462" w:rsidRDefault="007F6FE2" w:rsidP="002300E1">
      <w:pPr>
        <w:spacing w:after="0"/>
        <w:jc w:val="both"/>
        <w:rPr>
          <w:rFonts w:ascii="Times New Roman" w:hAnsi="Times New Roman"/>
          <w:sz w:val="24"/>
          <w:szCs w:val="24"/>
        </w:rPr>
      </w:pPr>
      <w:r>
        <w:rPr>
          <w:rFonts w:ascii="Times New Roman" w:hAnsi="Times New Roman"/>
          <w:sz w:val="24"/>
          <w:szCs w:val="24"/>
        </w:rPr>
        <w:t xml:space="preserve">    – 40 золотых за стандартный флакон.</w:t>
      </w:r>
    </w:p>
    <w:p w:rsidR="007F6FE2" w:rsidRPr="00D9246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D56EDC">
        <w:rPr>
          <w:rFonts w:ascii="Times New Roman" w:hAnsi="Times New Roman"/>
          <w:sz w:val="24"/>
          <w:szCs w:val="24"/>
        </w:rPr>
        <w:t>Айерис поморщилась: не то чтобы это было сильно дорого, но босмерка с детства считала непозволительной для себя роскошью платить за то, что можно получить бесплатно. В данном случае – немного поныряв за жемчужницами. Неверно интерпретировав замешательство клиентки, громила добавил:</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D92462">
        <w:rPr>
          <w:rFonts w:ascii="Times New Roman" w:hAnsi="Times New Roman"/>
          <w:sz w:val="24"/>
          <w:szCs w:val="24"/>
        </w:rPr>
        <w:t>– Но я могу сделать скидку, если вы расскажите мне о рецепте, для которого потребовал</w:t>
      </w:r>
      <w:r>
        <w:rPr>
          <w:rFonts w:ascii="Times New Roman" w:hAnsi="Times New Roman"/>
          <w:sz w:val="24"/>
          <w:szCs w:val="24"/>
        </w:rPr>
        <w:t xml:space="preserve">ось </w:t>
      </w:r>
      <w:r w:rsidRPr="00D92462">
        <w:rPr>
          <w:rFonts w:ascii="Times New Roman" w:hAnsi="Times New Roman"/>
          <w:sz w:val="24"/>
          <w:szCs w:val="24"/>
        </w:rPr>
        <w:t>тако</w:t>
      </w:r>
      <w:r>
        <w:rPr>
          <w:rFonts w:ascii="Times New Roman" w:hAnsi="Times New Roman"/>
          <w:sz w:val="24"/>
          <w:szCs w:val="24"/>
        </w:rPr>
        <w:t>е сочетание</w:t>
      </w:r>
      <w:r w:rsidRPr="00D92462">
        <w:rPr>
          <w:rFonts w:ascii="Times New Roman" w:hAnsi="Times New Roman"/>
          <w:sz w:val="24"/>
          <w:szCs w:val="24"/>
        </w:rPr>
        <w:t>.</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D92462">
        <w:rPr>
          <w:rFonts w:ascii="Times New Roman" w:hAnsi="Times New Roman"/>
          <w:sz w:val="24"/>
          <w:szCs w:val="24"/>
        </w:rPr>
        <w:t xml:space="preserve">– </w:t>
      </w:r>
      <w:r>
        <w:rPr>
          <w:rFonts w:ascii="Times New Roman" w:hAnsi="Times New Roman"/>
          <w:sz w:val="24"/>
          <w:szCs w:val="24"/>
        </w:rPr>
        <w:t xml:space="preserve">Никакого конкретного рецепта нет, </w:t>
      </w:r>
      <w:r w:rsidRPr="00D92462">
        <w:rPr>
          <w:rFonts w:ascii="Times New Roman" w:hAnsi="Times New Roman"/>
          <w:sz w:val="24"/>
          <w:szCs w:val="24"/>
        </w:rPr>
        <w:t xml:space="preserve">– </w:t>
      </w:r>
      <w:r>
        <w:rPr>
          <w:rFonts w:ascii="Times New Roman" w:hAnsi="Times New Roman"/>
          <w:sz w:val="24"/>
          <w:szCs w:val="24"/>
        </w:rPr>
        <w:t>не моргнув глазом солгала эльфийка. – Просто эксперименты. И вы не озвучили цену крыльев.</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D92462">
        <w:rPr>
          <w:rFonts w:ascii="Times New Roman" w:hAnsi="Times New Roman"/>
          <w:sz w:val="24"/>
          <w:szCs w:val="24"/>
        </w:rPr>
        <w:t xml:space="preserve">– </w:t>
      </w:r>
      <w:r>
        <w:rPr>
          <w:rFonts w:ascii="Times New Roman" w:hAnsi="Times New Roman"/>
          <w:sz w:val="24"/>
          <w:szCs w:val="24"/>
        </w:rPr>
        <w:t>Хм... – могучий норд явно рассчитывал на более познавательный ответ. – Один золотой за штуку.</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Айерис выбрала несколько подходящих крылышек и переложила их на предложенную торговцем тарелочку для итоговой оценки.</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D92462">
        <w:rPr>
          <w:rFonts w:ascii="Times New Roman" w:hAnsi="Times New Roman"/>
          <w:sz w:val="24"/>
          <w:szCs w:val="24"/>
        </w:rPr>
        <w:t xml:space="preserve">– </w:t>
      </w:r>
      <w:r>
        <w:rPr>
          <w:rFonts w:ascii="Times New Roman" w:hAnsi="Times New Roman"/>
          <w:sz w:val="24"/>
          <w:szCs w:val="24"/>
        </w:rPr>
        <w:t>Не желаете ли также приобрести шкатулку для транспортировки хрупких ингредиентов? У меня богатый выбор, с различными зачарованиями...</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D92462">
        <w:rPr>
          <w:rFonts w:ascii="Times New Roman" w:hAnsi="Times New Roman"/>
          <w:sz w:val="24"/>
          <w:szCs w:val="24"/>
        </w:rPr>
        <w:t xml:space="preserve">– </w:t>
      </w:r>
      <w:r>
        <w:rPr>
          <w:rFonts w:ascii="Times New Roman" w:hAnsi="Times New Roman"/>
          <w:sz w:val="24"/>
          <w:szCs w:val="24"/>
        </w:rPr>
        <w:t xml:space="preserve">Нет, у меня уже есть. – Босмерка ссыпала в специальную мисочку на прилавке монетки по числу крылышек и открыла соответствующее отделение своей алхимической сумки. И сразу же пожалела об этом: глаза </w:t>
      </w:r>
      <w:r w:rsidRPr="00D92462">
        <w:rPr>
          <w:rFonts w:ascii="Times New Roman" w:hAnsi="Times New Roman"/>
          <w:sz w:val="24"/>
          <w:szCs w:val="24"/>
        </w:rPr>
        <w:t>Эйтар</w:t>
      </w:r>
      <w:r>
        <w:rPr>
          <w:rFonts w:ascii="Times New Roman" w:hAnsi="Times New Roman"/>
          <w:sz w:val="24"/>
          <w:szCs w:val="24"/>
        </w:rPr>
        <w:t>а загорелись прямо таки нездоровым азартом:</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D92462">
        <w:rPr>
          <w:rFonts w:ascii="Times New Roman" w:hAnsi="Times New Roman"/>
          <w:sz w:val="24"/>
          <w:szCs w:val="24"/>
        </w:rPr>
        <w:t xml:space="preserve">– </w:t>
      </w:r>
      <w:r>
        <w:rPr>
          <w:rFonts w:ascii="Times New Roman" w:hAnsi="Times New Roman"/>
          <w:sz w:val="24"/>
          <w:szCs w:val="24"/>
        </w:rPr>
        <w:t>Потрясающая работа! – воскликнул торговец, пожирая глазами сумку эльфийки. – Я даже не могу определить, какой это мастер. Хмммм... неужели леди Иннет всё еще принимает спец-заказы?</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Айерис мысленно покатилась со смеху. С означенной леди Иннет она даже была знакома.</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D92462">
        <w:rPr>
          <w:rFonts w:ascii="Times New Roman" w:hAnsi="Times New Roman"/>
          <w:sz w:val="24"/>
          <w:szCs w:val="24"/>
        </w:rPr>
        <w:t xml:space="preserve">– </w:t>
      </w:r>
      <w:r>
        <w:rPr>
          <w:rFonts w:ascii="Times New Roman" w:hAnsi="Times New Roman"/>
          <w:sz w:val="24"/>
          <w:szCs w:val="24"/>
        </w:rPr>
        <w:t xml:space="preserve">Если вы когда-нибудь захотите ее продать, я предложу вам самую выгодную сделку, </w:t>
      </w:r>
      <w:r w:rsidRPr="00D92462">
        <w:rPr>
          <w:rFonts w:ascii="Times New Roman" w:hAnsi="Times New Roman"/>
          <w:sz w:val="24"/>
          <w:szCs w:val="24"/>
        </w:rPr>
        <w:t xml:space="preserve">– </w:t>
      </w:r>
      <w:r>
        <w:rPr>
          <w:rFonts w:ascii="Times New Roman" w:hAnsi="Times New Roman"/>
          <w:sz w:val="24"/>
          <w:szCs w:val="24"/>
        </w:rPr>
        <w:t>продолжил тем временем норд.</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D92462">
        <w:rPr>
          <w:rFonts w:ascii="Times New Roman" w:hAnsi="Times New Roman"/>
          <w:sz w:val="24"/>
          <w:szCs w:val="24"/>
        </w:rPr>
        <w:t xml:space="preserve">– </w:t>
      </w:r>
      <w:r>
        <w:rPr>
          <w:rFonts w:ascii="Times New Roman" w:hAnsi="Times New Roman"/>
          <w:sz w:val="24"/>
          <w:szCs w:val="24"/>
        </w:rPr>
        <w:t xml:space="preserve">Я это учту, </w:t>
      </w:r>
      <w:r w:rsidRPr="00D92462">
        <w:rPr>
          <w:rFonts w:ascii="Times New Roman" w:hAnsi="Times New Roman"/>
          <w:sz w:val="24"/>
          <w:szCs w:val="24"/>
        </w:rPr>
        <w:t xml:space="preserve">– </w:t>
      </w:r>
      <w:r>
        <w:rPr>
          <w:rFonts w:ascii="Times New Roman" w:hAnsi="Times New Roman"/>
          <w:sz w:val="24"/>
          <w:szCs w:val="24"/>
        </w:rPr>
        <w:t>сухо ответила девушка. – Возвращаясь к жемчужной пыли. А целые жемчужины вы продаете?</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D92462">
        <w:rPr>
          <w:rFonts w:ascii="Times New Roman" w:hAnsi="Times New Roman"/>
          <w:sz w:val="24"/>
          <w:szCs w:val="24"/>
        </w:rPr>
        <w:t xml:space="preserve">– </w:t>
      </w:r>
      <w:r>
        <w:rPr>
          <w:rFonts w:ascii="Times New Roman" w:hAnsi="Times New Roman"/>
          <w:sz w:val="24"/>
          <w:szCs w:val="24"/>
        </w:rPr>
        <w:t>К сожалению, нет, только пыль.</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Эльфийка мысленно выругалась. Шансы найти жемчужниц в местной речке были невелики, а тащиться до ближайшего озера было далековато. Перспектива переплачивать за пыль была неизбежна. Изобразив на своем лице максимально невинное выражение, Айерис провозгласила, что ей нужно два целых и три восьмых стандартного флакона. И отсчитала 105 септимов.</w:t>
      </w:r>
    </w:p>
    <w:p w:rsidR="007F6FE2" w:rsidRPr="00D9246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D92462">
        <w:rPr>
          <w:rFonts w:ascii="Times New Roman" w:hAnsi="Times New Roman"/>
          <w:sz w:val="24"/>
          <w:szCs w:val="24"/>
        </w:rPr>
        <w:t>Чаша золоченых весов с мешочком внутри плавно поднималась вверх, но всё еще не могла достигнуть уровня своего «близнеца». Эйтар</w:t>
      </w:r>
      <w:r>
        <w:rPr>
          <w:rFonts w:ascii="Times New Roman" w:hAnsi="Times New Roman"/>
          <w:sz w:val="24"/>
          <w:szCs w:val="24"/>
        </w:rPr>
        <w:t xml:space="preserve"> </w:t>
      </w:r>
      <w:r w:rsidRPr="00D92462">
        <w:rPr>
          <w:rFonts w:ascii="Times New Roman" w:hAnsi="Times New Roman"/>
          <w:sz w:val="24"/>
          <w:szCs w:val="24"/>
        </w:rPr>
        <w:t>Зельевар скрупулезно высчитывал и отмеривал товар. Глядя на эту картину с покачивающимися</w:t>
      </w:r>
      <w:r>
        <w:rPr>
          <w:rFonts w:ascii="Times New Roman" w:hAnsi="Times New Roman"/>
          <w:sz w:val="24"/>
          <w:szCs w:val="24"/>
        </w:rPr>
        <w:t xml:space="preserve"> чашами весов, Айерис мысленно ухмыльнулась: потрепанные беседой нервы были отмщены.</w:t>
      </w:r>
    </w:p>
    <w:p w:rsidR="007F6FE2" w:rsidRPr="00D92462" w:rsidRDefault="007F6FE2" w:rsidP="002300E1">
      <w:pPr>
        <w:spacing w:after="0"/>
        <w:jc w:val="both"/>
        <w:rPr>
          <w:rFonts w:ascii="Times New Roman" w:hAnsi="Times New Roman"/>
          <w:sz w:val="24"/>
          <w:szCs w:val="24"/>
        </w:rPr>
      </w:pPr>
    </w:p>
    <w:p w:rsidR="007F6FE2" w:rsidRPr="00D92462" w:rsidRDefault="007F6FE2" w:rsidP="002300E1">
      <w:pPr>
        <w:spacing w:after="0"/>
        <w:jc w:val="both"/>
        <w:rPr>
          <w:rFonts w:ascii="Times New Roman" w:hAnsi="Times New Roman"/>
          <w:sz w:val="24"/>
          <w:szCs w:val="24"/>
        </w:rPr>
      </w:pPr>
    </w:p>
    <w:p w:rsidR="007F6FE2" w:rsidRPr="00D92462" w:rsidRDefault="007F6FE2" w:rsidP="002300E1">
      <w:pPr>
        <w:spacing w:after="0"/>
        <w:jc w:val="both"/>
        <w:rPr>
          <w:rFonts w:ascii="Times New Roman" w:hAnsi="Times New Roman"/>
          <w:sz w:val="24"/>
          <w:szCs w:val="24"/>
        </w:rPr>
      </w:pPr>
      <w:r w:rsidRPr="00D92462">
        <w:rPr>
          <w:rFonts w:ascii="Times New Roman" w:hAnsi="Times New Roman"/>
          <w:sz w:val="24"/>
          <w:szCs w:val="24"/>
        </w:rPr>
        <w:t xml:space="preserve">    Тем временем Джуда и Грациэль расположились неподалеку на холме, откуда открывался красивый вид на уютные домики Ривервуда и скалистые горы за ними. Подруги пытались развести костер из сырого хвороста, поэтому на довольно большом расстоянии от них можно было слышать разной степени ругательства.</w:t>
      </w:r>
    </w:p>
    <w:p w:rsidR="007F6FE2" w:rsidRPr="00D92462" w:rsidRDefault="007F6FE2" w:rsidP="002300E1">
      <w:pPr>
        <w:spacing w:after="0"/>
        <w:jc w:val="both"/>
        <w:rPr>
          <w:rFonts w:ascii="Times New Roman" w:hAnsi="Times New Roman"/>
          <w:sz w:val="24"/>
          <w:szCs w:val="24"/>
        </w:rPr>
      </w:pPr>
      <w:r w:rsidRPr="00D92462">
        <w:rPr>
          <w:rFonts w:ascii="Times New Roman" w:hAnsi="Times New Roman"/>
          <w:sz w:val="24"/>
          <w:szCs w:val="24"/>
        </w:rPr>
        <w:t xml:space="preserve">    – Олаурона бы сюда – вмиг бы был огонь, – бурчала альтмерка. </w:t>
      </w:r>
    </w:p>
    <w:p w:rsidR="007F6FE2" w:rsidRPr="00C0714D"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C0714D">
        <w:rPr>
          <w:rFonts w:ascii="Times New Roman" w:hAnsi="Times New Roman"/>
          <w:sz w:val="24"/>
          <w:szCs w:val="24"/>
        </w:rPr>
        <w:t xml:space="preserve"> – Я, все же, лучше как-нибудь по-старинке, – не согласилась суеверная редгардка. </w:t>
      </w:r>
    </w:p>
    <w:p w:rsidR="007F6FE2" w:rsidRPr="00D92462" w:rsidRDefault="007F6FE2" w:rsidP="002300E1">
      <w:pPr>
        <w:spacing w:after="0"/>
        <w:jc w:val="both"/>
        <w:rPr>
          <w:rFonts w:ascii="Times New Roman" w:hAnsi="Times New Roman"/>
          <w:sz w:val="24"/>
          <w:szCs w:val="24"/>
        </w:rPr>
      </w:pPr>
      <w:r w:rsidRPr="00D92462">
        <w:rPr>
          <w:rFonts w:ascii="Times New Roman" w:hAnsi="Times New Roman"/>
          <w:sz w:val="24"/>
          <w:szCs w:val="24"/>
        </w:rPr>
        <w:t xml:space="preserve">    Дымящийся, медленно тлеющий ворох веток, наконец показал язычок пламени. </w:t>
      </w:r>
    </w:p>
    <w:p w:rsidR="007F6FE2" w:rsidRPr="00D92462" w:rsidRDefault="007F6FE2" w:rsidP="002300E1">
      <w:pPr>
        <w:spacing w:after="0"/>
        <w:jc w:val="both"/>
        <w:rPr>
          <w:rFonts w:ascii="Times New Roman" w:hAnsi="Times New Roman"/>
          <w:sz w:val="24"/>
          <w:szCs w:val="24"/>
        </w:rPr>
      </w:pPr>
      <w:r w:rsidRPr="00D92462">
        <w:rPr>
          <w:rFonts w:ascii="Times New Roman" w:hAnsi="Times New Roman"/>
          <w:sz w:val="24"/>
          <w:szCs w:val="24"/>
        </w:rPr>
        <w:t xml:space="preserve">    – Стой, не спугни его, – прошептала Грациэль. По ее волосам хаотично забегал красный лучик магии.</w:t>
      </w: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D92462">
        <w:rPr>
          <w:rFonts w:ascii="Times New Roman" w:hAnsi="Times New Roman"/>
          <w:sz w:val="24"/>
          <w:szCs w:val="24"/>
        </w:rPr>
        <w:t xml:space="preserve">Джуда застыла, сжав кулаки. Очевидно, если костерок не оправдает надежд двух </w:t>
      </w:r>
      <w:r w:rsidRPr="00C0714D">
        <w:rPr>
          <w:rFonts w:ascii="Times New Roman" w:hAnsi="Times New Roman"/>
          <w:sz w:val="24"/>
          <w:szCs w:val="24"/>
        </w:rPr>
        <w:t>девушек, он рискует быть разбитым в щепки.</w:t>
      </w:r>
      <w:r w:rsidRPr="00D92462">
        <w:rPr>
          <w:rFonts w:ascii="Times New Roman" w:hAnsi="Times New Roman"/>
          <w:sz w:val="24"/>
          <w:szCs w:val="24"/>
        </w:rPr>
        <w:t xml:space="preserve"> </w:t>
      </w:r>
    </w:p>
    <w:p w:rsidR="007F6FE2" w:rsidRPr="004E17DA" w:rsidRDefault="007F6FE2" w:rsidP="002300E1">
      <w:pPr>
        <w:spacing w:after="0"/>
        <w:jc w:val="both"/>
        <w:rPr>
          <w:rFonts w:ascii="Times New Roman" w:hAnsi="Times New Roman"/>
          <w:sz w:val="24"/>
          <w:szCs w:val="24"/>
        </w:rPr>
      </w:pPr>
      <w:r w:rsidRPr="004E17DA">
        <w:rPr>
          <w:rFonts w:ascii="Times New Roman" w:hAnsi="Times New Roman"/>
          <w:sz w:val="24"/>
          <w:szCs w:val="24"/>
        </w:rPr>
        <w:t xml:space="preserve">    Когда хилый огонек начал затухать, стало ясно, что костра подругам не видать, если только они не придумают что-нибудь еще…</w:t>
      </w:r>
    </w:p>
    <w:p w:rsidR="007F6FE2" w:rsidRPr="004E17DA" w:rsidRDefault="007F6FE2" w:rsidP="002300E1">
      <w:pPr>
        <w:spacing w:after="0"/>
        <w:jc w:val="both"/>
        <w:rPr>
          <w:rFonts w:ascii="Times New Roman" w:hAnsi="Times New Roman"/>
          <w:sz w:val="24"/>
          <w:szCs w:val="24"/>
        </w:rPr>
      </w:pPr>
      <w:r w:rsidRPr="004E17DA">
        <w:rPr>
          <w:rFonts w:ascii="Times New Roman" w:hAnsi="Times New Roman"/>
          <w:sz w:val="24"/>
          <w:szCs w:val="24"/>
        </w:rPr>
        <w:t xml:space="preserve">    Джуда оглядела поселение с вершины холма: аккуратные рядки ничем не примечательных  деревянных домиков, изредка украшенных россыпью полевых и горных цветов в небольших палисадниках, весело играющая в «салки» ребятня и снующие туда-сюда горожане, озабоченные своими личными делами, но не настолько, чтобы не остановиться и не потратить минут десять-двадцать на очередную интересную беседу. В общем, типичный провинциальный скайримский городок, живущий своей привычной размеренной жизнью. Джуде пришло в голову, что в таком месте обязательно должен водиться свой кузнец, а у кузнеца должен быть какой-нибудь раствор для розжига огня. Редгардка направилась в кузню.</w:t>
      </w:r>
    </w:p>
    <w:p w:rsidR="007F6FE2" w:rsidRPr="004F5478"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4F5478">
        <w:rPr>
          <w:rFonts w:ascii="Times New Roman" w:hAnsi="Times New Roman"/>
          <w:sz w:val="24"/>
          <w:szCs w:val="24"/>
        </w:rPr>
        <w:t>– Держи, девочка, – бородатый норд протянул Джуде бутыль с воспламенительной жидкостью, – я же не зверь какой, чтобы позволить девушкам помереть с голоду-холоду.</w:t>
      </w:r>
    </w:p>
    <w:p w:rsidR="007F6FE2" w:rsidRPr="004F5478" w:rsidRDefault="007F6FE2" w:rsidP="002300E1">
      <w:pPr>
        <w:spacing w:after="0"/>
        <w:jc w:val="both"/>
        <w:rPr>
          <w:rFonts w:ascii="Times New Roman" w:hAnsi="Times New Roman"/>
          <w:sz w:val="24"/>
          <w:szCs w:val="24"/>
        </w:rPr>
      </w:pPr>
      <w:r w:rsidRPr="004F5478">
        <w:rPr>
          <w:rFonts w:ascii="Times New Roman" w:hAnsi="Times New Roman"/>
          <w:sz w:val="24"/>
          <w:szCs w:val="24"/>
        </w:rPr>
        <w:t xml:space="preserve">    – Спасибо, – благодарно улыбнулась воительница, – я принес…</w:t>
      </w:r>
    </w:p>
    <w:p w:rsidR="007F6FE2" w:rsidRPr="004F5478" w:rsidRDefault="007F6FE2" w:rsidP="002300E1">
      <w:pPr>
        <w:spacing w:after="0"/>
        <w:jc w:val="both"/>
        <w:rPr>
          <w:rFonts w:ascii="Times New Roman" w:hAnsi="Times New Roman"/>
          <w:sz w:val="24"/>
          <w:szCs w:val="24"/>
        </w:rPr>
      </w:pPr>
      <w:r w:rsidRPr="004F5478">
        <w:rPr>
          <w:rFonts w:ascii="Times New Roman" w:hAnsi="Times New Roman"/>
          <w:sz w:val="24"/>
          <w:szCs w:val="24"/>
        </w:rPr>
        <w:t xml:space="preserve">    – Алвор, вот, значит, как ты работаешь! Лясы точишь со всякими встречными-поперечными, – на Джуду с недовольством смотрела красивая </w:t>
      </w:r>
      <w:r w:rsidRPr="004F5478">
        <w:rPr>
          <w:rFonts w:ascii="Times New Roman" w:hAnsi="Times New Roman"/>
          <w:sz w:val="24"/>
          <w:szCs w:val="24"/>
          <w:highlight w:val="yellow"/>
        </w:rPr>
        <w:t>нордка</w:t>
      </w:r>
      <w:r w:rsidRPr="004F5478">
        <w:rPr>
          <w:rFonts w:ascii="Times New Roman" w:hAnsi="Times New Roman"/>
          <w:sz w:val="24"/>
          <w:szCs w:val="24"/>
        </w:rPr>
        <w:t xml:space="preserve"> средних лет.</w:t>
      </w:r>
    </w:p>
    <w:p w:rsidR="007F6FE2" w:rsidRPr="004F5478"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D92462">
        <w:rPr>
          <w:rFonts w:ascii="Times New Roman" w:hAnsi="Times New Roman"/>
          <w:sz w:val="24"/>
          <w:szCs w:val="24"/>
        </w:rPr>
        <w:t xml:space="preserve">– </w:t>
      </w:r>
      <w:r w:rsidRPr="004F5478">
        <w:rPr>
          <w:rFonts w:ascii="Times New Roman" w:hAnsi="Times New Roman"/>
          <w:sz w:val="24"/>
          <w:szCs w:val="24"/>
        </w:rPr>
        <w:t xml:space="preserve">У меня попросили разжигательную смесь. И все, </w:t>
      </w:r>
      <w:r w:rsidRPr="00D92462">
        <w:rPr>
          <w:rFonts w:ascii="Times New Roman" w:hAnsi="Times New Roman"/>
          <w:sz w:val="24"/>
          <w:szCs w:val="24"/>
        </w:rPr>
        <w:t xml:space="preserve">– </w:t>
      </w:r>
      <w:r w:rsidRPr="004F5478">
        <w:rPr>
          <w:rFonts w:ascii="Times New Roman" w:hAnsi="Times New Roman"/>
          <w:sz w:val="24"/>
          <w:szCs w:val="24"/>
        </w:rPr>
        <w:t>оправдался кузнец.</w:t>
      </w:r>
    </w:p>
    <w:p w:rsidR="007F6FE2" w:rsidRPr="000D26EF"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0D26EF">
        <w:rPr>
          <w:rFonts w:ascii="Times New Roman" w:hAnsi="Times New Roman"/>
          <w:sz w:val="24"/>
          <w:szCs w:val="24"/>
        </w:rPr>
        <w:t>– Смесь, между прочим, денег стоит немалых, – возмутилась женщина.</w:t>
      </w:r>
    </w:p>
    <w:p w:rsidR="007F6FE2" w:rsidRDefault="007F6FE2" w:rsidP="002300E1">
      <w:pPr>
        <w:spacing w:after="0"/>
        <w:jc w:val="both"/>
        <w:rPr>
          <w:rFonts w:ascii="Times New Roman" w:hAnsi="Times New Roman"/>
          <w:sz w:val="24"/>
          <w:szCs w:val="24"/>
        </w:rPr>
      </w:pPr>
      <w:r w:rsidRPr="000D26EF">
        <w:rPr>
          <w:rFonts w:ascii="Times New Roman" w:hAnsi="Times New Roman"/>
          <w:sz w:val="24"/>
          <w:szCs w:val="24"/>
        </w:rPr>
        <w:t xml:space="preserve">    – Сигрид…, – голос Алвора звучал смущенным, как-будто норду стало неудобно за прозвучавшие слова, и казалось, что он немного покраснел, чего не смогла скрыть даже его густая борода.</w:t>
      </w:r>
    </w:p>
    <w:p w:rsidR="007F6FE2" w:rsidRPr="000D26EF"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0D26EF">
        <w:rPr>
          <w:rFonts w:ascii="Times New Roman" w:hAnsi="Times New Roman"/>
          <w:sz w:val="24"/>
          <w:szCs w:val="24"/>
        </w:rPr>
        <w:t>– Но мы с мужем люди не жадные, – смягчилась нордка, сделав особенный акцент на слове «муж». – Взяли смесь? Ну и бывайте, барышня, а нам на обед пора, мы люди занятые. Всего хорошего! – с этими словами Сигрид утянула мужа в дом, едва тот успел произнести «до свидания».</w:t>
      </w:r>
    </w:p>
    <w:p w:rsidR="007F6FE2" w:rsidRPr="00EC61EB"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EC61EB">
        <w:rPr>
          <w:rFonts w:ascii="Times New Roman" w:hAnsi="Times New Roman"/>
          <w:sz w:val="24"/>
          <w:szCs w:val="24"/>
        </w:rPr>
        <w:t>– До свидания, – озадаченно пробубнила Джуда, глядя на бутыль в руках. Решив, что возвращения оной от нее не ждут, редгардка беззаботно пожала плечами и направила стопы обратно к Грациэль, ожидающей ее у промокшего насквозь хвороста.</w:t>
      </w:r>
    </w:p>
    <w:p w:rsidR="007F6FE2" w:rsidRPr="00EC61EB" w:rsidRDefault="007F6FE2" w:rsidP="002300E1">
      <w:pPr>
        <w:spacing w:after="0"/>
        <w:jc w:val="both"/>
        <w:rPr>
          <w:rFonts w:ascii="Times New Roman" w:hAnsi="Times New Roman"/>
          <w:sz w:val="24"/>
          <w:szCs w:val="24"/>
        </w:rPr>
      </w:pPr>
      <w:r w:rsidRPr="00EC61EB">
        <w:rPr>
          <w:rFonts w:ascii="Times New Roman" w:hAnsi="Times New Roman"/>
          <w:sz w:val="24"/>
          <w:szCs w:val="24"/>
        </w:rPr>
        <w:t xml:space="preserve">    – Да ты просто волшеб… эээ, фокусница из бродячего цирка! – альтмерка прикусила язык, чуть не ляпнув лишнего и удовлетворенно похлопала в ладоши, глядя на мгновенно вспыхнувшее пламя, жадно пожиравшее отсыревшие дрова, благодаря чудесной смеси.</w:t>
      </w:r>
    </w:p>
    <w:p w:rsidR="007F6FE2" w:rsidRPr="00EC61EB" w:rsidRDefault="007F6FE2" w:rsidP="002300E1">
      <w:pPr>
        <w:spacing w:after="0"/>
        <w:jc w:val="both"/>
        <w:rPr>
          <w:rFonts w:ascii="Times New Roman" w:hAnsi="Times New Roman"/>
          <w:sz w:val="24"/>
          <w:szCs w:val="24"/>
        </w:rPr>
      </w:pPr>
      <w:r w:rsidRPr="00EC61EB">
        <w:rPr>
          <w:rFonts w:ascii="Times New Roman" w:hAnsi="Times New Roman"/>
          <w:sz w:val="24"/>
          <w:szCs w:val="24"/>
        </w:rPr>
        <w:t xml:space="preserve">    – Это чего такое? – вздернула брови Джуда.</w:t>
      </w:r>
    </w:p>
    <w:p w:rsidR="007F6FE2" w:rsidRPr="00EC61EB"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EC61EB">
        <w:rPr>
          <w:rFonts w:ascii="Times New Roman" w:hAnsi="Times New Roman"/>
          <w:sz w:val="24"/>
          <w:szCs w:val="24"/>
        </w:rPr>
        <w:t>– О! Ты не знаешь?! Это крайне популярная</w:t>
      </w:r>
      <w:r>
        <w:rPr>
          <w:rFonts w:ascii="Times New Roman" w:hAnsi="Times New Roman"/>
          <w:sz w:val="24"/>
          <w:szCs w:val="24"/>
        </w:rPr>
        <w:t xml:space="preserve"> вещь на Саммерсете. </w:t>
      </w:r>
      <w:r w:rsidRPr="00EC61EB">
        <w:rPr>
          <w:rFonts w:ascii="Times New Roman" w:hAnsi="Times New Roman"/>
          <w:sz w:val="24"/>
          <w:szCs w:val="24"/>
        </w:rPr>
        <w:t xml:space="preserve">Так вот эти ребята-циркачи устраивают огненные </w:t>
      </w:r>
      <w:r w:rsidRPr="00EC61EB">
        <w:rPr>
          <w:rFonts w:ascii="Times New Roman" w:hAnsi="Times New Roman"/>
          <w:sz w:val="24"/>
          <w:szCs w:val="24"/>
          <w:highlight w:val="yellow"/>
        </w:rPr>
        <w:t>представления</w:t>
      </w:r>
      <w:r w:rsidRPr="00EC61EB">
        <w:rPr>
          <w:rFonts w:ascii="Times New Roman" w:hAnsi="Times New Roman"/>
          <w:sz w:val="24"/>
          <w:szCs w:val="24"/>
        </w:rPr>
        <w:t>! Ты бы хорошо вписалась в их компанию, – хихикнула эльфийка.</w:t>
      </w:r>
    </w:p>
    <w:p w:rsidR="007F6FE2" w:rsidRDefault="007F6FE2" w:rsidP="002300E1">
      <w:pPr>
        <w:spacing w:after="0"/>
        <w:jc w:val="both"/>
        <w:rPr>
          <w:rFonts w:ascii="Times New Roman" w:hAnsi="Times New Roman"/>
          <w:sz w:val="24"/>
          <w:szCs w:val="24"/>
        </w:rPr>
      </w:pPr>
      <w:r w:rsidRPr="00EC61EB">
        <w:rPr>
          <w:rFonts w:ascii="Times New Roman" w:hAnsi="Times New Roman"/>
          <w:sz w:val="24"/>
          <w:szCs w:val="24"/>
        </w:rPr>
        <w:t xml:space="preserve">    Джуда прыснула и уселась рядом с подругой, продолжавшей рассказывать ей о бродячих артистах вечноцветущих островов.</w:t>
      </w:r>
    </w:p>
    <w:p w:rsidR="007F6FE2" w:rsidRDefault="007F6FE2" w:rsidP="002300E1">
      <w:pPr>
        <w:spacing w:after="0"/>
        <w:jc w:val="both"/>
        <w:rPr>
          <w:rFonts w:ascii="Times New Roman" w:hAnsi="Times New Roman"/>
          <w:sz w:val="24"/>
          <w:szCs w:val="24"/>
        </w:rPr>
      </w:pPr>
    </w:p>
    <w:p w:rsidR="007F6FE2" w:rsidRDefault="007F6FE2" w:rsidP="002300E1">
      <w:pPr>
        <w:spacing w:after="0"/>
        <w:jc w:val="both"/>
        <w:rPr>
          <w:rFonts w:ascii="Times New Roman" w:hAnsi="Times New Roman"/>
          <w:sz w:val="24"/>
          <w:szCs w:val="24"/>
        </w:rPr>
      </w:pPr>
      <w:r>
        <w:rPr>
          <w:rFonts w:ascii="Times New Roman" w:hAnsi="Times New Roman"/>
          <w:sz w:val="24"/>
          <w:szCs w:val="24"/>
        </w:rPr>
        <w:t xml:space="preserve">    </w:t>
      </w:r>
      <w:r w:rsidRPr="00D92462">
        <w:rPr>
          <w:rFonts w:ascii="Times New Roman" w:hAnsi="Times New Roman"/>
          <w:sz w:val="24"/>
          <w:szCs w:val="24"/>
        </w:rPr>
        <w:t>Ай</w:t>
      </w:r>
      <w:r>
        <w:rPr>
          <w:rFonts w:ascii="Times New Roman" w:hAnsi="Times New Roman"/>
          <w:sz w:val="24"/>
          <w:szCs w:val="24"/>
        </w:rPr>
        <w:t>ерис вернулась как раз вовремя: редгардка</w:t>
      </w:r>
      <w:r w:rsidRPr="00D92462">
        <w:rPr>
          <w:rFonts w:ascii="Times New Roman" w:hAnsi="Times New Roman"/>
          <w:sz w:val="24"/>
          <w:szCs w:val="24"/>
        </w:rPr>
        <w:t xml:space="preserve"> воткнула рогатины вокруг костра и приготовила котелок.</w:t>
      </w:r>
    </w:p>
    <w:p w:rsidR="007F6FE2" w:rsidRDefault="007F6FE2" w:rsidP="002300E1">
      <w:pPr>
        <w:spacing w:after="0"/>
        <w:jc w:val="both"/>
        <w:rPr>
          <w:rFonts w:ascii="Times New Roman" w:hAnsi="Times New Roman"/>
          <w:sz w:val="24"/>
          <w:szCs w:val="24"/>
        </w:rPr>
      </w:pPr>
    </w:p>
    <w:p w:rsidR="007F6FE2" w:rsidRPr="0004690E" w:rsidRDefault="007F6FE2" w:rsidP="002300E1">
      <w:pPr>
        <w:spacing w:after="0"/>
        <w:jc w:val="both"/>
        <w:rPr>
          <w:rFonts w:ascii="Times New Roman" w:hAnsi="Times New Roman"/>
          <w:sz w:val="24"/>
          <w:szCs w:val="24"/>
        </w:rPr>
      </w:pPr>
    </w:p>
    <w:p w:rsidR="007F6FE2" w:rsidRDefault="007F6FE2" w:rsidP="002300E1">
      <w:pPr>
        <w:spacing w:after="0"/>
        <w:jc w:val="both"/>
        <w:rPr>
          <w:rFonts w:ascii="Times New Roman" w:hAnsi="Times New Roman"/>
          <w:sz w:val="24"/>
          <w:szCs w:val="24"/>
        </w:rPr>
      </w:pPr>
    </w:p>
    <w:sectPr w:rsidR="007F6FE2" w:rsidSect="008D04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C8947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444F6A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B1AB18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D2ED6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60416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B084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05C39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2648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8890C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39A2A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781"/>
    <w:rsid w:val="00001D59"/>
    <w:rsid w:val="00005563"/>
    <w:rsid w:val="000074AB"/>
    <w:rsid w:val="00010666"/>
    <w:rsid w:val="00012AEC"/>
    <w:rsid w:val="00014366"/>
    <w:rsid w:val="00016364"/>
    <w:rsid w:val="00020693"/>
    <w:rsid w:val="00021164"/>
    <w:rsid w:val="00024838"/>
    <w:rsid w:val="000253D6"/>
    <w:rsid w:val="00033EFF"/>
    <w:rsid w:val="0004690E"/>
    <w:rsid w:val="000473B0"/>
    <w:rsid w:val="0005024A"/>
    <w:rsid w:val="00066437"/>
    <w:rsid w:val="00067A0A"/>
    <w:rsid w:val="00071F90"/>
    <w:rsid w:val="0007482D"/>
    <w:rsid w:val="00074BDB"/>
    <w:rsid w:val="00080E12"/>
    <w:rsid w:val="00085CF0"/>
    <w:rsid w:val="000904FB"/>
    <w:rsid w:val="00092347"/>
    <w:rsid w:val="000A14F5"/>
    <w:rsid w:val="000B02B2"/>
    <w:rsid w:val="000B19E3"/>
    <w:rsid w:val="000B24AF"/>
    <w:rsid w:val="000B2E01"/>
    <w:rsid w:val="000C0107"/>
    <w:rsid w:val="000C2323"/>
    <w:rsid w:val="000C72E4"/>
    <w:rsid w:val="000D0017"/>
    <w:rsid w:val="000D1CBE"/>
    <w:rsid w:val="000D26EF"/>
    <w:rsid w:val="000D2F06"/>
    <w:rsid w:val="000D475C"/>
    <w:rsid w:val="000F2D66"/>
    <w:rsid w:val="000F3966"/>
    <w:rsid w:val="001006D2"/>
    <w:rsid w:val="00110162"/>
    <w:rsid w:val="001119CC"/>
    <w:rsid w:val="00114161"/>
    <w:rsid w:val="0011714E"/>
    <w:rsid w:val="001224D4"/>
    <w:rsid w:val="0012323C"/>
    <w:rsid w:val="00125FAD"/>
    <w:rsid w:val="001271F2"/>
    <w:rsid w:val="00133865"/>
    <w:rsid w:val="00144F5B"/>
    <w:rsid w:val="00163E83"/>
    <w:rsid w:val="00165371"/>
    <w:rsid w:val="001677F9"/>
    <w:rsid w:val="0017033F"/>
    <w:rsid w:val="00175703"/>
    <w:rsid w:val="00180938"/>
    <w:rsid w:val="00181F1A"/>
    <w:rsid w:val="00184384"/>
    <w:rsid w:val="00184B88"/>
    <w:rsid w:val="001866F5"/>
    <w:rsid w:val="001879A6"/>
    <w:rsid w:val="00187AFE"/>
    <w:rsid w:val="00192627"/>
    <w:rsid w:val="00195F1D"/>
    <w:rsid w:val="001A1277"/>
    <w:rsid w:val="001A510A"/>
    <w:rsid w:val="001A6D10"/>
    <w:rsid w:val="001B5F26"/>
    <w:rsid w:val="001C4650"/>
    <w:rsid w:val="001C7FD1"/>
    <w:rsid w:val="001D1EF4"/>
    <w:rsid w:val="001E1B81"/>
    <w:rsid w:val="001F0F95"/>
    <w:rsid w:val="001F263E"/>
    <w:rsid w:val="002020D8"/>
    <w:rsid w:val="0020248D"/>
    <w:rsid w:val="0021462F"/>
    <w:rsid w:val="00227DE3"/>
    <w:rsid w:val="002300E1"/>
    <w:rsid w:val="00236A72"/>
    <w:rsid w:val="0023736F"/>
    <w:rsid w:val="002403E8"/>
    <w:rsid w:val="00241C73"/>
    <w:rsid w:val="00243886"/>
    <w:rsid w:val="0024491E"/>
    <w:rsid w:val="00245731"/>
    <w:rsid w:val="00255B3D"/>
    <w:rsid w:val="002577FB"/>
    <w:rsid w:val="00271BD4"/>
    <w:rsid w:val="00271D62"/>
    <w:rsid w:val="00272A73"/>
    <w:rsid w:val="0028371C"/>
    <w:rsid w:val="00286A14"/>
    <w:rsid w:val="00297610"/>
    <w:rsid w:val="002A0C60"/>
    <w:rsid w:val="002A2D42"/>
    <w:rsid w:val="002A6543"/>
    <w:rsid w:val="002C7FF0"/>
    <w:rsid w:val="002D199B"/>
    <w:rsid w:val="002D1A04"/>
    <w:rsid w:val="002D740B"/>
    <w:rsid w:val="002E2035"/>
    <w:rsid w:val="002E5AD1"/>
    <w:rsid w:val="002E7511"/>
    <w:rsid w:val="002F20E3"/>
    <w:rsid w:val="002F5124"/>
    <w:rsid w:val="002F79AB"/>
    <w:rsid w:val="0030043B"/>
    <w:rsid w:val="00302C78"/>
    <w:rsid w:val="00303334"/>
    <w:rsid w:val="00312504"/>
    <w:rsid w:val="003130C1"/>
    <w:rsid w:val="00315116"/>
    <w:rsid w:val="00315936"/>
    <w:rsid w:val="00322162"/>
    <w:rsid w:val="0032596C"/>
    <w:rsid w:val="00325A76"/>
    <w:rsid w:val="00330B58"/>
    <w:rsid w:val="00340A06"/>
    <w:rsid w:val="00341875"/>
    <w:rsid w:val="00351FA9"/>
    <w:rsid w:val="00353E7E"/>
    <w:rsid w:val="003630DC"/>
    <w:rsid w:val="003631C7"/>
    <w:rsid w:val="003642CE"/>
    <w:rsid w:val="00366476"/>
    <w:rsid w:val="00374C57"/>
    <w:rsid w:val="0038005D"/>
    <w:rsid w:val="00381D12"/>
    <w:rsid w:val="003844E3"/>
    <w:rsid w:val="003866BE"/>
    <w:rsid w:val="00393DD7"/>
    <w:rsid w:val="00395774"/>
    <w:rsid w:val="003A10CA"/>
    <w:rsid w:val="003A238B"/>
    <w:rsid w:val="003A242E"/>
    <w:rsid w:val="003A2A9E"/>
    <w:rsid w:val="003A3A1B"/>
    <w:rsid w:val="003A71E5"/>
    <w:rsid w:val="003A7EF5"/>
    <w:rsid w:val="003B31CC"/>
    <w:rsid w:val="003B7315"/>
    <w:rsid w:val="003C1512"/>
    <w:rsid w:val="003C6EA0"/>
    <w:rsid w:val="003E4D6F"/>
    <w:rsid w:val="003F4D56"/>
    <w:rsid w:val="004011D5"/>
    <w:rsid w:val="0040610B"/>
    <w:rsid w:val="00410FAD"/>
    <w:rsid w:val="00412C4B"/>
    <w:rsid w:val="00413FB9"/>
    <w:rsid w:val="0042240F"/>
    <w:rsid w:val="00425E94"/>
    <w:rsid w:val="004326CF"/>
    <w:rsid w:val="004372B1"/>
    <w:rsid w:val="00440360"/>
    <w:rsid w:val="004427A4"/>
    <w:rsid w:val="0044459A"/>
    <w:rsid w:val="004528FD"/>
    <w:rsid w:val="00454933"/>
    <w:rsid w:val="004647C1"/>
    <w:rsid w:val="004668A4"/>
    <w:rsid w:val="0047159F"/>
    <w:rsid w:val="0047219E"/>
    <w:rsid w:val="00490DEA"/>
    <w:rsid w:val="0049512C"/>
    <w:rsid w:val="00497715"/>
    <w:rsid w:val="004A1D51"/>
    <w:rsid w:val="004B2238"/>
    <w:rsid w:val="004B32B6"/>
    <w:rsid w:val="004C4F33"/>
    <w:rsid w:val="004D160C"/>
    <w:rsid w:val="004E17DA"/>
    <w:rsid w:val="004E28DF"/>
    <w:rsid w:val="004E3CAB"/>
    <w:rsid w:val="004F4D6F"/>
    <w:rsid w:val="004F5478"/>
    <w:rsid w:val="00515C0F"/>
    <w:rsid w:val="005222F7"/>
    <w:rsid w:val="00524C00"/>
    <w:rsid w:val="00537679"/>
    <w:rsid w:val="00540BBF"/>
    <w:rsid w:val="00545558"/>
    <w:rsid w:val="00557CAA"/>
    <w:rsid w:val="00561DF3"/>
    <w:rsid w:val="00562ED6"/>
    <w:rsid w:val="00562F7C"/>
    <w:rsid w:val="00564C41"/>
    <w:rsid w:val="0056628F"/>
    <w:rsid w:val="00566B5F"/>
    <w:rsid w:val="005679E6"/>
    <w:rsid w:val="00584850"/>
    <w:rsid w:val="0058669F"/>
    <w:rsid w:val="005901C4"/>
    <w:rsid w:val="005909DF"/>
    <w:rsid w:val="00596EDA"/>
    <w:rsid w:val="005A62C8"/>
    <w:rsid w:val="005B2FF0"/>
    <w:rsid w:val="005B4CEE"/>
    <w:rsid w:val="005B697F"/>
    <w:rsid w:val="005C0A93"/>
    <w:rsid w:val="005C3D1B"/>
    <w:rsid w:val="005D089F"/>
    <w:rsid w:val="005D539B"/>
    <w:rsid w:val="005E47D5"/>
    <w:rsid w:val="005F0003"/>
    <w:rsid w:val="00605FAB"/>
    <w:rsid w:val="006126CB"/>
    <w:rsid w:val="0061426E"/>
    <w:rsid w:val="006229C4"/>
    <w:rsid w:val="00626F29"/>
    <w:rsid w:val="00632D4E"/>
    <w:rsid w:val="00640A27"/>
    <w:rsid w:val="0064539C"/>
    <w:rsid w:val="00653E92"/>
    <w:rsid w:val="0066751C"/>
    <w:rsid w:val="00674C17"/>
    <w:rsid w:val="006765D8"/>
    <w:rsid w:val="00676BBA"/>
    <w:rsid w:val="00677180"/>
    <w:rsid w:val="0068193B"/>
    <w:rsid w:val="0068733E"/>
    <w:rsid w:val="006A1F8E"/>
    <w:rsid w:val="006A416F"/>
    <w:rsid w:val="006C4118"/>
    <w:rsid w:val="006D37D8"/>
    <w:rsid w:val="006E1CD1"/>
    <w:rsid w:val="006E26A3"/>
    <w:rsid w:val="006E2ED0"/>
    <w:rsid w:val="006E4B8C"/>
    <w:rsid w:val="006F4A4D"/>
    <w:rsid w:val="00700A06"/>
    <w:rsid w:val="0070471D"/>
    <w:rsid w:val="0071003A"/>
    <w:rsid w:val="00711544"/>
    <w:rsid w:val="007159A0"/>
    <w:rsid w:val="00717654"/>
    <w:rsid w:val="00730227"/>
    <w:rsid w:val="00730D5B"/>
    <w:rsid w:val="0073233C"/>
    <w:rsid w:val="00752BC8"/>
    <w:rsid w:val="0076563F"/>
    <w:rsid w:val="007734ED"/>
    <w:rsid w:val="00783FC3"/>
    <w:rsid w:val="00785146"/>
    <w:rsid w:val="00787BFC"/>
    <w:rsid w:val="00791058"/>
    <w:rsid w:val="0079208F"/>
    <w:rsid w:val="007A36C4"/>
    <w:rsid w:val="007A48A1"/>
    <w:rsid w:val="007A5E11"/>
    <w:rsid w:val="007B49AF"/>
    <w:rsid w:val="007B5FF4"/>
    <w:rsid w:val="007C0F96"/>
    <w:rsid w:val="007C583F"/>
    <w:rsid w:val="007D0619"/>
    <w:rsid w:val="007D46D3"/>
    <w:rsid w:val="007D5C0C"/>
    <w:rsid w:val="007E1DBD"/>
    <w:rsid w:val="007E45CE"/>
    <w:rsid w:val="007F09C1"/>
    <w:rsid w:val="007F33D7"/>
    <w:rsid w:val="007F618A"/>
    <w:rsid w:val="007F6FE2"/>
    <w:rsid w:val="008034D0"/>
    <w:rsid w:val="0080780B"/>
    <w:rsid w:val="00811A8F"/>
    <w:rsid w:val="00823B4A"/>
    <w:rsid w:val="008341A5"/>
    <w:rsid w:val="00842BFE"/>
    <w:rsid w:val="00845797"/>
    <w:rsid w:val="00845D90"/>
    <w:rsid w:val="008464DA"/>
    <w:rsid w:val="0084712A"/>
    <w:rsid w:val="0086264C"/>
    <w:rsid w:val="008652A7"/>
    <w:rsid w:val="0086767B"/>
    <w:rsid w:val="00867FEF"/>
    <w:rsid w:val="008768D5"/>
    <w:rsid w:val="00877F53"/>
    <w:rsid w:val="008819A7"/>
    <w:rsid w:val="00897320"/>
    <w:rsid w:val="008B206A"/>
    <w:rsid w:val="008B3A79"/>
    <w:rsid w:val="008B720E"/>
    <w:rsid w:val="008C6809"/>
    <w:rsid w:val="008D0403"/>
    <w:rsid w:val="008D11C6"/>
    <w:rsid w:val="008D151B"/>
    <w:rsid w:val="008D31A6"/>
    <w:rsid w:val="008D400B"/>
    <w:rsid w:val="008E0CF0"/>
    <w:rsid w:val="008E2A0D"/>
    <w:rsid w:val="008E521E"/>
    <w:rsid w:val="008F12B9"/>
    <w:rsid w:val="008F2626"/>
    <w:rsid w:val="008F2AFF"/>
    <w:rsid w:val="008F3C72"/>
    <w:rsid w:val="008F3F80"/>
    <w:rsid w:val="008F45FB"/>
    <w:rsid w:val="00911E21"/>
    <w:rsid w:val="009123A0"/>
    <w:rsid w:val="00920951"/>
    <w:rsid w:val="009241DF"/>
    <w:rsid w:val="00924789"/>
    <w:rsid w:val="00924C23"/>
    <w:rsid w:val="00932ACB"/>
    <w:rsid w:val="009532EC"/>
    <w:rsid w:val="00955269"/>
    <w:rsid w:val="009577EC"/>
    <w:rsid w:val="00960279"/>
    <w:rsid w:val="00962791"/>
    <w:rsid w:val="00962C5E"/>
    <w:rsid w:val="00962FC3"/>
    <w:rsid w:val="00966CA0"/>
    <w:rsid w:val="009711DE"/>
    <w:rsid w:val="00973570"/>
    <w:rsid w:val="00974D14"/>
    <w:rsid w:val="00976645"/>
    <w:rsid w:val="009824CA"/>
    <w:rsid w:val="00985E76"/>
    <w:rsid w:val="0098731B"/>
    <w:rsid w:val="00991A14"/>
    <w:rsid w:val="00996567"/>
    <w:rsid w:val="009A3022"/>
    <w:rsid w:val="009B3B64"/>
    <w:rsid w:val="009B6D6A"/>
    <w:rsid w:val="009D2BC4"/>
    <w:rsid w:val="009D58C4"/>
    <w:rsid w:val="009E436A"/>
    <w:rsid w:val="009E4EAC"/>
    <w:rsid w:val="009F394B"/>
    <w:rsid w:val="009F4423"/>
    <w:rsid w:val="009F4ED3"/>
    <w:rsid w:val="009F519E"/>
    <w:rsid w:val="00A0262B"/>
    <w:rsid w:val="00A0266C"/>
    <w:rsid w:val="00A05252"/>
    <w:rsid w:val="00A06D89"/>
    <w:rsid w:val="00A07BD4"/>
    <w:rsid w:val="00A10B46"/>
    <w:rsid w:val="00A152B8"/>
    <w:rsid w:val="00A23BCD"/>
    <w:rsid w:val="00A27245"/>
    <w:rsid w:val="00A31B6D"/>
    <w:rsid w:val="00A35F55"/>
    <w:rsid w:val="00A361BC"/>
    <w:rsid w:val="00A4318F"/>
    <w:rsid w:val="00A45C58"/>
    <w:rsid w:val="00A47822"/>
    <w:rsid w:val="00A53B8E"/>
    <w:rsid w:val="00A55379"/>
    <w:rsid w:val="00A570A0"/>
    <w:rsid w:val="00A62EF3"/>
    <w:rsid w:val="00A632EA"/>
    <w:rsid w:val="00A65E89"/>
    <w:rsid w:val="00A70FAA"/>
    <w:rsid w:val="00A74911"/>
    <w:rsid w:val="00A771CC"/>
    <w:rsid w:val="00A80DC6"/>
    <w:rsid w:val="00A83781"/>
    <w:rsid w:val="00A83983"/>
    <w:rsid w:val="00A84181"/>
    <w:rsid w:val="00A85DBC"/>
    <w:rsid w:val="00A8628C"/>
    <w:rsid w:val="00A93BC4"/>
    <w:rsid w:val="00A956BE"/>
    <w:rsid w:val="00AA0895"/>
    <w:rsid w:val="00AA0AED"/>
    <w:rsid w:val="00AA2DAF"/>
    <w:rsid w:val="00AA446C"/>
    <w:rsid w:val="00AB2CFA"/>
    <w:rsid w:val="00AB3471"/>
    <w:rsid w:val="00AC0D96"/>
    <w:rsid w:val="00AC5A5F"/>
    <w:rsid w:val="00AC74EE"/>
    <w:rsid w:val="00AD0CCB"/>
    <w:rsid w:val="00AD1624"/>
    <w:rsid w:val="00AD1A57"/>
    <w:rsid w:val="00AD4A06"/>
    <w:rsid w:val="00AE71E2"/>
    <w:rsid w:val="00AF3284"/>
    <w:rsid w:val="00AF4D51"/>
    <w:rsid w:val="00AF6988"/>
    <w:rsid w:val="00B07F91"/>
    <w:rsid w:val="00B21AF4"/>
    <w:rsid w:val="00B26BB9"/>
    <w:rsid w:val="00B433B8"/>
    <w:rsid w:val="00B45E3A"/>
    <w:rsid w:val="00B51656"/>
    <w:rsid w:val="00B5186C"/>
    <w:rsid w:val="00B56959"/>
    <w:rsid w:val="00B61C01"/>
    <w:rsid w:val="00B676A6"/>
    <w:rsid w:val="00B67C55"/>
    <w:rsid w:val="00B67D33"/>
    <w:rsid w:val="00B72EC1"/>
    <w:rsid w:val="00B77C77"/>
    <w:rsid w:val="00B825AC"/>
    <w:rsid w:val="00B84779"/>
    <w:rsid w:val="00B974CE"/>
    <w:rsid w:val="00B97AF1"/>
    <w:rsid w:val="00BA47B7"/>
    <w:rsid w:val="00BC1358"/>
    <w:rsid w:val="00BC2DB7"/>
    <w:rsid w:val="00BD0865"/>
    <w:rsid w:val="00BE07B0"/>
    <w:rsid w:val="00BE3984"/>
    <w:rsid w:val="00BF0F98"/>
    <w:rsid w:val="00BF6800"/>
    <w:rsid w:val="00C0151A"/>
    <w:rsid w:val="00C01A92"/>
    <w:rsid w:val="00C02EF8"/>
    <w:rsid w:val="00C0714D"/>
    <w:rsid w:val="00C13F91"/>
    <w:rsid w:val="00C20AE8"/>
    <w:rsid w:val="00C313E3"/>
    <w:rsid w:val="00C3271A"/>
    <w:rsid w:val="00C32E07"/>
    <w:rsid w:val="00C40580"/>
    <w:rsid w:val="00C67D27"/>
    <w:rsid w:val="00C712F3"/>
    <w:rsid w:val="00C74991"/>
    <w:rsid w:val="00C7569D"/>
    <w:rsid w:val="00C764A1"/>
    <w:rsid w:val="00C813BF"/>
    <w:rsid w:val="00C84390"/>
    <w:rsid w:val="00C87B9D"/>
    <w:rsid w:val="00C91FDB"/>
    <w:rsid w:val="00CA03F4"/>
    <w:rsid w:val="00CA085F"/>
    <w:rsid w:val="00CA18F3"/>
    <w:rsid w:val="00CA398C"/>
    <w:rsid w:val="00CB5C38"/>
    <w:rsid w:val="00CB6145"/>
    <w:rsid w:val="00CB636B"/>
    <w:rsid w:val="00CB7AF4"/>
    <w:rsid w:val="00CC36F7"/>
    <w:rsid w:val="00CC4411"/>
    <w:rsid w:val="00CD68D0"/>
    <w:rsid w:val="00CE210C"/>
    <w:rsid w:val="00CE4281"/>
    <w:rsid w:val="00CE6C9D"/>
    <w:rsid w:val="00CF2137"/>
    <w:rsid w:val="00CF7D96"/>
    <w:rsid w:val="00D02794"/>
    <w:rsid w:val="00D2447B"/>
    <w:rsid w:val="00D33B88"/>
    <w:rsid w:val="00D411B6"/>
    <w:rsid w:val="00D43939"/>
    <w:rsid w:val="00D44C64"/>
    <w:rsid w:val="00D44DE2"/>
    <w:rsid w:val="00D44E1E"/>
    <w:rsid w:val="00D50A01"/>
    <w:rsid w:val="00D5156F"/>
    <w:rsid w:val="00D53EE6"/>
    <w:rsid w:val="00D5610F"/>
    <w:rsid w:val="00D56EDC"/>
    <w:rsid w:val="00D60F4F"/>
    <w:rsid w:val="00D61109"/>
    <w:rsid w:val="00D72628"/>
    <w:rsid w:val="00D83CD4"/>
    <w:rsid w:val="00D86B3B"/>
    <w:rsid w:val="00D92462"/>
    <w:rsid w:val="00D927C7"/>
    <w:rsid w:val="00DB1067"/>
    <w:rsid w:val="00DB15A5"/>
    <w:rsid w:val="00DC582D"/>
    <w:rsid w:val="00DD4B8B"/>
    <w:rsid w:val="00DE1EEC"/>
    <w:rsid w:val="00DF00D5"/>
    <w:rsid w:val="00DF2DFF"/>
    <w:rsid w:val="00DF4C26"/>
    <w:rsid w:val="00E01FF6"/>
    <w:rsid w:val="00E05588"/>
    <w:rsid w:val="00E1144F"/>
    <w:rsid w:val="00E12AD6"/>
    <w:rsid w:val="00E146FD"/>
    <w:rsid w:val="00E32679"/>
    <w:rsid w:val="00E36165"/>
    <w:rsid w:val="00E45EC0"/>
    <w:rsid w:val="00E50646"/>
    <w:rsid w:val="00E53F58"/>
    <w:rsid w:val="00E70E01"/>
    <w:rsid w:val="00E7432C"/>
    <w:rsid w:val="00E77BD8"/>
    <w:rsid w:val="00E84CC0"/>
    <w:rsid w:val="00E85CDE"/>
    <w:rsid w:val="00E86FFA"/>
    <w:rsid w:val="00EA3E1F"/>
    <w:rsid w:val="00EC2186"/>
    <w:rsid w:val="00EC61EB"/>
    <w:rsid w:val="00ED3D52"/>
    <w:rsid w:val="00ED6CBD"/>
    <w:rsid w:val="00ED73FD"/>
    <w:rsid w:val="00EE02B9"/>
    <w:rsid w:val="00EE3792"/>
    <w:rsid w:val="00EE56A5"/>
    <w:rsid w:val="00EF6FAE"/>
    <w:rsid w:val="00EF7A6D"/>
    <w:rsid w:val="00F036D1"/>
    <w:rsid w:val="00F043D0"/>
    <w:rsid w:val="00F050FE"/>
    <w:rsid w:val="00F07A31"/>
    <w:rsid w:val="00F11BE8"/>
    <w:rsid w:val="00F11E2F"/>
    <w:rsid w:val="00F12635"/>
    <w:rsid w:val="00F22711"/>
    <w:rsid w:val="00F26CE1"/>
    <w:rsid w:val="00F435BC"/>
    <w:rsid w:val="00F4387E"/>
    <w:rsid w:val="00F46C6F"/>
    <w:rsid w:val="00F52A1D"/>
    <w:rsid w:val="00F52CD2"/>
    <w:rsid w:val="00F53785"/>
    <w:rsid w:val="00F54067"/>
    <w:rsid w:val="00F74522"/>
    <w:rsid w:val="00F81FF0"/>
    <w:rsid w:val="00F8319D"/>
    <w:rsid w:val="00F84554"/>
    <w:rsid w:val="00F922C4"/>
    <w:rsid w:val="00F9342C"/>
    <w:rsid w:val="00F934F6"/>
    <w:rsid w:val="00F94132"/>
    <w:rsid w:val="00F95052"/>
    <w:rsid w:val="00F97D05"/>
    <w:rsid w:val="00FA0EB5"/>
    <w:rsid w:val="00FA251F"/>
    <w:rsid w:val="00FA5750"/>
    <w:rsid w:val="00FB1CE7"/>
    <w:rsid w:val="00FB6DE6"/>
    <w:rsid w:val="00FD1190"/>
    <w:rsid w:val="00FD20DE"/>
    <w:rsid w:val="00FD3590"/>
    <w:rsid w:val="00FE264D"/>
    <w:rsid w:val="00FF16FF"/>
    <w:rsid w:val="00FF3D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40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4294936319</TotalTime>
  <Pages>17</Pages>
  <Words>7406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Maria Bundina</cp:lastModifiedBy>
  <cp:revision>120</cp:revision>
  <dcterms:created xsi:type="dcterms:W3CDTF">2013-02-17T12:03:00Z</dcterms:created>
  <dcterms:modified xsi:type="dcterms:W3CDTF">2016-02-04T21:39:00Z</dcterms:modified>
</cp:coreProperties>
</file>