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ED" w:rsidRPr="00CE65BE" w:rsidRDefault="006757ED" w:rsidP="00CE65BE">
      <w:pPr>
        <w:ind w:left="6719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CE65BE">
        <w:rPr>
          <w:sz w:val="24"/>
          <w:szCs w:val="24"/>
        </w:rPr>
        <w:t xml:space="preserve"> № 7</w:t>
      </w:r>
    </w:p>
    <w:p w:rsidR="006757ED" w:rsidRPr="00CE65BE" w:rsidRDefault="006757ED" w:rsidP="00CE65BE">
      <w:pPr>
        <w:ind w:left="6719"/>
        <w:jc w:val="center"/>
        <w:rPr>
          <w:sz w:val="24"/>
          <w:szCs w:val="24"/>
        </w:rPr>
      </w:pPr>
      <w:r w:rsidRPr="00CE65BE">
        <w:rPr>
          <w:sz w:val="24"/>
          <w:szCs w:val="24"/>
        </w:rPr>
        <w:t>к Положению о порядке рассмотрения вопросов гражданства Российской Федерации</w:t>
      </w:r>
    </w:p>
    <w:p w:rsidR="006757ED" w:rsidRPr="00150434" w:rsidRDefault="002E6607" w:rsidP="002E6607">
      <w:pPr>
        <w:rPr>
          <w:sz w:val="24"/>
          <w:szCs w:val="24"/>
        </w:rPr>
      </w:pPr>
      <w:bookmarkStart w:id="0" w:name="_GoBack"/>
      <w:bookmarkEnd w:id="0"/>
      <w:r w:rsidRPr="00150434">
        <w:rPr>
          <w:sz w:val="24"/>
          <w:szCs w:val="24"/>
        </w:rPr>
        <w:t>Генеральное консульство Российской Федерации в Зальцбурге</w:t>
      </w:r>
    </w:p>
    <w:p w:rsidR="006757ED" w:rsidRPr="000D15D4" w:rsidRDefault="006757ED">
      <w:pPr>
        <w:pBdr>
          <w:top w:val="single" w:sz="4" w:space="1" w:color="auto"/>
        </w:pBdr>
        <w:ind w:right="4251"/>
        <w:jc w:val="center"/>
      </w:pPr>
      <w:r w:rsidRPr="000D15D4">
        <w:t xml:space="preserve">(наименование </w:t>
      </w:r>
      <w:r>
        <w:t xml:space="preserve">органа </w:t>
      </w:r>
      <w:r w:rsidRPr="000D15D4">
        <w:t>внутренних дел Российской Федерации, дипломатического представительства или консульского учреждения Российской Федерации)</w:t>
      </w:r>
    </w:p>
    <w:p w:rsidR="006757ED" w:rsidRPr="000D15D4" w:rsidRDefault="006757ED">
      <w:pPr>
        <w:spacing w:before="360"/>
        <w:rPr>
          <w:sz w:val="24"/>
          <w:szCs w:val="24"/>
        </w:rPr>
      </w:pPr>
      <w:r w:rsidRPr="000D15D4">
        <w:rPr>
          <w:sz w:val="24"/>
          <w:szCs w:val="24"/>
        </w:rPr>
        <w:t xml:space="preserve">Регистрационный номер  </w:t>
      </w:r>
    </w:p>
    <w:p w:rsidR="006757ED" w:rsidRPr="000D15D4" w:rsidRDefault="006757ED">
      <w:pPr>
        <w:pBdr>
          <w:top w:val="single" w:sz="4" w:space="1" w:color="auto"/>
        </w:pBdr>
        <w:spacing w:after="600"/>
        <w:ind w:left="2637" w:right="4253"/>
        <w:jc w:val="center"/>
      </w:pPr>
      <w:r w:rsidRPr="000D15D4">
        <w:t>(заполняется должностным лицом)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276"/>
        <w:gridCol w:w="142"/>
        <w:gridCol w:w="2409"/>
        <w:gridCol w:w="142"/>
        <w:gridCol w:w="567"/>
        <w:gridCol w:w="5289"/>
      </w:tblGrid>
      <w:tr w:rsidR="006757ED" w:rsidRPr="000D15D4" w:rsidTr="00791B4D">
        <w:trPr>
          <w:cantSplit/>
        </w:trPr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57ED" w:rsidRPr="000D15D4" w:rsidRDefault="006757ED">
            <w:pPr>
              <w:ind w:left="57" w:right="57" w:firstLine="539"/>
              <w:jc w:val="both"/>
              <w:rPr>
                <w:sz w:val="24"/>
                <w:szCs w:val="24"/>
              </w:rPr>
            </w:pPr>
            <w:r w:rsidRPr="000D15D4">
              <w:rPr>
                <w:snapToGrid w:val="0"/>
                <w:sz w:val="24"/>
                <w:szCs w:val="24"/>
              </w:rPr>
              <w:t xml:space="preserve">Выдать паспорт гражданина Российской Федерации, </w:t>
            </w:r>
            <w:r>
              <w:rPr>
                <w:snapToGrid w:val="0"/>
                <w:sz w:val="24"/>
                <w:szCs w:val="24"/>
              </w:rPr>
              <w:t xml:space="preserve">свидетельство о приобретении гражданства Российской Федерации по рождению, </w:t>
            </w:r>
            <w:r w:rsidRPr="000D15D4">
              <w:rPr>
                <w:snapToGrid w:val="0"/>
                <w:sz w:val="24"/>
                <w:szCs w:val="24"/>
              </w:rPr>
              <w:t xml:space="preserve">проставить отметку в свидетельстве о рождении </w:t>
            </w:r>
            <w:r w:rsidRPr="000D15D4">
              <w:rPr>
                <w:sz w:val="24"/>
                <w:szCs w:val="24"/>
              </w:rPr>
              <w:t>(ненужное зачеркнуть).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 w:rsidP="00580531">
            <w:pPr>
              <w:jc w:val="center"/>
            </w:pPr>
            <w:r w:rsidRPr="000D15D4">
              <w:t>(фамилия, имя, отчество</w:t>
            </w:r>
            <w:r>
              <w:t xml:space="preserve"> (при наличии)</w:t>
            </w:r>
            <w:r w:rsidRPr="000D15D4">
              <w:t xml:space="preserve">, </w:t>
            </w: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 w:rsidP="00580531">
            <w:pPr>
              <w:jc w:val="center"/>
            </w:pPr>
            <w:r w:rsidRPr="000D15D4">
              <w:t>гражданство, место жительства заявителя)</w:t>
            </w:r>
            <w:r w:rsidRPr="00580531">
              <w:rPr>
                <w:vertAlign w:val="superscript"/>
              </w:rPr>
              <w:t>1</w:t>
            </w: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>
            <w:pPr>
              <w:jc w:val="center"/>
            </w:pPr>
            <w:r w:rsidRPr="000D15D4">
              <w:t>(</w:t>
            </w:r>
            <w:r>
              <w:t xml:space="preserve">вид </w:t>
            </w:r>
            <w:r w:rsidRPr="000D15D4">
              <w:t>документ</w:t>
            </w:r>
            <w:r>
              <w:t>а, удостоверяющего</w:t>
            </w:r>
            <w:r w:rsidRPr="000D15D4">
              <w:t xml:space="preserve"> личность и гражданство</w:t>
            </w:r>
          </w:p>
        </w:tc>
      </w:tr>
      <w:tr w:rsidR="006757ED" w:rsidRPr="000D15D4" w:rsidTr="00791B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D15D4" w:rsidRDefault="006757E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>
            <w:pPr>
              <w:jc w:val="center"/>
            </w:pPr>
            <w:r w:rsidRPr="000D15D4">
              <w:t>(дата)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>
            <w:pPr>
              <w:jc w:val="center"/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 w:rsidP="006721A5">
            <w:pPr>
              <w:jc w:val="center"/>
            </w:pPr>
            <w:r w:rsidRPr="000D15D4">
              <w:t>(</w:t>
            </w:r>
            <w:r>
              <w:t>подпись должностного лица</w:t>
            </w:r>
            <w:r w:rsidRPr="000D15D4">
              <w:t>)</w:t>
            </w:r>
            <w:r w:rsidRPr="00580531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D15D4" w:rsidRDefault="006757E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>
            <w:pPr>
              <w:jc w:val="center"/>
            </w:pPr>
            <w:r w:rsidRPr="000D15D4">
              <w:t>заявителя,</w:t>
            </w:r>
            <w:r>
              <w:t xml:space="preserve"> его</w:t>
            </w:r>
            <w:r w:rsidRPr="000D15D4">
              <w:t xml:space="preserve"> </w:t>
            </w:r>
            <w:r>
              <w:t>серия,</w:t>
            </w:r>
            <w:r w:rsidRPr="000D15D4">
              <w:t xml:space="preserve"> номер, кем и когда выдан)</w:t>
            </w: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</w:tr>
    </w:tbl>
    <w:p w:rsidR="006757ED" w:rsidRPr="000D15D4" w:rsidRDefault="006757ED">
      <w:pPr>
        <w:spacing w:before="600" w:after="240"/>
        <w:jc w:val="center"/>
        <w:rPr>
          <w:b/>
          <w:bCs/>
          <w:sz w:val="26"/>
          <w:szCs w:val="26"/>
        </w:rPr>
      </w:pPr>
      <w:r w:rsidRPr="000D15D4"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  <w:vertAlign w:val="superscript"/>
        </w:rPr>
        <w:t>3</w:t>
      </w:r>
    </w:p>
    <w:p w:rsidR="006757ED" w:rsidRPr="000D15D4" w:rsidRDefault="006757ED">
      <w:pPr>
        <w:ind w:firstLine="567"/>
        <w:jc w:val="both"/>
        <w:rPr>
          <w:sz w:val="24"/>
          <w:szCs w:val="24"/>
        </w:rPr>
      </w:pPr>
      <w:r w:rsidRPr="000D15D4">
        <w:rPr>
          <w:snapToGrid w:val="0"/>
          <w:sz w:val="24"/>
          <w:szCs w:val="24"/>
        </w:rPr>
        <w:t>Прошу оформить наличие гражданства Российской Федерации по рождению</w:t>
      </w:r>
      <w:r>
        <w:rPr>
          <w:snapToGrid w:val="0"/>
          <w:sz w:val="24"/>
          <w:szCs w:val="24"/>
        </w:rPr>
        <w:t>:</w:t>
      </w:r>
    </w:p>
    <w:tbl>
      <w:tblPr>
        <w:tblW w:w="0" w:type="auto"/>
        <w:tblInd w:w="346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5"/>
        <w:gridCol w:w="8631"/>
      </w:tblGrid>
      <w:tr w:rsidR="006757ED" w:rsidRPr="000A30BD" w:rsidTr="00004349">
        <w:trPr>
          <w:trHeight w:val="24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6757ED" w:rsidRPr="000A30BD" w:rsidRDefault="006757ED" w:rsidP="00580531">
            <w:pPr>
              <w:pStyle w:val="ConsPlusNormal"/>
              <w:spacing w:line="20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6757ED" w:rsidRPr="000A30BD" w:rsidTr="0000434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ED" w:rsidRPr="000A30BD" w:rsidTr="00004349">
        <w:trPr>
          <w:trHeight w:val="271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6757ED" w:rsidRPr="000A30BD" w:rsidRDefault="006757ED" w:rsidP="00580531">
            <w:pPr>
              <w:pStyle w:val="ConsPlusNormal"/>
              <w:spacing w:line="20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усыновленно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(удочеренно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)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6757ED" w:rsidRPr="000A30BD" w:rsidTr="0000434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ED" w:rsidRPr="000A30BD" w:rsidTr="00004349">
        <w:trPr>
          <w:trHeight w:val="273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6757ED" w:rsidRPr="000A30BD" w:rsidRDefault="006757ED" w:rsidP="00580531">
            <w:pPr>
              <w:pStyle w:val="ConsPlusNormal"/>
              <w:spacing w:line="20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, над которым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моя опека (попечительство);</w:t>
            </w:r>
          </w:p>
        </w:tc>
      </w:tr>
    </w:tbl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tbl>
      <w:tblPr>
        <w:tblW w:w="9072" w:type="dxa"/>
        <w:tblInd w:w="346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5"/>
        <w:gridCol w:w="8617"/>
      </w:tblGrid>
      <w:tr w:rsidR="006757ED" w:rsidRPr="000A30BD" w:rsidTr="00004349">
        <w:trPr>
          <w:trHeight w:val="273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vAlign w:val="center"/>
          </w:tcPr>
          <w:p w:rsidR="006757ED" w:rsidRPr="000A30BD" w:rsidRDefault="006757ED" w:rsidP="00580531">
            <w:pPr>
              <w:pStyle w:val="ConsPlusNormal"/>
              <w:spacing w:line="200" w:lineRule="exact"/>
              <w:ind w:left="475" w:right="42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0BAA">
              <w:rPr>
                <w:rFonts w:ascii="Times New Roman" w:hAnsi="Times New Roman" w:cs="Times New Roman"/>
                <w:sz w:val="24"/>
                <w:szCs w:val="24"/>
              </w:rPr>
              <w:t>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0BAA">
              <w:rPr>
                <w:rFonts w:ascii="Times New Roman" w:hAnsi="Times New Roman" w:cs="Times New Roman"/>
                <w:sz w:val="24"/>
                <w:szCs w:val="24"/>
              </w:rPr>
              <w:t>, помещенно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E90BAA">
              <w:rPr>
                <w:rFonts w:ascii="Times New Roman" w:hAnsi="Times New Roman" w:cs="Times New Roman"/>
                <w:sz w:val="24"/>
                <w:szCs w:val="24"/>
              </w:rPr>
              <w:t xml:space="preserve"> под надзор в российскую организацию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tbl>
      <w:tblPr>
        <w:tblW w:w="3827" w:type="dxa"/>
        <w:tblInd w:w="61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3260"/>
        <w:gridCol w:w="284"/>
      </w:tblGrid>
      <w:tr w:rsidR="006757ED" w:rsidRPr="000A30BD" w:rsidTr="00857B89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57ED" w:rsidRPr="000A30BD" w:rsidRDefault="006757ED" w:rsidP="00857B89">
            <w:pPr>
              <w:spacing w:after="120"/>
              <w:ind w:left="113" w:right="113" w:firstLine="454"/>
              <w:jc w:val="both"/>
              <w:rPr>
                <w:sz w:val="24"/>
                <w:szCs w:val="24"/>
              </w:rPr>
            </w:pPr>
          </w:p>
        </w:tc>
      </w:tr>
      <w:tr w:rsidR="006757ED" w:rsidRPr="000A30BD" w:rsidTr="00857B89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A30BD" w:rsidRDefault="006757ED" w:rsidP="00857B8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A30BD" w:rsidRDefault="006757ED" w:rsidP="00857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857B89">
            <w:pPr>
              <w:rPr>
                <w:sz w:val="24"/>
                <w:szCs w:val="24"/>
              </w:rPr>
            </w:pPr>
          </w:p>
        </w:tc>
      </w:tr>
      <w:tr w:rsidR="006757ED" w:rsidRPr="000A30BD" w:rsidTr="00857B89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57ED" w:rsidRPr="000A30BD" w:rsidRDefault="006757ED" w:rsidP="00857B8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57ED" w:rsidRPr="000A30BD" w:rsidRDefault="006757ED" w:rsidP="00857B89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7ED" w:rsidRPr="000A30BD" w:rsidRDefault="006757ED" w:rsidP="00857B89">
            <w:pPr>
              <w:jc w:val="center"/>
            </w:pPr>
          </w:p>
        </w:tc>
      </w:tr>
    </w:tbl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Pr="00004349" w:rsidRDefault="006757ED" w:rsidP="004C520F">
      <w:pPr>
        <w:spacing w:before="120" w:after="120"/>
        <w:jc w:val="center"/>
        <w:rPr>
          <w:sz w:val="24"/>
          <w:szCs w:val="24"/>
          <w:u w:val="single"/>
        </w:rPr>
      </w:pPr>
      <w:r w:rsidRPr="00004349">
        <w:rPr>
          <w:sz w:val="24"/>
          <w:szCs w:val="24"/>
          <w:u w:val="single"/>
        </w:rPr>
        <w:lastRenderedPageBreak/>
        <w:t xml:space="preserve">Сведения о ребенке </w:t>
      </w:r>
    </w:p>
    <w:p w:rsidR="006757ED" w:rsidRPr="000A30BD" w:rsidRDefault="006757ED" w:rsidP="004C520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0A30BD">
        <w:rPr>
          <w:sz w:val="24"/>
          <w:szCs w:val="24"/>
        </w:rPr>
        <w:t xml:space="preserve">. Фамилия, имя, отчество (при наличии)  </w:t>
      </w:r>
    </w:p>
    <w:p w:rsidR="006757ED" w:rsidRPr="000A30BD" w:rsidRDefault="006757ED" w:rsidP="004C520F">
      <w:pPr>
        <w:pBdr>
          <w:top w:val="single" w:sz="4" w:space="1" w:color="auto"/>
        </w:pBdr>
        <w:ind w:left="4395"/>
        <w:rPr>
          <w:sz w:val="2"/>
          <w:szCs w:val="2"/>
        </w:rPr>
      </w:pPr>
    </w:p>
    <w:p w:rsidR="006757ED" w:rsidRPr="0057436A" w:rsidRDefault="006757ED" w:rsidP="004C520F">
      <w:pPr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         (в случае изменения фамилии, имени, </w:t>
      </w:r>
    </w:p>
    <w:p w:rsidR="006757ED" w:rsidRPr="000A30BD" w:rsidRDefault="006757ED" w:rsidP="004C520F">
      <w:pPr>
        <w:rPr>
          <w:sz w:val="24"/>
          <w:szCs w:val="24"/>
        </w:rPr>
      </w:pPr>
    </w:p>
    <w:p w:rsidR="006757ED" w:rsidRPr="000A30BD" w:rsidRDefault="006757ED" w:rsidP="004C520F">
      <w:pPr>
        <w:pBdr>
          <w:top w:val="single" w:sz="4" w:space="1" w:color="auto"/>
        </w:pBdr>
        <w:rPr>
          <w:sz w:val="2"/>
          <w:szCs w:val="2"/>
        </w:rPr>
      </w:pPr>
    </w:p>
    <w:p w:rsidR="006757ED" w:rsidRDefault="006757ED" w:rsidP="004C520F">
      <w:pPr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отчества указать прежние фамилию, имя, отчество, </w:t>
      </w:r>
    </w:p>
    <w:p w:rsidR="006757ED" w:rsidRDefault="006757ED" w:rsidP="004C520F">
      <w:pPr>
        <w:jc w:val="both"/>
        <w:rPr>
          <w:sz w:val="22"/>
          <w:szCs w:val="24"/>
        </w:rPr>
      </w:pPr>
    </w:p>
    <w:p w:rsidR="006757ED" w:rsidRPr="000A30BD" w:rsidRDefault="006757ED" w:rsidP="004C520F">
      <w:pPr>
        <w:pBdr>
          <w:top w:val="single" w:sz="4" w:space="1" w:color="auto"/>
        </w:pBdr>
        <w:jc w:val="center"/>
      </w:pPr>
      <w:r>
        <w:rPr>
          <w:sz w:val="22"/>
          <w:szCs w:val="24"/>
        </w:rPr>
        <w:t>причину и дату изменения)</w:t>
      </w:r>
    </w:p>
    <w:p w:rsidR="006757ED" w:rsidRPr="000A30BD" w:rsidRDefault="006757ED" w:rsidP="004C520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0A30BD">
        <w:rPr>
          <w:sz w:val="24"/>
          <w:szCs w:val="24"/>
        </w:rPr>
        <w:t xml:space="preserve">. Число, месяц, год и место рождения  </w:t>
      </w:r>
    </w:p>
    <w:p w:rsidR="006757ED" w:rsidRPr="000A30BD" w:rsidRDefault="006757ED" w:rsidP="004C520F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6757ED" w:rsidRPr="000A30BD" w:rsidRDefault="006757ED" w:rsidP="004C520F">
      <w:pPr>
        <w:rPr>
          <w:sz w:val="24"/>
          <w:szCs w:val="24"/>
        </w:rPr>
      </w:pPr>
    </w:p>
    <w:p w:rsidR="006757ED" w:rsidRPr="000A30BD" w:rsidRDefault="006757ED" w:rsidP="004C520F">
      <w:pPr>
        <w:pBdr>
          <w:top w:val="single" w:sz="4" w:space="1" w:color="auto"/>
        </w:pBdr>
        <w:rPr>
          <w:sz w:val="2"/>
          <w:szCs w:val="2"/>
        </w:rPr>
      </w:pPr>
    </w:p>
    <w:p w:rsidR="006757ED" w:rsidRPr="000A30BD" w:rsidRDefault="006757ED" w:rsidP="004C520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0A30BD">
        <w:rPr>
          <w:sz w:val="24"/>
          <w:szCs w:val="24"/>
        </w:rPr>
        <w:t xml:space="preserve">. Пол  </w:t>
      </w:r>
    </w:p>
    <w:p w:rsidR="006757ED" w:rsidRPr="000A30BD" w:rsidRDefault="006757ED" w:rsidP="004C520F">
      <w:pPr>
        <w:pBdr>
          <w:top w:val="single" w:sz="4" w:space="1" w:color="auto"/>
        </w:pBdr>
        <w:ind w:left="737"/>
        <w:jc w:val="center"/>
      </w:pPr>
      <w:r w:rsidRPr="000A30BD">
        <w:t>(мужской, женский)</w:t>
      </w:r>
    </w:p>
    <w:p w:rsidR="006757ED" w:rsidRPr="000A30BD" w:rsidRDefault="006757ED" w:rsidP="004C520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4</w:t>
      </w:r>
      <w:r w:rsidRPr="000A30BD">
        <w:rPr>
          <w:sz w:val="24"/>
          <w:szCs w:val="24"/>
        </w:rPr>
        <w:t xml:space="preserve">. Место жительства </w:t>
      </w:r>
      <w:r>
        <w:rPr>
          <w:sz w:val="24"/>
          <w:szCs w:val="24"/>
        </w:rPr>
        <w:t>или место пребывания</w:t>
      </w:r>
    </w:p>
    <w:p w:rsidR="006757ED" w:rsidRPr="000A30BD" w:rsidRDefault="006757ED" w:rsidP="004C520F">
      <w:pPr>
        <w:pBdr>
          <w:top w:val="single" w:sz="4" w:space="1" w:color="auto"/>
        </w:pBdr>
        <w:ind w:left="2410"/>
        <w:jc w:val="center"/>
        <w:rPr>
          <w:sz w:val="2"/>
          <w:szCs w:val="2"/>
        </w:rPr>
      </w:pPr>
      <w:r>
        <w:rPr>
          <w:sz w:val="2"/>
          <w:szCs w:val="2"/>
        </w:rPr>
        <w:t>к</w:t>
      </w:r>
    </w:p>
    <w:p w:rsidR="006757ED" w:rsidRPr="000A30BD" w:rsidRDefault="006757ED" w:rsidP="004C520F">
      <w:pPr>
        <w:keepNext/>
        <w:rPr>
          <w:sz w:val="24"/>
          <w:szCs w:val="24"/>
        </w:rPr>
      </w:pPr>
    </w:p>
    <w:p w:rsidR="006757ED" w:rsidRPr="000A30BD" w:rsidRDefault="006757ED" w:rsidP="004C520F">
      <w:pPr>
        <w:pBdr>
          <w:top w:val="single" w:sz="4" w:space="1" w:color="auto"/>
        </w:pBdr>
        <w:jc w:val="center"/>
      </w:pPr>
      <w:r>
        <w:t>(государство, адрес)</w:t>
      </w:r>
    </w:p>
    <w:p w:rsidR="006757ED" w:rsidRPr="000A30BD" w:rsidRDefault="006757ED" w:rsidP="004C520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0A30BD">
        <w:rPr>
          <w:sz w:val="24"/>
          <w:szCs w:val="24"/>
        </w:rPr>
        <w:t xml:space="preserve">. Свидетельство о рождении  </w:t>
      </w:r>
    </w:p>
    <w:p w:rsidR="006757ED" w:rsidRPr="000A30BD" w:rsidRDefault="006757ED" w:rsidP="004C520F">
      <w:pPr>
        <w:pBdr>
          <w:top w:val="single" w:sz="4" w:space="1" w:color="auto"/>
        </w:pBdr>
        <w:ind w:left="3261"/>
        <w:jc w:val="center"/>
        <w:rPr>
          <w:sz w:val="2"/>
          <w:szCs w:val="2"/>
        </w:rPr>
      </w:pPr>
      <w:r w:rsidRPr="000A30BD">
        <w:t>(серия, номер</w:t>
      </w:r>
      <w:r>
        <w:t xml:space="preserve"> (при их наличии)</w:t>
      </w:r>
      <w:r w:rsidRPr="000A30BD">
        <w:t>, кем и когда выдано)</w:t>
      </w:r>
    </w:p>
    <w:p w:rsidR="006757ED" w:rsidRPr="000A30BD" w:rsidRDefault="006757ED" w:rsidP="004C520F">
      <w:pPr>
        <w:rPr>
          <w:sz w:val="24"/>
          <w:szCs w:val="24"/>
        </w:rPr>
      </w:pPr>
    </w:p>
    <w:p w:rsidR="006757ED" w:rsidRPr="000A30BD" w:rsidRDefault="006757ED" w:rsidP="004C520F">
      <w:pPr>
        <w:pBdr>
          <w:top w:val="single" w:sz="4" w:space="1" w:color="auto"/>
        </w:pBdr>
        <w:jc w:val="center"/>
      </w:pPr>
    </w:p>
    <w:p w:rsidR="006757ED" w:rsidRPr="000A30BD" w:rsidRDefault="006757ED" w:rsidP="00CE65BE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A30BD">
        <w:rPr>
          <w:sz w:val="24"/>
          <w:szCs w:val="24"/>
        </w:rPr>
        <w:t xml:space="preserve">. </w:t>
      </w:r>
      <w:r>
        <w:rPr>
          <w:sz w:val="24"/>
          <w:szCs w:val="24"/>
        </w:rPr>
        <w:t>Документы</w:t>
      </w:r>
      <w:r w:rsidRPr="000A30BD">
        <w:rPr>
          <w:sz w:val="24"/>
          <w:szCs w:val="24"/>
        </w:rPr>
        <w:t xml:space="preserve"> об усыновлении</w:t>
      </w:r>
      <w:r>
        <w:rPr>
          <w:sz w:val="24"/>
          <w:szCs w:val="24"/>
        </w:rPr>
        <w:t xml:space="preserve"> (удочерении), об установлении опеки (</w:t>
      </w:r>
      <w:r w:rsidRPr="000A30BD">
        <w:rPr>
          <w:sz w:val="24"/>
          <w:szCs w:val="24"/>
        </w:rPr>
        <w:t>попечительства</w:t>
      </w:r>
      <w:r>
        <w:rPr>
          <w:sz w:val="24"/>
          <w:szCs w:val="24"/>
        </w:rPr>
        <w:t xml:space="preserve">), документы, подтверждающие основание помещения ребенка под надзор </w:t>
      </w:r>
      <w:r w:rsidRPr="00E90BAA">
        <w:rPr>
          <w:sz w:val="24"/>
          <w:szCs w:val="24"/>
        </w:rPr>
        <w:t>в российскую организацию для детей-сирот и детей, оставшихся без попечения родителей</w:t>
      </w:r>
      <w:r>
        <w:rPr>
          <w:sz w:val="24"/>
          <w:szCs w:val="24"/>
          <w:vertAlign w:val="superscript"/>
        </w:rPr>
        <w:t>4</w:t>
      </w:r>
    </w:p>
    <w:p w:rsidR="006757ED" w:rsidRPr="000A30BD" w:rsidRDefault="006757ED" w:rsidP="004C520F">
      <w:pPr>
        <w:pBdr>
          <w:top w:val="single" w:sz="4" w:space="1" w:color="auto"/>
        </w:pBdr>
        <w:ind w:left="4678"/>
        <w:jc w:val="center"/>
        <w:rPr>
          <w:sz w:val="2"/>
          <w:szCs w:val="2"/>
        </w:rPr>
      </w:pPr>
      <w:r w:rsidRPr="000A30BD">
        <w:t>(</w:t>
      </w:r>
      <w:r>
        <w:t>вид документа</w:t>
      </w:r>
      <w:r w:rsidRPr="000A30BD">
        <w:t xml:space="preserve">, </w:t>
      </w:r>
      <w:r>
        <w:t>его номер,</w:t>
      </w:r>
    </w:p>
    <w:p w:rsidR="006757ED" w:rsidRPr="000A30BD" w:rsidRDefault="006757ED" w:rsidP="004C520F">
      <w:pPr>
        <w:rPr>
          <w:sz w:val="24"/>
          <w:szCs w:val="24"/>
        </w:rPr>
      </w:pPr>
    </w:p>
    <w:p w:rsidR="006757ED" w:rsidRDefault="006757ED" w:rsidP="004C520F">
      <w:pPr>
        <w:pBdr>
          <w:top w:val="single" w:sz="4" w:space="1" w:color="auto"/>
        </w:pBdr>
        <w:jc w:val="center"/>
      </w:pPr>
      <w:r>
        <w:t>кем и когда выдан</w:t>
      </w:r>
      <w:r w:rsidRPr="000A30BD">
        <w:t>)</w:t>
      </w:r>
    </w:p>
    <w:p w:rsidR="006757ED" w:rsidRDefault="006757ED" w:rsidP="004C520F">
      <w:pPr>
        <w:pBdr>
          <w:top w:val="single" w:sz="4" w:space="1" w:color="auto"/>
        </w:pBdr>
        <w:jc w:val="center"/>
        <w:rPr>
          <w:b/>
          <w:sz w:val="24"/>
          <w:szCs w:val="24"/>
          <w:u w:val="single"/>
        </w:rPr>
      </w:pPr>
    </w:p>
    <w:p w:rsidR="006757ED" w:rsidRPr="00004349" w:rsidRDefault="006757ED" w:rsidP="004C520F">
      <w:pPr>
        <w:keepNext/>
        <w:spacing w:after="240"/>
        <w:jc w:val="center"/>
        <w:rPr>
          <w:sz w:val="24"/>
          <w:szCs w:val="24"/>
          <w:u w:val="single"/>
        </w:rPr>
      </w:pPr>
      <w:r w:rsidRPr="00004349">
        <w:rPr>
          <w:sz w:val="24"/>
          <w:szCs w:val="24"/>
          <w:u w:val="single"/>
        </w:rPr>
        <w:t>Сведения о другом родителе (усыновителе) ребенка</w:t>
      </w:r>
      <w:r>
        <w:rPr>
          <w:sz w:val="24"/>
          <w:szCs w:val="24"/>
          <w:u w:val="single"/>
          <w:vertAlign w:val="superscript"/>
        </w:rPr>
        <w:t>5</w:t>
      </w:r>
    </w:p>
    <w:p w:rsidR="006757ED" w:rsidRPr="00404ED7" w:rsidRDefault="006757ED" w:rsidP="004C520F">
      <w:pPr>
        <w:keepNext/>
        <w:rPr>
          <w:sz w:val="24"/>
          <w:szCs w:val="24"/>
        </w:rPr>
      </w:pPr>
      <w:r>
        <w:rPr>
          <w:sz w:val="24"/>
          <w:szCs w:val="24"/>
        </w:rPr>
        <w:t>7</w:t>
      </w:r>
      <w:r w:rsidRPr="00404ED7">
        <w:rPr>
          <w:sz w:val="24"/>
          <w:szCs w:val="24"/>
        </w:rPr>
        <w:t xml:space="preserve">. Фамилия, имя, отчество (при наличии)  </w:t>
      </w:r>
    </w:p>
    <w:p w:rsidR="006757ED" w:rsidRPr="00404ED7" w:rsidRDefault="006757ED" w:rsidP="004C520F">
      <w:pPr>
        <w:keepNext/>
        <w:pBdr>
          <w:top w:val="single" w:sz="4" w:space="1" w:color="auto"/>
        </w:pBdr>
        <w:ind w:left="4466"/>
        <w:jc w:val="center"/>
        <w:rPr>
          <w:szCs w:val="2"/>
        </w:rPr>
      </w:pPr>
    </w:p>
    <w:p w:rsidR="006757ED" w:rsidRPr="00404ED7" w:rsidRDefault="006757ED" w:rsidP="004C520F">
      <w:pPr>
        <w:rPr>
          <w:sz w:val="24"/>
          <w:szCs w:val="24"/>
        </w:rPr>
      </w:pPr>
    </w:p>
    <w:p w:rsidR="006757ED" w:rsidRPr="00404ED7" w:rsidRDefault="006757ED" w:rsidP="004C520F">
      <w:pPr>
        <w:pBdr>
          <w:top w:val="single" w:sz="4" w:space="1" w:color="auto"/>
        </w:pBdr>
        <w:jc w:val="center"/>
        <w:rPr>
          <w:szCs w:val="24"/>
        </w:rPr>
      </w:pPr>
    </w:p>
    <w:p w:rsidR="006757ED" w:rsidRPr="00404ED7" w:rsidRDefault="006757ED" w:rsidP="004C520F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404ED7">
        <w:rPr>
          <w:sz w:val="24"/>
          <w:szCs w:val="24"/>
        </w:rPr>
        <w:t xml:space="preserve">. Число, месяц, год и место рождения  </w:t>
      </w:r>
    </w:p>
    <w:p w:rsidR="006757ED" w:rsidRPr="00404ED7" w:rsidRDefault="006757ED" w:rsidP="004C520F">
      <w:pPr>
        <w:pBdr>
          <w:top w:val="single" w:sz="4" w:space="1" w:color="auto"/>
        </w:pBdr>
        <w:ind w:left="4196"/>
        <w:rPr>
          <w:sz w:val="2"/>
          <w:szCs w:val="2"/>
        </w:rPr>
      </w:pPr>
    </w:p>
    <w:p w:rsidR="006757ED" w:rsidRPr="00404ED7" w:rsidRDefault="006757ED" w:rsidP="004C520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404ED7">
        <w:rPr>
          <w:sz w:val="24"/>
          <w:szCs w:val="24"/>
        </w:rPr>
        <w:t xml:space="preserve">. Гражданство  </w:t>
      </w:r>
    </w:p>
    <w:p w:rsidR="006757ED" w:rsidRPr="00404ED7" w:rsidRDefault="006757ED" w:rsidP="004C520F">
      <w:pPr>
        <w:pBdr>
          <w:top w:val="single" w:sz="4" w:space="1" w:color="auto"/>
        </w:pBdr>
        <w:ind w:left="1814"/>
        <w:rPr>
          <w:sz w:val="2"/>
          <w:szCs w:val="2"/>
        </w:rPr>
      </w:pPr>
    </w:p>
    <w:p w:rsidR="006757ED" w:rsidRPr="00404ED7" w:rsidRDefault="006757ED" w:rsidP="004C520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404ED7">
        <w:rPr>
          <w:sz w:val="24"/>
          <w:szCs w:val="24"/>
        </w:rPr>
        <w:t xml:space="preserve">. Место жительства  </w:t>
      </w:r>
    </w:p>
    <w:p w:rsidR="006757ED" w:rsidRPr="00404ED7" w:rsidRDefault="006757ED" w:rsidP="004C520F">
      <w:pPr>
        <w:pBdr>
          <w:top w:val="single" w:sz="4" w:space="1" w:color="auto"/>
        </w:pBdr>
        <w:ind w:left="2342"/>
        <w:rPr>
          <w:sz w:val="2"/>
          <w:szCs w:val="2"/>
        </w:rPr>
      </w:pPr>
    </w:p>
    <w:p w:rsidR="006757ED" w:rsidRPr="00404ED7" w:rsidRDefault="006757ED" w:rsidP="004C520F">
      <w:pPr>
        <w:rPr>
          <w:sz w:val="24"/>
          <w:szCs w:val="24"/>
        </w:rPr>
      </w:pPr>
    </w:p>
    <w:p w:rsidR="006757ED" w:rsidRPr="00404ED7" w:rsidRDefault="006757ED" w:rsidP="004C520F">
      <w:pPr>
        <w:pBdr>
          <w:top w:val="single" w:sz="4" w:space="1" w:color="auto"/>
        </w:pBdr>
        <w:jc w:val="center"/>
      </w:pPr>
      <w:r>
        <w:t>(государство</w:t>
      </w:r>
      <w:r w:rsidRPr="00404ED7">
        <w:t>, адрес)</w:t>
      </w:r>
    </w:p>
    <w:p w:rsidR="006757ED" w:rsidRPr="000D15D4" w:rsidRDefault="006757ED">
      <w:pPr>
        <w:spacing w:before="360"/>
        <w:ind w:firstLine="567"/>
        <w:rPr>
          <w:sz w:val="24"/>
          <w:szCs w:val="24"/>
        </w:rPr>
      </w:pPr>
      <w:r w:rsidRPr="000D15D4">
        <w:rPr>
          <w:sz w:val="24"/>
          <w:szCs w:val="24"/>
        </w:rPr>
        <w:t>Вместе с заявлением представляю следующие документы</w:t>
      </w:r>
      <w:r>
        <w:rPr>
          <w:sz w:val="24"/>
          <w:szCs w:val="24"/>
        </w:rPr>
        <w:t>:</w:t>
      </w:r>
    </w:p>
    <w:p w:rsidR="006757ED" w:rsidRPr="000D15D4" w:rsidRDefault="006757ED">
      <w:pPr>
        <w:rPr>
          <w:sz w:val="24"/>
          <w:szCs w:val="24"/>
        </w:rPr>
      </w:pPr>
    </w:p>
    <w:p w:rsidR="006757ED" w:rsidRPr="000D15D4" w:rsidRDefault="006757ED">
      <w:pPr>
        <w:pBdr>
          <w:top w:val="single" w:sz="4" w:space="1" w:color="auto"/>
        </w:pBdr>
        <w:rPr>
          <w:sz w:val="2"/>
          <w:szCs w:val="2"/>
        </w:rPr>
      </w:pPr>
    </w:p>
    <w:p w:rsidR="006757ED" w:rsidRPr="000D15D4" w:rsidRDefault="006757ED">
      <w:pPr>
        <w:rPr>
          <w:sz w:val="24"/>
          <w:szCs w:val="24"/>
        </w:rPr>
      </w:pPr>
    </w:p>
    <w:p w:rsidR="006757ED" w:rsidRPr="000D15D4" w:rsidRDefault="006757ED">
      <w:pPr>
        <w:pBdr>
          <w:top w:val="single" w:sz="4" w:space="1" w:color="auto"/>
        </w:pBdr>
        <w:rPr>
          <w:sz w:val="2"/>
          <w:szCs w:val="2"/>
        </w:rPr>
      </w:pPr>
    </w:p>
    <w:p w:rsidR="006757ED" w:rsidRPr="000D15D4" w:rsidRDefault="006757ED">
      <w:pPr>
        <w:rPr>
          <w:sz w:val="24"/>
          <w:szCs w:val="24"/>
        </w:rPr>
      </w:pPr>
    </w:p>
    <w:p w:rsidR="006757ED" w:rsidRPr="000D15D4" w:rsidRDefault="006757ED">
      <w:pPr>
        <w:pBdr>
          <w:top w:val="single" w:sz="4" w:space="1" w:color="auto"/>
        </w:pBdr>
        <w:rPr>
          <w:sz w:val="2"/>
          <w:szCs w:val="2"/>
        </w:rPr>
      </w:pPr>
    </w:p>
    <w:p w:rsidR="006757ED" w:rsidRPr="004A6676" w:rsidRDefault="006757ED" w:rsidP="004C520F">
      <w:pPr>
        <w:ind w:firstLine="567"/>
        <w:jc w:val="both"/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977"/>
        <w:gridCol w:w="283"/>
        <w:gridCol w:w="3260"/>
        <w:gridCol w:w="313"/>
      </w:tblGrid>
      <w:tr w:rsidR="006757ED" w:rsidRPr="000A30BD" w:rsidTr="00372004">
        <w:tc>
          <w:tcPr>
            <w:tcW w:w="3147" w:type="dxa"/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A30BD" w:rsidTr="00372004">
        <w:tc>
          <w:tcPr>
            <w:tcW w:w="3147" w:type="dxa"/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A30BD" w:rsidTr="00372004">
        <w:tc>
          <w:tcPr>
            <w:tcW w:w="3147" w:type="dxa"/>
            <w:tcBorders>
              <w:bottom w:val="single" w:sz="4" w:space="0" w:color="auto"/>
            </w:tcBorders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A30BD" w:rsidTr="00372004">
        <w:tc>
          <w:tcPr>
            <w:tcW w:w="3147" w:type="dxa"/>
            <w:tcBorders>
              <w:top w:val="single" w:sz="4" w:space="0" w:color="auto"/>
            </w:tcBorders>
          </w:tcPr>
          <w:p w:rsidR="006757ED" w:rsidRPr="000A30BD" w:rsidRDefault="006757ED" w:rsidP="00372004">
            <w:pPr>
              <w:jc w:val="center"/>
            </w:pPr>
            <w:r w:rsidRPr="000A30BD">
              <w:t>(дата подачи заявления)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757ED" w:rsidRPr="000A30BD" w:rsidRDefault="006757ED" w:rsidP="00372004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6757ED" w:rsidRPr="004C65CD" w:rsidRDefault="006757ED" w:rsidP="00372004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757ED" w:rsidRPr="000A30BD" w:rsidRDefault="006757ED" w:rsidP="00372004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313" w:type="dxa"/>
            <w:tcBorders>
              <w:bottom w:val="single" w:sz="4" w:space="0" w:color="auto"/>
              <w:right w:val="single" w:sz="4" w:space="0" w:color="auto"/>
            </w:tcBorders>
          </w:tcPr>
          <w:p w:rsidR="006757ED" w:rsidRPr="000A30BD" w:rsidRDefault="006757ED" w:rsidP="00372004">
            <w:pPr>
              <w:jc w:val="center"/>
            </w:pPr>
          </w:p>
        </w:tc>
      </w:tr>
    </w:tbl>
    <w:p w:rsidR="006757ED" w:rsidRPr="002150F6" w:rsidRDefault="006757ED" w:rsidP="004C520F">
      <w:pPr>
        <w:ind w:firstLine="567"/>
        <w:jc w:val="both"/>
        <w:rPr>
          <w:sz w:val="24"/>
          <w:szCs w:val="24"/>
          <w:lang w:val="en-US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977"/>
        <w:gridCol w:w="236"/>
        <w:gridCol w:w="579"/>
        <w:gridCol w:w="2295"/>
        <w:gridCol w:w="150"/>
        <w:gridCol w:w="189"/>
        <w:gridCol w:w="1285"/>
        <w:gridCol w:w="1929"/>
        <w:gridCol w:w="142"/>
      </w:tblGrid>
      <w:tr w:rsidR="006757ED" w:rsidRPr="000A30BD" w:rsidTr="00963D0A">
        <w:tc>
          <w:tcPr>
            <w:tcW w:w="99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963D0A">
            <w:pPr>
              <w:spacing w:before="60"/>
              <w:ind w:left="142" w:right="142" w:firstLine="425"/>
              <w:jc w:val="both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lastRenderedPageBreak/>
              <w:t>Правильность заполнения заявления и наличие необходимых документов проверил</w:t>
            </w:r>
            <w:r>
              <w:rPr>
                <w:sz w:val="24"/>
                <w:szCs w:val="24"/>
              </w:rPr>
              <w:t>.</w:t>
            </w:r>
            <w:r w:rsidRPr="000A30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0A30BD">
              <w:rPr>
                <w:sz w:val="24"/>
                <w:szCs w:val="24"/>
              </w:rPr>
              <w:t>аявление подписано в моем присутствии, подлинность подписи заявителя удостоверяю</w:t>
            </w:r>
            <w:r>
              <w:rPr>
                <w:sz w:val="24"/>
                <w:szCs w:val="24"/>
                <w:vertAlign w:val="superscript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</w:tr>
      <w:tr w:rsidR="006757ED" w:rsidRPr="000A30BD" w:rsidTr="00963D0A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A30BD" w:rsidRDefault="006757ED" w:rsidP="0096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</w:tr>
      <w:tr w:rsidR="006757ED" w:rsidRPr="000A30BD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  <w:r w:rsidRPr="000A30BD">
              <w:t>(должность, фамилия, инициалы должностного</w:t>
            </w:r>
            <w:r>
              <w:t xml:space="preserve"> лица,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A30BD" w:rsidRDefault="006757ED" w:rsidP="0096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</w:tr>
      <w:tr w:rsidR="006757ED" w:rsidRPr="000A30BD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  <w:r>
              <w:t>принявшего документы</w:t>
            </w:r>
            <w:r w:rsidRPr="000A30BD"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757ED" w:rsidRDefault="006757ED" w:rsidP="00963D0A">
            <w:pPr>
              <w:spacing w:after="120"/>
              <w:jc w:val="center"/>
            </w:pPr>
            <w:r>
              <w:t>(дата)</w:t>
            </w:r>
          </w:p>
        </w:tc>
        <w:tc>
          <w:tcPr>
            <w:tcW w:w="3213" w:type="dxa"/>
            <w:gridSpan w:val="4"/>
            <w:tcBorders>
              <w:top w:val="nil"/>
              <w:left w:val="nil"/>
              <w:right w:val="nil"/>
            </w:tcBorders>
          </w:tcPr>
          <w:p w:rsidR="006757ED" w:rsidRDefault="006757ED" w:rsidP="00963D0A">
            <w:pPr>
              <w:spacing w:after="120"/>
              <w:jc w:val="center"/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757ED" w:rsidRDefault="006757ED" w:rsidP="00963D0A">
            <w:pPr>
              <w:spacing w:after="120"/>
              <w:jc w:val="center"/>
            </w:pPr>
            <w:r>
              <w:t>(подпись должностного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:rsidR="006757ED" w:rsidRPr="00A400B4" w:rsidRDefault="006757ED" w:rsidP="00963D0A">
            <w:pPr>
              <w:spacing w:after="120"/>
              <w:jc w:val="center"/>
              <w:rPr>
                <w:sz w:val="24"/>
                <w:szCs w:val="24"/>
              </w:rPr>
            </w:pPr>
            <w:r w:rsidRPr="00A400B4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6757ED" w:rsidRDefault="006757ED" w:rsidP="00963D0A">
            <w:pPr>
              <w:spacing w:after="12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c>
          <w:tcPr>
            <w:tcW w:w="3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A30BD" w:rsidRDefault="006757ED" w:rsidP="00963D0A">
            <w:pPr>
              <w:ind w:left="142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на основании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6757ED" w:rsidRPr="000A30BD" w:rsidTr="00963D0A">
        <w:tc>
          <w:tcPr>
            <w:tcW w:w="3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  <w:r w:rsidRPr="000A30BD">
              <w:t>(дата)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  <w:r w:rsidRPr="000A30BD">
              <w:t>(статья, часть, пункт)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c>
          <w:tcPr>
            <w:tcW w:w="995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963D0A">
            <w:pPr>
              <w:spacing w:after="240"/>
              <w:ind w:left="142" w:right="-27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Федерального закона</w:t>
            </w:r>
            <w:r>
              <w:rPr>
                <w:sz w:val="24"/>
                <w:szCs w:val="24"/>
              </w:rPr>
              <w:t xml:space="preserve"> от 28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4"/>
                  <w:szCs w:val="24"/>
                </w:rPr>
                <w:t>2023 г</w:t>
              </w:r>
            </w:smartTag>
            <w:r>
              <w:rPr>
                <w:sz w:val="24"/>
                <w:szCs w:val="24"/>
              </w:rPr>
              <w:t>. № 138-ФЗ</w:t>
            </w:r>
            <w:r w:rsidRPr="000A30BD">
              <w:rPr>
                <w:sz w:val="24"/>
                <w:szCs w:val="24"/>
              </w:rPr>
              <w:t xml:space="preserve"> «О гражданстве Российской Федерации».</w:t>
            </w:r>
          </w:p>
        </w:tc>
      </w:tr>
      <w:tr w:rsidR="006757ED" w:rsidRPr="000A30BD" w:rsidTr="00963D0A">
        <w:tc>
          <w:tcPr>
            <w:tcW w:w="995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tbl>
            <w:tblPr>
              <w:tblW w:w="0" w:type="auto"/>
              <w:tblInd w:w="142" w:type="dxa"/>
              <w:tblLayout w:type="fixed"/>
              <w:tblLook w:val="00A0" w:firstRow="1" w:lastRow="0" w:firstColumn="1" w:lastColumn="0" w:noHBand="0" w:noVBand="0"/>
            </w:tblPr>
            <w:tblGrid>
              <w:gridCol w:w="3293"/>
              <w:gridCol w:w="3294"/>
              <w:gridCol w:w="3294"/>
            </w:tblGrid>
            <w:tr w:rsidR="006757ED" w:rsidRPr="008121A9" w:rsidTr="00963D0A"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6757ED" w:rsidRPr="008121A9" w:rsidTr="00963D0A">
              <w:tc>
                <w:tcPr>
                  <w:tcW w:w="32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(дата)</w:t>
                  </w: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(подпись должностного лица)</w:t>
                  </w:r>
                  <w:r>
                    <w:rPr>
                      <w:vertAlign w:val="superscript"/>
                    </w:rPr>
                    <w:t>10</w:t>
                  </w:r>
                </w:p>
              </w:tc>
            </w:tr>
          </w:tbl>
          <w:p w:rsidR="006757ED" w:rsidRPr="000A30BD" w:rsidRDefault="006757ED" w:rsidP="00963D0A">
            <w:pPr>
              <w:keepNext/>
              <w:keepLines/>
              <w:ind w:left="142"/>
              <w:rPr>
                <w:sz w:val="24"/>
                <w:szCs w:val="24"/>
              </w:rPr>
            </w:pPr>
          </w:p>
        </w:tc>
      </w:tr>
      <w:tr w:rsidR="006757ED" w:rsidRPr="000A30BD" w:rsidTr="00963D0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9952" w:type="dxa"/>
            <w:gridSpan w:val="10"/>
            <w:tcBorders>
              <w:top w:val="nil"/>
              <w:bottom w:val="nil"/>
            </w:tcBorders>
            <w:vAlign w:val="bottom"/>
          </w:tcPr>
          <w:p w:rsidR="006757ED" w:rsidRPr="000A30BD" w:rsidRDefault="006757ED" w:rsidP="00963D0A">
            <w:pPr>
              <w:spacing w:before="360" w:after="360"/>
              <w:jc w:val="center"/>
              <w:rPr>
                <w:sz w:val="24"/>
                <w:szCs w:val="24"/>
                <w:vertAlign w:val="superscript"/>
              </w:rPr>
            </w:pPr>
            <w:r w:rsidRPr="000A30BD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6757ED" w:rsidRPr="000A30BD" w:rsidTr="00963D0A">
        <w:trPr>
          <w:cantSplit/>
          <w:trHeight w:val="80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57ED" w:rsidRPr="000A30BD" w:rsidRDefault="006757ED" w:rsidP="00963D0A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6757ED" w:rsidRPr="000A30BD" w:rsidRDefault="006757ED" w:rsidP="00963D0A">
            <w:pPr>
              <w:jc w:val="center"/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7ED" w:rsidRPr="000A30BD" w:rsidRDefault="006757ED" w:rsidP="00963D0A">
            <w:pPr>
              <w:jc w:val="center"/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7ED" w:rsidRPr="000A30BD" w:rsidRDefault="006757ED" w:rsidP="00963D0A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7ED" w:rsidRPr="000A30BD" w:rsidRDefault="006757ED" w:rsidP="00963D0A">
            <w:pPr>
              <w:jc w:val="center"/>
            </w:pPr>
          </w:p>
        </w:tc>
      </w:tr>
    </w:tbl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Pr="00F0797B" w:rsidRDefault="006757ED" w:rsidP="004C520F">
      <w:pPr>
        <w:ind w:firstLine="567"/>
        <w:jc w:val="both"/>
        <w:rPr>
          <w:u w:val="single"/>
        </w:rPr>
      </w:pPr>
      <w:r w:rsidRPr="00F0797B">
        <w:rPr>
          <w:u w:val="single"/>
        </w:rPr>
        <w:t>Примечания.</w:t>
      </w:r>
    </w:p>
    <w:p w:rsidR="006757ED" w:rsidRPr="00F0797B" w:rsidRDefault="006757ED" w:rsidP="004C520F">
      <w:pPr>
        <w:ind w:firstLine="567"/>
        <w:jc w:val="both"/>
        <w:rPr>
          <w:u w:val="single"/>
        </w:rPr>
      </w:pPr>
    </w:p>
    <w:p w:rsidR="006757ED" w:rsidRPr="00F0797B" w:rsidRDefault="006757ED" w:rsidP="00E93A5D">
      <w:pPr>
        <w:ind w:firstLine="709"/>
        <w:jc w:val="both"/>
      </w:pPr>
      <w:r w:rsidRPr="00F0797B">
        <w:t>1. В отношении ребенка, помещенного под надзор в российскую организацию для детей-сирот и детей, оставшихся без попечения родителей, заявление об оформлении гражданства Российской Федерации по рождению подается руководителем этой организации с указанием ее наименования и должности руководителя.</w:t>
      </w:r>
    </w:p>
    <w:p w:rsidR="006757ED" w:rsidRPr="00F0797B" w:rsidRDefault="006757ED" w:rsidP="00E93A5D">
      <w:pPr>
        <w:ind w:firstLine="709"/>
        <w:jc w:val="both"/>
      </w:pPr>
      <w:r w:rsidRPr="00F0797B">
        <w:t>2. Резолюция подписывается руководителем органа, ведающего делами о гражданстве Российской Федерации, либо лицом, исполняющим его обязанности, либо заместителем, либо консульским должностным лицом.</w:t>
      </w:r>
    </w:p>
    <w:p w:rsidR="006757ED" w:rsidRPr="00F0797B" w:rsidRDefault="006757ED" w:rsidP="00F0797B">
      <w:pPr>
        <w:ind w:firstLine="709"/>
        <w:jc w:val="both"/>
      </w:pPr>
      <w:r w:rsidRPr="00F0797B">
        <w:t>3. Заявление заполняется от руки или с использованием электронных средств без сокращений, аббревиатур (кроме общепринятых), исправлений и прочерков. Ответы на вопросы должны быть исчерпывающими. Текст, выполненный от руки, должен быть разборчивым. Если обстоятельства, необходимые для ответа на вопрос, отсутствуют, в соответствующей графе проставляется слово «нет» либо соответствующий раздел не заполняется.</w:t>
      </w:r>
    </w:p>
    <w:p w:rsidR="006757ED" w:rsidRDefault="006757ED" w:rsidP="00CE65BE">
      <w:pPr>
        <w:ind w:firstLine="709"/>
        <w:jc w:val="both"/>
      </w:pPr>
      <w:r w:rsidRPr="00F0797B">
        <w:t xml:space="preserve">4. Сведения </w:t>
      </w:r>
      <w:r>
        <w:t>указываются при наличии соответствующих обстоятельств. Сведения о документе об усыновлении (удочерении) указываются в случае отсутствия в свидетельстве о рождении ребенка сведений об усыновителях в качестве родителей ребенка.</w:t>
      </w:r>
    </w:p>
    <w:p w:rsidR="006757ED" w:rsidRPr="00F0797B" w:rsidRDefault="006757ED" w:rsidP="00E93A5D">
      <w:pPr>
        <w:ind w:firstLine="709"/>
        <w:jc w:val="both"/>
      </w:pPr>
      <w:r>
        <w:t>5</w:t>
      </w:r>
      <w:r w:rsidRPr="00F0797B">
        <w:t>. Сведения о другом родителе (усыновителе) ребенка не заполняются заявителем, являющимся единственным родителем (усыновителем) либо руководителем российской организаций для детей-сирот и детей, оста</w:t>
      </w:r>
      <w:r>
        <w:t>вшихся без попечения родителей, в которую под надзор помещен ребенок.</w:t>
      </w:r>
    </w:p>
    <w:p w:rsidR="006757ED" w:rsidRDefault="006757ED" w:rsidP="00F0797B">
      <w:pPr>
        <w:ind w:firstLine="709"/>
        <w:jc w:val="both"/>
      </w:pPr>
      <w:r>
        <w:t>6</w:t>
      </w:r>
      <w:r w:rsidRPr="00F0797B">
        <w:t>. 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Федерации. В случае направления военнослужащим заявления по почте</w:t>
      </w:r>
      <w:r>
        <w:t xml:space="preserve"> подлинность</w:t>
      </w:r>
      <w:r w:rsidRPr="00F0797B">
        <w:t xml:space="preserve"> подпись заявителя удостоверяется командиром военной части.</w:t>
      </w:r>
    </w:p>
    <w:p w:rsidR="006757ED" w:rsidRDefault="006757ED" w:rsidP="00F0797B">
      <w:pPr>
        <w:ind w:firstLine="709"/>
        <w:jc w:val="both"/>
      </w:pPr>
      <w:r>
        <w:t>7</w:t>
      </w:r>
      <w:r w:rsidRPr="00FE7B04">
        <w:t xml:space="preserve">. Проставляется печать </w:t>
      </w:r>
      <w:r>
        <w:t>Министерства внутренних дел Российской Федерации (</w:t>
      </w:r>
      <w:r w:rsidRPr="00FE7B04">
        <w:t>МВД России</w:t>
      </w:r>
      <w:r>
        <w:t>)</w:t>
      </w:r>
      <w:r w:rsidRPr="00FE7B04">
        <w:t xml:space="preserve"> или его территориального органа, либо дипломатического представительства или консульского учреждения Российской Федерации, либо уполномоченного МВД России федерального государственного унитарного предприятия, находящегося в его ведении, либо организации, уполномоченной субъектом Российской Федерации – г. Москвой.</w:t>
      </w:r>
    </w:p>
    <w:p w:rsidR="006757ED" w:rsidRDefault="006757ED" w:rsidP="00F0797B">
      <w:pPr>
        <w:ind w:firstLine="709"/>
        <w:jc w:val="both"/>
      </w:pPr>
      <w:r>
        <w:t>8</w:t>
      </w:r>
      <w:r w:rsidRPr="00FE7B04">
        <w:t>. В случае принятия заявления к рассмотрению органом внутренних дел Российской Федерации проставляется подпись руководителя соответствующего органа внутренних дел Российской Федерации, должностного лица, исполняющего его обязанности, либо заместителя руководителя этого органа с указанием специального звания (классного чина). В случае принятия заявления к рассмотрению дипломатическим представительством или консульским учреждением Российской Федерации проставляется подпись должностного лица, принявшего документы.</w:t>
      </w:r>
    </w:p>
    <w:p w:rsidR="006757ED" w:rsidRPr="00F0797B" w:rsidRDefault="006757ED" w:rsidP="00F0797B">
      <w:pPr>
        <w:ind w:firstLine="709"/>
        <w:jc w:val="both"/>
      </w:pPr>
      <w:r>
        <w:t>9</w:t>
      </w:r>
      <w:r w:rsidRPr="00FE7B04">
        <w:t>. Проставляется гербовая печать МВД России или его территориального органа, дипломатического представительства или консульского учреждения Российской Федерации.</w:t>
      </w:r>
    </w:p>
    <w:sectPr w:rsidR="006757ED" w:rsidRPr="00F0797B" w:rsidSect="00B35081">
      <w:headerReference w:type="default" r:id="rId6"/>
      <w:pgSz w:w="11906" w:h="16838"/>
      <w:pgMar w:top="851" w:right="851" w:bottom="567" w:left="1134" w:header="397" w:footer="709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493" w:rsidRDefault="00D14493">
      <w:r>
        <w:separator/>
      </w:r>
    </w:p>
  </w:endnote>
  <w:endnote w:type="continuationSeparator" w:id="0">
    <w:p w:rsidR="00D14493" w:rsidRDefault="00D1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493" w:rsidRDefault="00D14493">
      <w:r>
        <w:separator/>
      </w:r>
    </w:p>
  </w:footnote>
  <w:footnote w:type="continuationSeparator" w:id="0">
    <w:p w:rsidR="00D14493" w:rsidRDefault="00D14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ED" w:rsidRDefault="00A50AE1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50434">
      <w:rPr>
        <w:noProof/>
      </w:rPr>
      <w:t>2</w:t>
    </w:r>
    <w:r>
      <w:rPr>
        <w:noProof/>
      </w:rPr>
      <w:fldChar w:fldCharType="end"/>
    </w:r>
  </w:p>
  <w:p w:rsidR="006757ED" w:rsidRDefault="006757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0D0"/>
    <w:rsid w:val="00004349"/>
    <w:rsid w:val="00022F50"/>
    <w:rsid w:val="00025817"/>
    <w:rsid w:val="00027B1E"/>
    <w:rsid w:val="000817A5"/>
    <w:rsid w:val="000A30BD"/>
    <w:rsid w:val="000B5C82"/>
    <w:rsid w:val="000B7FFC"/>
    <w:rsid w:val="000D15D4"/>
    <w:rsid w:val="000D6398"/>
    <w:rsid w:val="000E5B61"/>
    <w:rsid w:val="000F3BA8"/>
    <w:rsid w:val="00150434"/>
    <w:rsid w:val="001533F7"/>
    <w:rsid w:val="0017781E"/>
    <w:rsid w:val="001B32BB"/>
    <w:rsid w:val="002136F1"/>
    <w:rsid w:val="002150F6"/>
    <w:rsid w:val="00240E32"/>
    <w:rsid w:val="002E6607"/>
    <w:rsid w:val="003172ED"/>
    <w:rsid w:val="00321914"/>
    <w:rsid w:val="0034724C"/>
    <w:rsid w:val="00372004"/>
    <w:rsid w:val="00390831"/>
    <w:rsid w:val="003A1187"/>
    <w:rsid w:val="003E25DA"/>
    <w:rsid w:val="00404ED7"/>
    <w:rsid w:val="004323F5"/>
    <w:rsid w:val="004766FA"/>
    <w:rsid w:val="004A6676"/>
    <w:rsid w:val="004C520F"/>
    <w:rsid w:val="004C65CD"/>
    <w:rsid w:val="005130D0"/>
    <w:rsid w:val="00552133"/>
    <w:rsid w:val="00571EE1"/>
    <w:rsid w:val="0057436A"/>
    <w:rsid w:val="00580531"/>
    <w:rsid w:val="005F49AC"/>
    <w:rsid w:val="005F7973"/>
    <w:rsid w:val="00633E58"/>
    <w:rsid w:val="006721A5"/>
    <w:rsid w:val="006757ED"/>
    <w:rsid w:val="0076643E"/>
    <w:rsid w:val="00791B4D"/>
    <w:rsid w:val="007D071F"/>
    <w:rsid w:val="007F6B0F"/>
    <w:rsid w:val="008121A9"/>
    <w:rsid w:val="00857B89"/>
    <w:rsid w:val="008604C6"/>
    <w:rsid w:val="008726B6"/>
    <w:rsid w:val="008B28B7"/>
    <w:rsid w:val="008F381F"/>
    <w:rsid w:val="009215F0"/>
    <w:rsid w:val="00921735"/>
    <w:rsid w:val="009560D3"/>
    <w:rsid w:val="00963D0A"/>
    <w:rsid w:val="009C3429"/>
    <w:rsid w:val="009F6C8D"/>
    <w:rsid w:val="009F7541"/>
    <w:rsid w:val="00A21274"/>
    <w:rsid w:val="00A400B4"/>
    <w:rsid w:val="00A50AE1"/>
    <w:rsid w:val="00A6503F"/>
    <w:rsid w:val="00B35081"/>
    <w:rsid w:val="00B834D6"/>
    <w:rsid w:val="00BC1394"/>
    <w:rsid w:val="00C66853"/>
    <w:rsid w:val="00CC0434"/>
    <w:rsid w:val="00CE65BE"/>
    <w:rsid w:val="00D14493"/>
    <w:rsid w:val="00D96042"/>
    <w:rsid w:val="00DE44BF"/>
    <w:rsid w:val="00E90BAA"/>
    <w:rsid w:val="00E93A5D"/>
    <w:rsid w:val="00EF6F65"/>
    <w:rsid w:val="00EF7373"/>
    <w:rsid w:val="00F06EF1"/>
    <w:rsid w:val="00F0797B"/>
    <w:rsid w:val="00F1322E"/>
    <w:rsid w:val="00F954DB"/>
    <w:rsid w:val="00FA6470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D716F75D-92F5-4125-9B78-2EF91D9C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43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64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76643E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76643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6643E"/>
    <w:rPr>
      <w:rFonts w:cs="Times New Roman"/>
      <w:sz w:val="20"/>
    </w:rPr>
  </w:style>
  <w:style w:type="paragraph" w:styleId="a7">
    <w:name w:val="footnote text"/>
    <w:basedOn w:val="a"/>
    <w:link w:val="a8"/>
    <w:uiPriority w:val="99"/>
    <w:rsid w:val="0076643E"/>
  </w:style>
  <w:style w:type="character" w:customStyle="1" w:styleId="a8">
    <w:name w:val="Текст сноски Знак"/>
    <w:link w:val="a7"/>
    <w:uiPriority w:val="99"/>
    <w:semiHidden/>
    <w:locked/>
    <w:rsid w:val="0076643E"/>
    <w:rPr>
      <w:rFonts w:cs="Times New Roman"/>
      <w:sz w:val="20"/>
    </w:rPr>
  </w:style>
  <w:style w:type="character" w:styleId="a9">
    <w:name w:val="footnote reference"/>
    <w:uiPriority w:val="99"/>
    <w:rsid w:val="0076643E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6643E"/>
    <w:pPr>
      <w:autoSpaceDE w:val="0"/>
      <w:autoSpaceDN w:val="0"/>
    </w:pPr>
    <w:rPr>
      <w:rFonts w:ascii="Arial" w:hAnsi="Arial" w:cs="Arial"/>
    </w:rPr>
  </w:style>
  <w:style w:type="table" w:styleId="aa">
    <w:name w:val="Table Grid"/>
    <w:basedOn w:val="a1"/>
    <w:uiPriority w:val="99"/>
    <w:rsid w:val="00672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55;&#1088;&#1080;&#1083;&#1086;&#1078;&#1077;&#1085;&#1080;&#1077;%20&#8470;%2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№ 7.dot</Template>
  <TotalTime>5</TotalTime>
  <Pages>1</Pages>
  <Words>838</Words>
  <Characters>4778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subject/>
  <dc:creator>Admin</dc:creator>
  <cp:keywords/>
  <dc:description/>
  <cp:lastModifiedBy>Visa3</cp:lastModifiedBy>
  <cp:revision>9</cp:revision>
  <cp:lastPrinted>2017-09-06T09:14:00Z</cp:lastPrinted>
  <dcterms:created xsi:type="dcterms:W3CDTF">2023-11-24T06:32:00Z</dcterms:created>
  <dcterms:modified xsi:type="dcterms:W3CDTF">2023-11-26T12:44:00Z</dcterms:modified>
</cp:coreProperties>
</file>